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r w:rsidRPr="00DC6516">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2"/>
        <w:gridCol w:w="3075"/>
        <w:gridCol w:w="3684"/>
      </w:tblGrid>
      <w:tr w:rsidR="00CA6E4E" w:rsidRPr="000567EA" w:rsidTr="005D48B2">
        <w:tc>
          <w:tcPr>
            <w:tcW w:w="3190" w:type="dxa"/>
          </w:tcPr>
          <w:p w:rsidR="00CA6E4E" w:rsidRPr="000567EA" w:rsidRDefault="00CA6E4E" w:rsidP="00DC6516">
            <w:pPr>
              <w:jc w:val="center"/>
            </w:pPr>
            <w:r w:rsidRPr="000567EA">
              <w:t>«Рассмотрено»:</w:t>
            </w:r>
          </w:p>
          <w:p w:rsidR="00CA6E4E" w:rsidRPr="000567EA" w:rsidRDefault="00CA6E4E" w:rsidP="00DC6516">
            <w:pPr>
              <w:jc w:val="center"/>
            </w:pPr>
            <w:r w:rsidRPr="000567EA">
              <w:t>На заседании МО учителей естественно-научного цикла</w:t>
            </w:r>
          </w:p>
          <w:p w:rsidR="00CA6E4E" w:rsidRPr="000567EA" w:rsidRDefault="00CA6E4E" w:rsidP="00DC6516">
            <w:pPr>
              <w:jc w:val="center"/>
            </w:pPr>
            <w:r w:rsidRPr="000567EA">
              <w:t>Протокол №____</w:t>
            </w:r>
          </w:p>
          <w:p w:rsidR="00CA6E4E" w:rsidRPr="000567EA" w:rsidRDefault="00CA6E4E" w:rsidP="00DC6516">
            <w:pPr>
              <w:jc w:val="center"/>
            </w:pPr>
            <w:r>
              <w:t>«____» _________ 201</w:t>
            </w:r>
            <w:r>
              <w:rPr>
                <w:lang w:val="en-US"/>
              </w:rPr>
              <w:t>6</w:t>
            </w:r>
            <w:r w:rsidRPr="000567EA">
              <w:t>г</w:t>
            </w:r>
          </w:p>
          <w:p w:rsidR="00CA6E4E" w:rsidRPr="000567EA" w:rsidRDefault="00CA6E4E" w:rsidP="00DC6516">
            <w:pPr>
              <w:jc w:val="center"/>
            </w:pPr>
          </w:p>
        </w:tc>
        <w:tc>
          <w:tcPr>
            <w:tcW w:w="3581" w:type="dxa"/>
          </w:tcPr>
          <w:p w:rsidR="00CA6E4E" w:rsidRPr="000567EA" w:rsidRDefault="00CA6E4E" w:rsidP="00DC6516">
            <w:pPr>
              <w:jc w:val="center"/>
            </w:pPr>
            <w:r w:rsidRPr="000567EA">
              <w:t>«Согласовано»</w:t>
            </w:r>
          </w:p>
          <w:p w:rsidR="00CA6E4E" w:rsidRPr="000567EA" w:rsidRDefault="00CA6E4E" w:rsidP="00DC6516">
            <w:pPr>
              <w:jc w:val="center"/>
            </w:pPr>
            <w:r w:rsidRPr="000567EA">
              <w:t>Зам директора по УВР</w:t>
            </w:r>
          </w:p>
          <w:p w:rsidR="00CA6E4E" w:rsidRPr="000567EA" w:rsidRDefault="00CA6E4E" w:rsidP="00DC6516">
            <w:pPr>
              <w:jc w:val="center"/>
            </w:pPr>
          </w:p>
          <w:p w:rsidR="00CA6E4E" w:rsidRPr="000567EA" w:rsidRDefault="00CA6E4E" w:rsidP="00DC6516">
            <w:pPr>
              <w:jc w:val="center"/>
            </w:pPr>
            <w:r w:rsidRPr="000567EA">
              <w:t>_______</w:t>
            </w:r>
          </w:p>
          <w:p w:rsidR="00CA6E4E" w:rsidRPr="000567EA" w:rsidRDefault="00CA6E4E" w:rsidP="00DC6516">
            <w:pPr>
              <w:jc w:val="center"/>
            </w:pPr>
            <w:r>
              <w:t>«____» _________ 201</w:t>
            </w:r>
            <w:r>
              <w:rPr>
                <w:lang w:val="en-US"/>
              </w:rPr>
              <w:t>6</w:t>
            </w:r>
            <w:r w:rsidRPr="000567EA">
              <w:t>г</w:t>
            </w:r>
          </w:p>
          <w:p w:rsidR="00CA6E4E" w:rsidRPr="000567EA" w:rsidRDefault="00CA6E4E" w:rsidP="00DC6516">
            <w:pPr>
              <w:jc w:val="center"/>
            </w:pPr>
          </w:p>
        </w:tc>
        <w:tc>
          <w:tcPr>
            <w:tcW w:w="3969" w:type="dxa"/>
          </w:tcPr>
          <w:p w:rsidR="00CA6E4E" w:rsidRPr="00820B57" w:rsidRDefault="00CA6E4E" w:rsidP="00820B57">
            <w:pPr>
              <w:jc w:val="center"/>
            </w:pPr>
            <w:r>
              <w:t>Директор:______________</w:t>
            </w:r>
          </w:p>
        </w:tc>
      </w:tr>
    </w:tbl>
    <w:p w:rsidR="00CA6E4E" w:rsidRPr="00DC6516" w:rsidRDefault="00CA6E4E" w:rsidP="00DC6516"/>
    <w:p w:rsidR="00CA6E4E" w:rsidRPr="00DC6516" w:rsidRDefault="00CA6E4E" w:rsidP="00DC6516">
      <w:pPr>
        <w:rPr>
          <w:b/>
          <w:bCs/>
        </w:rPr>
      </w:pPr>
    </w:p>
    <w:p w:rsidR="00CA6E4E" w:rsidRDefault="00CA6E4E" w:rsidP="00DC6516">
      <w:pPr>
        <w:rPr>
          <w:b/>
          <w:bCs/>
        </w:rPr>
      </w:pPr>
    </w:p>
    <w:p w:rsidR="00CA6E4E" w:rsidRPr="00DC6516" w:rsidRDefault="00CA6E4E" w:rsidP="00DC6516">
      <w:pPr>
        <w:rPr>
          <w:b/>
          <w:bCs/>
        </w:rPr>
      </w:pPr>
    </w:p>
    <w:p w:rsidR="00CA6E4E" w:rsidRPr="00DC6516" w:rsidRDefault="00CA6E4E" w:rsidP="00DC6516">
      <w:pPr>
        <w:jc w:val="center"/>
        <w:rPr>
          <w:b/>
          <w:sz w:val="32"/>
        </w:rPr>
      </w:pPr>
      <w:r w:rsidRPr="00DC6516">
        <w:rPr>
          <w:b/>
          <w:sz w:val="32"/>
        </w:rPr>
        <w:t>РАБОЧАЯ ПРОГРАММА</w:t>
      </w:r>
    </w:p>
    <w:p w:rsidR="00CA6E4E" w:rsidRPr="00DC6516" w:rsidRDefault="00CA6E4E" w:rsidP="00DC6516">
      <w:pPr>
        <w:jc w:val="center"/>
        <w:rPr>
          <w:b/>
          <w:bCs/>
          <w:sz w:val="32"/>
        </w:rPr>
      </w:pPr>
      <w:r w:rsidRPr="00DC6516">
        <w:rPr>
          <w:b/>
          <w:bCs/>
          <w:sz w:val="32"/>
        </w:rPr>
        <w:t xml:space="preserve">учебного курса «География. </w:t>
      </w:r>
      <w:r>
        <w:rPr>
          <w:b/>
          <w:bCs/>
          <w:sz w:val="32"/>
        </w:rPr>
        <w:t>Экономическая и социальная география мира</w:t>
      </w:r>
      <w:r w:rsidRPr="00DC6516">
        <w:rPr>
          <w:b/>
          <w:bCs/>
          <w:sz w:val="32"/>
        </w:rPr>
        <w:t>»</w:t>
      </w:r>
    </w:p>
    <w:p w:rsidR="00CA6E4E" w:rsidRPr="00DC6516" w:rsidRDefault="00CA6E4E" w:rsidP="00DC6516">
      <w:pPr>
        <w:jc w:val="center"/>
        <w:rPr>
          <w:b/>
          <w:bCs/>
          <w:sz w:val="32"/>
        </w:rPr>
      </w:pPr>
      <w:r>
        <w:rPr>
          <w:b/>
          <w:bCs/>
          <w:sz w:val="32"/>
        </w:rPr>
        <w:t>10-11 класс</w:t>
      </w:r>
    </w:p>
    <w:p w:rsidR="00CA6E4E" w:rsidRPr="00DC6516" w:rsidRDefault="00CA6E4E" w:rsidP="00DC6516">
      <w:pPr>
        <w:jc w:val="center"/>
        <w:rPr>
          <w:b/>
          <w:sz w:val="32"/>
        </w:rPr>
      </w:pPr>
      <w:r>
        <w:rPr>
          <w:b/>
          <w:sz w:val="32"/>
        </w:rPr>
        <w:t>Срок реализации 2016 – 2017</w:t>
      </w:r>
      <w:r w:rsidRPr="00DC6516">
        <w:rPr>
          <w:b/>
          <w:sz w:val="32"/>
        </w:rPr>
        <w:t xml:space="preserve"> учебный год</w:t>
      </w:r>
    </w:p>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Pr>
        <w:jc w:val="right"/>
      </w:pPr>
    </w:p>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Pr>
        <w:jc w:val="center"/>
        <w:rPr>
          <w:b/>
        </w:rPr>
      </w:pPr>
      <w:r w:rsidRPr="00DC6516">
        <w:rPr>
          <w:b/>
        </w:rPr>
        <w:t xml:space="preserve">Серышево, </w:t>
      </w:r>
      <w:smartTag w:uri="urn:schemas-microsoft-com:office:smarttags" w:element="metricconverter">
        <w:smartTagPr>
          <w:attr w:name="ProductID" w:val="2014 г"/>
        </w:smartTagPr>
        <w:r w:rsidRPr="00DC6516">
          <w:rPr>
            <w:b/>
          </w:rPr>
          <w:t>2014 г</w:t>
        </w:r>
      </w:smartTag>
    </w:p>
    <w:p w:rsidR="00CA6E4E" w:rsidRPr="00DC6516" w:rsidRDefault="00CA6E4E" w:rsidP="00DC6516">
      <w:pPr>
        <w:rPr>
          <w:b/>
        </w:rPr>
      </w:pPr>
    </w:p>
    <w:p w:rsidR="00CA6E4E" w:rsidRDefault="00CA6E4E" w:rsidP="00DC6516">
      <w:pPr>
        <w:rPr>
          <w:b/>
          <w:u w:val="single"/>
        </w:rPr>
      </w:pPr>
    </w:p>
    <w:p w:rsidR="00CA6E4E" w:rsidRDefault="00CA6E4E" w:rsidP="00DC6516">
      <w:pPr>
        <w:rPr>
          <w:b/>
          <w:u w:val="single"/>
        </w:rPr>
      </w:pPr>
    </w:p>
    <w:p w:rsidR="00CA6E4E" w:rsidRDefault="00CA6E4E" w:rsidP="00DC6516">
      <w:pPr>
        <w:rPr>
          <w:b/>
          <w:u w:val="single"/>
        </w:rPr>
      </w:pPr>
    </w:p>
    <w:p w:rsidR="00CA6E4E" w:rsidRPr="00DC6516" w:rsidRDefault="00CA6E4E" w:rsidP="00DC6516">
      <w:pPr>
        <w:rPr>
          <w:b/>
          <w:u w:val="single"/>
        </w:rPr>
      </w:pPr>
      <w:r w:rsidRPr="00DC6516">
        <w:rPr>
          <w:b/>
          <w:u w:val="single"/>
        </w:rPr>
        <w:t>Структура программы:</w:t>
      </w:r>
    </w:p>
    <w:p w:rsidR="00CA6E4E" w:rsidRPr="00DC6516" w:rsidRDefault="00CA6E4E" w:rsidP="00DC6516">
      <w:pPr>
        <w:rPr>
          <w:bCs/>
          <w:iCs/>
        </w:rPr>
      </w:pPr>
      <w:r w:rsidRPr="00DC6516">
        <w:rPr>
          <w:bCs/>
          <w:iCs/>
        </w:rPr>
        <w:t>1.Пояснительная записка</w:t>
      </w:r>
    </w:p>
    <w:p w:rsidR="00CA6E4E" w:rsidRPr="00DC6516" w:rsidRDefault="00CA6E4E" w:rsidP="00DC6516">
      <w:pPr>
        <w:rPr>
          <w:bCs/>
          <w:iCs/>
        </w:rPr>
      </w:pPr>
      <w:r w:rsidRPr="00DC6516">
        <w:rPr>
          <w:bCs/>
          <w:iCs/>
        </w:rPr>
        <w:t>2. Содержание рабочей программы</w:t>
      </w:r>
    </w:p>
    <w:p w:rsidR="00CA6E4E" w:rsidRPr="00DC6516" w:rsidRDefault="00CA6E4E" w:rsidP="00DC6516">
      <w:pPr>
        <w:rPr>
          <w:bCs/>
          <w:iCs/>
        </w:rPr>
      </w:pPr>
      <w:r w:rsidRPr="00DC6516">
        <w:rPr>
          <w:bCs/>
          <w:iCs/>
        </w:rPr>
        <w:t>3. Учебно-тематический  план</w:t>
      </w:r>
    </w:p>
    <w:p w:rsidR="00CA6E4E" w:rsidRPr="00DC6516" w:rsidRDefault="00CA6E4E" w:rsidP="00DC6516">
      <w:pPr>
        <w:rPr>
          <w:bCs/>
          <w:iCs/>
        </w:rPr>
      </w:pPr>
      <w:r w:rsidRPr="00DC6516">
        <w:rPr>
          <w:bCs/>
          <w:iCs/>
        </w:rPr>
        <w:t>4. Требования к уровню подготовки обучающихся</w:t>
      </w:r>
    </w:p>
    <w:p w:rsidR="00CA6E4E" w:rsidRPr="00DC6516" w:rsidRDefault="00CA6E4E" w:rsidP="00DC6516">
      <w:pPr>
        <w:rPr>
          <w:bCs/>
          <w:iCs/>
        </w:rPr>
      </w:pPr>
      <w:r w:rsidRPr="00DC6516">
        <w:rPr>
          <w:bCs/>
          <w:iCs/>
        </w:rPr>
        <w:t>5. Литература  и средства обучения</w:t>
      </w:r>
    </w:p>
    <w:p w:rsidR="00CA6E4E" w:rsidRPr="00DC6516" w:rsidRDefault="00CA6E4E" w:rsidP="00DC6516">
      <w:pPr>
        <w:rPr>
          <w:bCs/>
          <w:iCs/>
        </w:rPr>
      </w:pPr>
      <w:r w:rsidRPr="00DC6516">
        <w:rPr>
          <w:bCs/>
          <w:iCs/>
        </w:rPr>
        <w:t>6. Календарно-тематический план учителя</w:t>
      </w:r>
    </w:p>
    <w:p w:rsidR="00CA6E4E" w:rsidRPr="00DC6516" w:rsidRDefault="00CA6E4E" w:rsidP="00DC6516">
      <w:pPr>
        <w:rPr>
          <w:b/>
          <w:bCs/>
          <w:iCs/>
        </w:rPr>
      </w:pPr>
    </w:p>
    <w:p w:rsidR="00CA6E4E" w:rsidRPr="00DC6516" w:rsidRDefault="00CA6E4E" w:rsidP="00DC6516"/>
    <w:p w:rsidR="00CA6E4E" w:rsidRDefault="00CA6E4E" w:rsidP="00DC6516">
      <w:pPr>
        <w:jc w:val="center"/>
        <w:rPr>
          <w:b/>
          <w:sz w:val="28"/>
        </w:rPr>
      </w:pPr>
      <w:r w:rsidRPr="00DC6516">
        <w:rPr>
          <w:b/>
          <w:sz w:val="28"/>
        </w:rPr>
        <w:t>1.Пояснительная записка</w:t>
      </w:r>
    </w:p>
    <w:p w:rsidR="00CA6E4E" w:rsidRPr="00DC6516" w:rsidRDefault="00CA6E4E" w:rsidP="00DC6516">
      <w:pPr>
        <w:jc w:val="center"/>
        <w:rPr>
          <w:b/>
          <w:sz w:val="28"/>
        </w:rPr>
      </w:pPr>
    </w:p>
    <w:p w:rsidR="00CA6E4E" w:rsidRPr="00DC6516" w:rsidRDefault="00CA6E4E" w:rsidP="00DC6516">
      <w:pPr>
        <w:ind w:firstLine="708"/>
        <w:rPr>
          <w:bCs/>
        </w:rPr>
      </w:pPr>
      <w:r>
        <w:rPr>
          <w:b/>
          <w:bCs/>
          <w:i/>
        </w:rPr>
        <w:t xml:space="preserve">Главной целью курса </w:t>
      </w:r>
      <w:r>
        <w:rPr>
          <w:bCs/>
        </w:rPr>
        <w:t>является формирование у школьников законченных широких представлений о социально-экономической составляющей географической картины.</w:t>
      </w:r>
    </w:p>
    <w:p w:rsidR="00CA6E4E" w:rsidRPr="00DC6516" w:rsidRDefault="00CA6E4E" w:rsidP="00DC6516">
      <w:pPr>
        <w:ind w:firstLine="708"/>
        <w:rPr>
          <w:bCs/>
        </w:rPr>
      </w:pPr>
      <w:r w:rsidRPr="00DC6516">
        <w:rPr>
          <w:bCs/>
        </w:rPr>
        <w:t xml:space="preserve">Изучение географии в 10-11 классе направлено на достижение следующих основных </w:t>
      </w:r>
      <w:r>
        <w:rPr>
          <w:bCs/>
        </w:rPr>
        <w:t>задач:</w:t>
      </w:r>
    </w:p>
    <w:p w:rsidR="00CA6E4E" w:rsidRPr="00DC6516" w:rsidRDefault="00CA6E4E" w:rsidP="00DC6516"/>
    <w:p w:rsidR="00CA6E4E" w:rsidRPr="00DC6516" w:rsidRDefault="00CA6E4E" w:rsidP="00DC6516">
      <w:pPr>
        <w:numPr>
          <w:ilvl w:val="0"/>
          <w:numId w:val="1"/>
        </w:numPr>
      </w:pPr>
      <w:r w:rsidRPr="00DC6516">
        <w:rPr>
          <w:b/>
        </w:rPr>
        <w:t>освоение системы географических знаний</w:t>
      </w:r>
      <w:r w:rsidRPr="00DC6516">
        <w:t xml:space="preserve">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CA6E4E" w:rsidRPr="00DC6516" w:rsidRDefault="00CA6E4E" w:rsidP="00DC6516">
      <w:pPr>
        <w:numPr>
          <w:ilvl w:val="0"/>
          <w:numId w:val="1"/>
        </w:numPr>
      </w:pPr>
      <w:r w:rsidRPr="00DC6516">
        <w:rPr>
          <w:b/>
        </w:rPr>
        <w:t>овладение умениями</w:t>
      </w:r>
      <w:r w:rsidRPr="00DC6516">
        <w:t xml:space="preserve"> сочетать глобальный, региональный и локальный подходы для описания и анализа природных, социально-экономических и геоэкологических процессов и явлений;</w:t>
      </w:r>
    </w:p>
    <w:p w:rsidR="00CA6E4E" w:rsidRPr="00DC6516" w:rsidRDefault="00CA6E4E" w:rsidP="00DC6516">
      <w:pPr>
        <w:numPr>
          <w:ilvl w:val="0"/>
          <w:numId w:val="1"/>
        </w:numPr>
      </w:pPr>
      <w:r w:rsidRPr="00DC6516">
        <w:rPr>
          <w:b/>
        </w:rPr>
        <w:t>развитие</w:t>
      </w:r>
      <w:r w:rsidRPr="00DC6516">
        <w:t xml:space="preserve">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CA6E4E" w:rsidRPr="00DC6516" w:rsidRDefault="00CA6E4E" w:rsidP="00DC6516">
      <w:pPr>
        <w:numPr>
          <w:ilvl w:val="0"/>
          <w:numId w:val="1"/>
        </w:numPr>
      </w:pPr>
      <w:r w:rsidRPr="00DC6516">
        <w:rPr>
          <w:b/>
        </w:rPr>
        <w:t>воспитание</w:t>
      </w:r>
      <w:r w:rsidRPr="00DC6516">
        <w:t xml:space="preserve"> патриотизма, толерантности, уважения к другим народам и культурам; бережного отношения к окружающей среде;</w:t>
      </w:r>
    </w:p>
    <w:p w:rsidR="00CA6E4E" w:rsidRPr="00DC6516" w:rsidRDefault="00CA6E4E" w:rsidP="00DC6516">
      <w:pPr>
        <w:numPr>
          <w:ilvl w:val="0"/>
          <w:numId w:val="1"/>
        </w:numPr>
      </w:pPr>
      <w:r w:rsidRPr="00DC6516">
        <w:rPr>
          <w:b/>
        </w:rPr>
        <w:t>использование</w:t>
      </w:r>
      <w:r w:rsidRPr="00DC6516">
        <w:t xml:space="preserve"> в практической деятельности и повседневной жизни разнообразных географических методов, знаний и умений, а также географической информации.</w:t>
      </w:r>
    </w:p>
    <w:p w:rsidR="00CA6E4E" w:rsidRDefault="00CA6E4E" w:rsidP="00DC6516">
      <w:r>
        <w:t>Исходными документами для составления рабочей программы учебного курса являются:</w:t>
      </w:r>
    </w:p>
    <w:p w:rsidR="00CA6E4E" w:rsidRDefault="00CA6E4E" w:rsidP="00DC6516">
      <w:pPr>
        <w:pStyle w:val="ListParagraph"/>
        <w:numPr>
          <w:ilvl w:val="0"/>
          <w:numId w:val="3"/>
        </w:numPr>
      </w:pPr>
      <w:r>
        <w:t>Федеральный компонент государственного образовательного стандарта, утвержденный Приказом Минообразования РФ от 05.03.2004 года №1089;</w:t>
      </w:r>
    </w:p>
    <w:p w:rsidR="00CA6E4E" w:rsidRDefault="00CA6E4E" w:rsidP="00DC6516">
      <w:pPr>
        <w:pStyle w:val="ListParagraph"/>
        <w:numPr>
          <w:ilvl w:val="0"/>
          <w:numId w:val="3"/>
        </w:numPr>
      </w:pPr>
      <w:r>
        <w:t>Примерные программы, созданные на основе федерального компонента государственного образовательного стандарта: Сиротин В.И. География. Программы для общеобразовательных учреждений 6-11 кл.-М.: Дрофа, 2010</w:t>
      </w:r>
    </w:p>
    <w:p w:rsidR="00CA6E4E" w:rsidRDefault="00CA6E4E" w:rsidP="00DC6516">
      <w:pPr>
        <w:pStyle w:val="ListParagraph"/>
        <w:numPr>
          <w:ilvl w:val="0"/>
          <w:numId w:val="3"/>
        </w:numPr>
      </w:pPr>
      <w:r>
        <w:t>Федеральный перечень учебников, рекомендованных к использованию в образовательном процессе в образовательных учреждениях, реализующих программы общего образования.</w:t>
      </w:r>
    </w:p>
    <w:p w:rsidR="00CA6E4E" w:rsidRDefault="00CA6E4E" w:rsidP="00B433D5">
      <w:pPr>
        <w:widowControl w:val="0"/>
        <w:autoSpaceDE w:val="0"/>
        <w:autoSpaceDN w:val="0"/>
        <w:adjustRightInd w:val="0"/>
        <w:spacing w:before="120"/>
        <w:ind w:firstLine="567"/>
      </w:pPr>
      <w:r>
        <w:rPr>
          <w:b/>
          <w:bCs/>
        </w:rPr>
        <w:t>Реализация программы обеспечивается учебно-методическими пособиями:</w:t>
      </w:r>
    </w:p>
    <w:p w:rsidR="00CA6E4E" w:rsidRDefault="00CA6E4E" w:rsidP="00B433D5">
      <w:pPr>
        <w:pStyle w:val="NoSpacing"/>
        <w:numPr>
          <w:ilvl w:val="0"/>
          <w:numId w:val="4"/>
        </w:numPr>
        <w:rPr>
          <w:rStyle w:val="CharacterStyle1"/>
          <w:rFonts w:ascii="Cambria" w:hAnsi="Cambria" w:cs="Arial"/>
          <w:sz w:val="24"/>
          <w:szCs w:val="24"/>
        </w:rPr>
      </w:pPr>
      <w:r>
        <w:rPr>
          <w:rStyle w:val="CharacterStyle1"/>
          <w:rFonts w:ascii="Cambria" w:hAnsi="Cambria" w:cs="Verdana"/>
          <w:iCs/>
          <w:sz w:val="24"/>
          <w:szCs w:val="24"/>
        </w:rPr>
        <w:t xml:space="preserve">Учебник: </w:t>
      </w:r>
      <w:r>
        <w:rPr>
          <w:rStyle w:val="CharacterStyle1"/>
          <w:rFonts w:ascii="Cambria" w:hAnsi="Cambria" w:cs="Arial"/>
          <w:sz w:val="24"/>
          <w:szCs w:val="24"/>
        </w:rPr>
        <w:t>Максаковский В. П. Экономическая и социальная география мира. 10 кл. / В. П. Ма</w:t>
      </w:r>
      <w:r>
        <w:rPr>
          <w:rStyle w:val="CharacterStyle1"/>
          <w:rFonts w:ascii="Cambria" w:hAnsi="Cambria" w:cs="Arial"/>
          <w:sz w:val="24"/>
          <w:szCs w:val="24"/>
        </w:rPr>
        <w:softHyphen/>
        <w:t>ксаковский. - М.: Дрофа, 2014.</w:t>
      </w:r>
    </w:p>
    <w:p w:rsidR="00CA6E4E" w:rsidRDefault="00CA6E4E" w:rsidP="00B433D5">
      <w:pPr>
        <w:pStyle w:val="NoSpacing"/>
        <w:numPr>
          <w:ilvl w:val="0"/>
          <w:numId w:val="4"/>
        </w:numPr>
        <w:rPr>
          <w:rStyle w:val="CharacterStyle1"/>
          <w:rFonts w:ascii="Cambria" w:hAnsi="Cambria" w:cs="Arial"/>
          <w:sz w:val="24"/>
          <w:szCs w:val="24"/>
        </w:rPr>
      </w:pPr>
      <w:r>
        <w:rPr>
          <w:rStyle w:val="CharacterStyle1"/>
          <w:rFonts w:ascii="Cambria" w:hAnsi="Cambria" w:cs="Arial"/>
          <w:sz w:val="24"/>
          <w:szCs w:val="24"/>
        </w:rPr>
        <w:t>Географический атлас. 10 класс. - М.: Дрофа, 2012.</w:t>
      </w:r>
    </w:p>
    <w:p w:rsidR="00CA6E4E" w:rsidRDefault="00CA6E4E" w:rsidP="00B433D5">
      <w:pPr>
        <w:pStyle w:val="NoSpacing"/>
        <w:numPr>
          <w:ilvl w:val="0"/>
          <w:numId w:val="4"/>
        </w:numPr>
        <w:rPr>
          <w:rStyle w:val="CharacterStyle1"/>
          <w:rFonts w:ascii="Cambria" w:hAnsi="Cambria" w:cs="Arial"/>
          <w:sz w:val="24"/>
          <w:szCs w:val="24"/>
        </w:rPr>
      </w:pPr>
      <w:r>
        <w:rPr>
          <w:rStyle w:val="CharacterStyle1"/>
          <w:rFonts w:ascii="Cambria" w:hAnsi="Cambria" w:cs="Arial"/>
          <w:sz w:val="24"/>
          <w:szCs w:val="24"/>
        </w:rPr>
        <w:t>Максаковский В. П. Рабочая тетрадь / В. П. Максаковский. - М.: Просвещение, 2014.</w:t>
      </w:r>
    </w:p>
    <w:p w:rsidR="00CA6E4E" w:rsidRDefault="00CA6E4E" w:rsidP="00B433D5">
      <w:pPr>
        <w:pStyle w:val="ListParagraph"/>
        <w:numPr>
          <w:ilvl w:val="0"/>
          <w:numId w:val="4"/>
        </w:numPr>
        <w:jc w:val="left"/>
      </w:pPr>
      <w:r>
        <w:t xml:space="preserve">Максаковский В.П. Новое в мире. Цифры и факты. Дополнение глав к учебнику для 10 класса М., «Дрофа», </w:t>
      </w:r>
      <w:smartTag w:uri="urn:schemas-microsoft-com:office:smarttags" w:element="metricconverter">
        <w:smartTagPr>
          <w:attr w:name="ProductID" w:val="2014 г"/>
        </w:smartTagPr>
        <w:r>
          <w:t>2014 г</w:t>
        </w:r>
      </w:smartTag>
      <w:r>
        <w:t>.</w:t>
      </w:r>
    </w:p>
    <w:p w:rsidR="00CA6E4E" w:rsidRDefault="00CA6E4E" w:rsidP="00B433D5">
      <w:pPr>
        <w:pStyle w:val="NoSpacing"/>
        <w:ind w:left="720"/>
        <w:rPr>
          <w:rStyle w:val="CharacterStyle1"/>
          <w:rFonts w:ascii="Cambria" w:hAnsi="Cambria" w:cs="Arial"/>
          <w:sz w:val="24"/>
          <w:szCs w:val="24"/>
        </w:rPr>
      </w:pPr>
    </w:p>
    <w:p w:rsidR="00CA6E4E" w:rsidRPr="00DC6516" w:rsidRDefault="00CA6E4E" w:rsidP="00B433D5">
      <w:pPr>
        <w:pStyle w:val="ListParagraph"/>
      </w:pPr>
    </w:p>
    <w:p w:rsidR="00CA6E4E" w:rsidRDefault="00CA6E4E" w:rsidP="00B433D5">
      <w:pPr>
        <w:ind w:firstLine="720"/>
      </w:pPr>
      <w:r>
        <w:rPr>
          <w:spacing w:val="-4"/>
        </w:rPr>
        <w:t>Курс по географии на базовом уровне ориентируется, прежде всего, на формирование общей культуры и мировоззрения школьников, а также решение воспитательных и развивающих задач общего образования, задач социализации личности.</w:t>
      </w:r>
    </w:p>
    <w:p w:rsidR="00CA6E4E" w:rsidRDefault="00CA6E4E" w:rsidP="00B433D5">
      <w:pPr>
        <w:ind w:firstLine="720"/>
      </w:pPr>
      <w:r>
        <w:t>По содержанию предлагаемый базовый курс географии сочетает в себе элементы общей географии и комплексного географического страноведения.</w:t>
      </w:r>
    </w:p>
    <w:p w:rsidR="00CA6E4E" w:rsidRDefault="00CA6E4E" w:rsidP="00B433D5">
      <w:pPr>
        <w:ind w:firstLine="720"/>
      </w:pPr>
      <w:r>
        <w:t>Он завершает формирование у учащихся представлений о географической картине мира, которые опираются на понимание географических взаимосвязей общества и природы, воспроизводства и размещения населения, мирового хозяйства и географического разделения труда</w:t>
      </w:r>
    </w:p>
    <w:p w:rsidR="00CA6E4E" w:rsidRDefault="00CA6E4E" w:rsidP="00B433D5">
      <w:r>
        <w:t>труда, раскрытие географических аспектов глобальных и региональных явлений и процессов, разных территорий.</w:t>
      </w:r>
    </w:p>
    <w:p w:rsidR="00CA6E4E" w:rsidRDefault="00CA6E4E" w:rsidP="00B433D5">
      <w:pPr>
        <w:ind w:firstLine="720"/>
      </w:pPr>
      <w:r>
        <w:t>Содержание курса призвано сформировать у учащихся целостное представление о современном мире, о месте России в этом мире, а также развить у школьников познавательный интерес к другим народам и странам. Изучение географии в старшей школе на базовом уровне направлено на достижение следующих целей.</w:t>
      </w:r>
    </w:p>
    <w:p w:rsidR="00CA6E4E" w:rsidRDefault="00CA6E4E" w:rsidP="00B433D5"/>
    <w:p w:rsidR="00CA6E4E" w:rsidRDefault="00CA6E4E" w:rsidP="00B433D5">
      <w:pPr>
        <w:ind w:firstLine="720"/>
        <w:jc w:val="center"/>
      </w:pPr>
      <w:r>
        <w:rPr>
          <w:b/>
        </w:rPr>
        <w:t>Место предмета в базисном учебном плане</w:t>
      </w:r>
    </w:p>
    <w:p w:rsidR="00CA6E4E" w:rsidRDefault="00CA6E4E" w:rsidP="00B433D5">
      <w:pPr>
        <w:ind w:firstLine="720"/>
      </w:pPr>
      <w:r>
        <w:t>Федеральный базисный учебный план для общеобразовательных учреждений Российской Федерации отводит на изучение предмета 69 часов за два года обучения в старшей школе, т. е. в 10-м и 11-м классах.</w:t>
      </w:r>
    </w:p>
    <w:p w:rsidR="00CA6E4E" w:rsidRDefault="00CA6E4E" w:rsidP="00B433D5">
      <w:pPr>
        <w:ind w:firstLine="720"/>
      </w:pPr>
      <w:r>
        <w:t>Рабочая программа рассчитана на 69 учебных часов из них 35 часов в 10-м классе, 34 часа- в 11 классе. (1 час в неделю)</w:t>
      </w:r>
    </w:p>
    <w:p w:rsidR="00CA6E4E" w:rsidRPr="00B433D5" w:rsidRDefault="00CA6E4E" w:rsidP="00B433D5">
      <w:pPr>
        <w:ind w:firstLine="720"/>
        <w:jc w:val="center"/>
        <w:rPr>
          <w:b/>
        </w:rPr>
      </w:pPr>
      <w:r w:rsidRPr="00B433D5">
        <w:rPr>
          <w:b/>
        </w:rPr>
        <w:t>Формы и виды контроля:</w:t>
      </w:r>
    </w:p>
    <w:p w:rsidR="00CA6E4E" w:rsidRDefault="00CA6E4E" w:rsidP="00B433D5">
      <w:pPr>
        <w:ind w:firstLine="720"/>
        <w:rPr>
          <w:bCs/>
        </w:rPr>
      </w:pPr>
      <w:r w:rsidRPr="00B433D5">
        <w:rPr>
          <w:bCs/>
        </w:rPr>
        <w:t xml:space="preserve">      тестовые задания разного уровня сложности,    семинарские занятия, работа   с таблицами, индивидуальные карточки с заданиями разного уровня сложности, контурные карты</w:t>
      </w:r>
      <w:r>
        <w:rPr>
          <w:bCs/>
        </w:rPr>
        <w:t>.</w:t>
      </w:r>
    </w:p>
    <w:p w:rsidR="00CA6E4E" w:rsidRPr="00B433D5" w:rsidRDefault="00CA6E4E" w:rsidP="00B433D5">
      <w:pPr>
        <w:ind w:firstLine="720"/>
        <w:jc w:val="center"/>
        <w:rPr>
          <w:b/>
        </w:rPr>
      </w:pPr>
      <w:r w:rsidRPr="00B433D5">
        <w:rPr>
          <w:b/>
        </w:rPr>
        <w:t>Результаты обучения географии</w:t>
      </w:r>
    </w:p>
    <w:p w:rsidR="00CA6E4E" w:rsidRPr="00B433D5" w:rsidRDefault="00CA6E4E" w:rsidP="00B433D5">
      <w:pPr>
        <w:ind w:firstLine="720"/>
        <w:rPr>
          <w:b/>
        </w:rPr>
      </w:pPr>
    </w:p>
    <w:p w:rsidR="00CA6E4E" w:rsidRPr="00B433D5" w:rsidRDefault="00CA6E4E" w:rsidP="00B433D5">
      <w:pPr>
        <w:ind w:firstLine="720"/>
      </w:pPr>
      <w:r w:rsidRPr="00B433D5">
        <w:rPr>
          <w:b/>
        </w:rPr>
        <w:t xml:space="preserve">Личностными результатами </w:t>
      </w:r>
      <w:r w:rsidRPr="00B433D5">
        <w:t xml:space="preserve">обучения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мировоззренческой взглядов, ценностных ориентаций, идейно-нравственных, культурных и этических принципов и норм поведения. </w:t>
      </w:r>
    </w:p>
    <w:p w:rsidR="00CA6E4E" w:rsidRPr="00B433D5" w:rsidRDefault="00CA6E4E" w:rsidP="00B433D5">
      <w:pPr>
        <w:ind w:firstLine="720"/>
        <w:rPr>
          <w:b/>
        </w:rPr>
      </w:pPr>
      <w:r w:rsidRPr="00B433D5">
        <w:rPr>
          <w:b/>
        </w:rPr>
        <w:t>Важнейшие  личностные результаты обучения географии:</w:t>
      </w:r>
    </w:p>
    <w:p w:rsidR="00CA6E4E" w:rsidRPr="00B433D5" w:rsidRDefault="00CA6E4E" w:rsidP="00B433D5">
      <w:pPr>
        <w:numPr>
          <w:ilvl w:val="0"/>
          <w:numId w:val="5"/>
        </w:numPr>
      </w:pPr>
      <w:r w:rsidRPr="00B433D5">
        <w:t>воспитание российской гражданской идентичности: патриотизма, любви и уважения к Отечеству, чувства гордости за свою Родину; осознание единства географического пространства России как единой среды проживания населяющих ее народов, определяющей общность их исторических судеб; осознание своей этнической принадлежности, усвоение гуманистических и традиционных ценностей многонационального российского общества; воспитание чувства ответственности и долга перед Родиной.</w:t>
      </w:r>
    </w:p>
    <w:p w:rsidR="00CA6E4E" w:rsidRPr="00B433D5" w:rsidRDefault="00CA6E4E" w:rsidP="00B433D5">
      <w:pPr>
        <w:numPr>
          <w:ilvl w:val="0"/>
          <w:numId w:val="5"/>
        </w:numPr>
      </w:pPr>
      <w:r w:rsidRPr="00B433D5">
        <w:t>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CA6E4E" w:rsidRPr="00B433D5" w:rsidRDefault="00CA6E4E" w:rsidP="00B433D5">
      <w:pPr>
        <w:numPr>
          <w:ilvl w:val="0"/>
          <w:numId w:val="5"/>
        </w:numPr>
      </w:pPr>
      <w:r w:rsidRPr="00B433D5">
        <w:t xml:space="preserve">Формирование личностных представлений о целостности природы, населения и хозяйства Земли </w:t>
      </w:r>
    </w:p>
    <w:p w:rsidR="00CA6E4E" w:rsidRPr="00B433D5" w:rsidRDefault="00CA6E4E" w:rsidP="00B433D5">
      <w:pPr>
        <w:numPr>
          <w:ilvl w:val="0"/>
          <w:numId w:val="5"/>
        </w:numPr>
      </w:pPr>
      <w:r w:rsidRPr="00B433D5">
        <w:t>Формирование уважительного отношения к истории, культуре, национальным особенностям, традициям и образу жизни других народов; осознанной доброжелательности к другому человеку, его мнению, мировоззрению, культуре, языку, вере</w:t>
      </w:r>
    </w:p>
    <w:p w:rsidR="00CA6E4E" w:rsidRPr="00B433D5" w:rsidRDefault="00CA6E4E" w:rsidP="00B433D5">
      <w:pPr>
        <w:numPr>
          <w:ilvl w:val="0"/>
          <w:numId w:val="5"/>
        </w:numPr>
      </w:pPr>
      <w:r w:rsidRPr="00B433D5">
        <w:t>Осознание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 социальных и экономических особенностей</w:t>
      </w:r>
    </w:p>
    <w:p w:rsidR="00CA6E4E" w:rsidRPr="00B433D5" w:rsidRDefault="00CA6E4E" w:rsidP="00B433D5">
      <w:pPr>
        <w:numPr>
          <w:ilvl w:val="0"/>
          <w:numId w:val="5"/>
        </w:numPr>
      </w:pPr>
      <w:r w:rsidRPr="00B433D5">
        <w:t>Развитие морального сознания и компетентности в решении нравственных чувств и нравственного поведения, осознанного и ответственного отношения к собственным поступкам</w:t>
      </w:r>
    </w:p>
    <w:p w:rsidR="00CA6E4E" w:rsidRPr="00B433D5" w:rsidRDefault="00CA6E4E" w:rsidP="00B433D5">
      <w:pPr>
        <w:numPr>
          <w:ilvl w:val="0"/>
          <w:numId w:val="5"/>
        </w:numPr>
      </w:pPr>
      <w:r w:rsidRPr="00B433D5">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 – исследовательской, творческой и других видов деятельности</w:t>
      </w:r>
    </w:p>
    <w:p w:rsidR="00CA6E4E" w:rsidRPr="00B433D5" w:rsidRDefault="00CA6E4E" w:rsidP="00B433D5">
      <w:pPr>
        <w:numPr>
          <w:ilvl w:val="0"/>
          <w:numId w:val="5"/>
        </w:numPr>
      </w:pPr>
      <w:r w:rsidRPr="00B433D5">
        <w:t>Формирование ценности здорового и безопасного образа жизни; усвоения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CA6E4E" w:rsidRPr="00B433D5" w:rsidRDefault="00CA6E4E" w:rsidP="00B433D5">
      <w:pPr>
        <w:numPr>
          <w:ilvl w:val="0"/>
          <w:numId w:val="5"/>
        </w:numPr>
      </w:pPr>
      <w:r w:rsidRPr="00B433D5">
        <w:t>Формирование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 и рационального природопользования</w:t>
      </w:r>
    </w:p>
    <w:p w:rsidR="00CA6E4E" w:rsidRPr="00B433D5" w:rsidRDefault="00CA6E4E" w:rsidP="00B433D5">
      <w:pPr>
        <w:numPr>
          <w:ilvl w:val="0"/>
          <w:numId w:val="5"/>
        </w:numPr>
      </w:pPr>
      <w:r w:rsidRPr="00B433D5">
        <w:t>Осознание значения семьи в жизни человека и общества, ценности семейной жизни, уважительного и заботливого отношения к членам своей семьи</w:t>
      </w:r>
    </w:p>
    <w:p w:rsidR="00CA6E4E" w:rsidRPr="00B433D5" w:rsidRDefault="00CA6E4E" w:rsidP="00B433D5">
      <w:pPr>
        <w:numPr>
          <w:ilvl w:val="0"/>
          <w:numId w:val="5"/>
        </w:numPr>
      </w:pPr>
      <w:r w:rsidRPr="00B433D5">
        <w:t>Развитие эмоционально – ценностного отношения к природе, эстетического сознания через освоение художественного наследия народов России и мира, творческой деятельности эстетического характера</w:t>
      </w:r>
    </w:p>
    <w:p w:rsidR="00CA6E4E" w:rsidRPr="00B433D5" w:rsidRDefault="00CA6E4E" w:rsidP="00B433D5">
      <w:pPr>
        <w:ind w:firstLine="720"/>
      </w:pPr>
      <w:r w:rsidRPr="00B433D5">
        <w:rPr>
          <w:b/>
        </w:rPr>
        <w:t>Метапредметные результаты</w:t>
      </w:r>
      <w:r w:rsidRPr="00B433D5">
        <w:t xml:space="preserve"> включают освоенные обучающимися универсальные учебные действия, обеспечивающие овладение ключевыми компетенциями, составляющими основу умения учиться.</w:t>
      </w:r>
    </w:p>
    <w:p w:rsidR="00CA6E4E" w:rsidRPr="00B433D5" w:rsidRDefault="00CA6E4E" w:rsidP="00B433D5">
      <w:pPr>
        <w:ind w:firstLine="720"/>
        <w:rPr>
          <w:b/>
        </w:rPr>
      </w:pPr>
      <w:r w:rsidRPr="00B433D5">
        <w:rPr>
          <w:b/>
        </w:rPr>
        <w:t>Важнейшие метапредметные результаты обучения географии:</w:t>
      </w:r>
    </w:p>
    <w:p w:rsidR="00CA6E4E" w:rsidRPr="00B433D5" w:rsidRDefault="00CA6E4E" w:rsidP="00B433D5">
      <w:pPr>
        <w:numPr>
          <w:ilvl w:val="0"/>
          <w:numId w:val="6"/>
        </w:numPr>
      </w:pPr>
      <w:r w:rsidRPr="00B433D5">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CA6E4E" w:rsidRPr="00B433D5" w:rsidRDefault="00CA6E4E" w:rsidP="00B433D5">
      <w:pPr>
        <w:numPr>
          <w:ilvl w:val="0"/>
          <w:numId w:val="6"/>
        </w:numPr>
      </w:pPr>
      <w:r w:rsidRPr="00B433D5">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CA6E4E" w:rsidRPr="00B433D5" w:rsidRDefault="00CA6E4E" w:rsidP="00B433D5">
      <w:pPr>
        <w:numPr>
          <w:ilvl w:val="0"/>
          <w:numId w:val="6"/>
        </w:numPr>
      </w:pPr>
      <w:r w:rsidRPr="00B433D5">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CA6E4E" w:rsidRPr="00B433D5" w:rsidRDefault="00CA6E4E" w:rsidP="00B433D5">
      <w:pPr>
        <w:numPr>
          <w:ilvl w:val="0"/>
          <w:numId w:val="6"/>
        </w:numPr>
      </w:pPr>
      <w:r w:rsidRPr="00B433D5">
        <w:t>умение оценивать правильность выполнения учебной задачи, собственные возможности ее решения;</w:t>
      </w:r>
    </w:p>
    <w:p w:rsidR="00CA6E4E" w:rsidRPr="00B433D5" w:rsidRDefault="00CA6E4E" w:rsidP="00B433D5">
      <w:pPr>
        <w:numPr>
          <w:ilvl w:val="0"/>
          <w:numId w:val="6"/>
        </w:numPr>
      </w:pPr>
      <w:r w:rsidRPr="00B433D5">
        <w:t>владение основами самоконтроля, самооценки, принятия решений и осуществления осознанного выбора в учебной и познавательной деятельности;</w:t>
      </w:r>
    </w:p>
    <w:p w:rsidR="00CA6E4E" w:rsidRPr="00B433D5" w:rsidRDefault="00CA6E4E" w:rsidP="00B433D5">
      <w:pPr>
        <w:numPr>
          <w:ilvl w:val="0"/>
          <w:numId w:val="6"/>
        </w:numPr>
      </w:pPr>
      <w:r w:rsidRPr="00B433D5">
        <w:t>умение определять понятия, делать обобщение, устанавливать аналогии, классифицировать, самостоятельно выбирать основания и критерии для классификации, устанавливать причинно- следственные связи, строить логическое рассуждение, умозаключение и делать выводы;</w:t>
      </w:r>
    </w:p>
    <w:p w:rsidR="00CA6E4E" w:rsidRPr="00B433D5" w:rsidRDefault="00CA6E4E" w:rsidP="00B433D5">
      <w:pPr>
        <w:numPr>
          <w:ilvl w:val="0"/>
          <w:numId w:val="6"/>
        </w:numPr>
      </w:pPr>
      <w:r w:rsidRPr="00B433D5">
        <w:t>умение создавать, применять и преобразовывать знаки и символы, модели и схемы для решения учебных и познавательных задач;</w:t>
      </w:r>
    </w:p>
    <w:p w:rsidR="00CA6E4E" w:rsidRPr="00B433D5" w:rsidRDefault="00CA6E4E" w:rsidP="00B433D5">
      <w:pPr>
        <w:numPr>
          <w:ilvl w:val="0"/>
          <w:numId w:val="6"/>
        </w:numPr>
      </w:pPr>
      <w:r w:rsidRPr="00B433D5">
        <w:t>смысловое чтение;</w:t>
      </w:r>
    </w:p>
    <w:p w:rsidR="00CA6E4E" w:rsidRPr="00B433D5" w:rsidRDefault="00CA6E4E" w:rsidP="00B433D5">
      <w:pPr>
        <w:numPr>
          <w:ilvl w:val="0"/>
          <w:numId w:val="6"/>
        </w:numPr>
      </w:pPr>
      <w:r w:rsidRPr="00B433D5">
        <w:t>умение организовывать учебное сотрудничество и совместную деятельность с учителем и со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CA6E4E" w:rsidRPr="00B433D5" w:rsidRDefault="00CA6E4E" w:rsidP="00B433D5">
      <w:pPr>
        <w:numPr>
          <w:ilvl w:val="0"/>
          <w:numId w:val="6"/>
        </w:numPr>
      </w:pPr>
      <w:r w:rsidRPr="00B433D5">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CA6E4E" w:rsidRPr="00B433D5" w:rsidRDefault="00CA6E4E" w:rsidP="00B433D5">
      <w:pPr>
        <w:numPr>
          <w:ilvl w:val="0"/>
          <w:numId w:val="6"/>
        </w:numPr>
      </w:pPr>
      <w:r w:rsidRPr="00B433D5">
        <w:t>формирование и развитие компетентности в области использования ИКТ.</w:t>
      </w:r>
    </w:p>
    <w:p w:rsidR="00CA6E4E" w:rsidRPr="00B433D5" w:rsidRDefault="00CA6E4E" w:rsidP="00B433D5">
      <w:pPr>
        <w:ind w:firstLine="720"/>
      </w:pPr>
      <w:r w:rsidRPr="00B433D5">
        <w:t xml:space="preserve"> </w:t>
      </w:r>
      <w:r w:rsidRPr="00B433D5">
        <w:rPr>
          <w:b/>
        </w:rPr>
        <w:t>Предметными результатами</w:t>
      </w:r>
      <w:r w:rsidRPr="00B433D5">
        <w:t xml:space="preserve"> освоения выпускниками основной школы программы по географии являются:</w:t>
      </w:r>
    </w:p>
    <w:p w:rsidR="00CA6E4E" w:rsidRPr="00B433D5" w:rsidRDefault="00CA6E4E" w:rsidP="00B433D5">
      <w:pPr>
        <w:numPr>
          <w:ilvl w:val="0"/>
          <w:numId w:val="7"/>
        </w:numPr>
      </w:pPr>
      <w:r w:rsidRPr="00B433D5">
        <w:t>формирование представлений о географической науке, ее роли в освоении планеты человекам, о географических знаниях как компоненте научной картины мира, об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CA6E4E" w:rsidRPr="00B433D5" w:rsidRDefault="00CA6E4E" w:rsidP="00B433D5">
      <w:pPr>
        <w:numPr>
          <w:ilvl w:val="0"/>
          <w:numId w:val="7"/>
        </w:numPr>
      </w:pPr>
      <w:r w:rsidRPr="00B433D5">
        <w:t>формирование первичных навыков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CA6E4E" w:rsidRPr="00B433D5" w:rsidRDefault="00CA6E4E" w:rsidP="00B433D5">
      <w:pPr>
        <w:numPr>
          <w:ilvl w:val="0"/>
          <w:numId w:val="7"/>
        </w:numPr>
      </w:pPr>
      <w:r w:rsidRPr="00B433D5">
        <w:t>формирование представлений Земли как планеты людей в пространстве и во времени, об основных этапах ее географического освоения, особенностях природы, жизни, культуры и хозяйственной деятельности людей, экологических проблем на разных материках и в отдельных странах;</w:t>
      </w:r>
    </w:p>
    <w:p w:rsidR="00CA6E4E" w:rsidRPr="00B433D5" w:rsidRDefault="00CA6E4E" w:rsidP="00B433D5">
      <w:pPr>
        <w:numPr>
          <w:ilvl w:val="0"/>
          <w:numId w:val="7"/>
        </w:numPr>
      </w:pPr>
      <w:r w:rsidRPr="00B433D5">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CA6E4E" w:rsidRPr="00B433D5" w:rsidRDefault="00CA6E4E" w:rsidP="00B433D5">
      <w:pPr>
        <w:numPr>
          <w:ilvl w:val="0"/>
          <w:numId w:val="7"/>
        </w:numPr>
      </w:pPr>
      <w:r w:rsidRPr="00B433D5">
        <w:t>овладение основами картографической грамотности и использования географической карты как одного из «языков» международного общения;</w:t>
      </w:r>
    </w:p>
    <w:p w:rsidR="00CA6E4E" w:rsidRPr="00B433D5" w:rsidRDefault="00CA6E4E" w:rsidP="00B433D5">
      <w:pPr>
        <w:numPr>
          <w:ilvl w:val="0"/>
          <w:numId w:val="7"/>
        </w:numPr>
      </w:pPr>
      <w:r w:rsidRPr="00B433D5">
        <w:t>овладение основными навыками нахождения, использования и презентации географической информации;</w:t>
      </w:r>
    </w:p>
    <w:p w:rsidR="00CA6E4E" w:rsidRPr="00B433D5" w:rsidRDefault="00CA6E4E" w:rsidP="00B433D5">
      <w:pPr>
        <w:numPr>
          <w:ilvl w:val="0"/>
          <w:numId w:val="7"/>
        </w:numPr>
      </w:pPr>
      <w:r w:rsidRPr="00B433D5">
        <w:t>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CA6E4E" w:rsidRPr="00B433D5" w:rsidRDefault="00CA6E4E" w:rsidP="00B433D5">
      <w:pPr>
        <w:numPr>
          <w:ilvl w:val="0"/>
          <w:numId w:val="7"/>
        </w:numPr>
      </w:pPr>
      <w:r w:rsidRPr="00B433D5">
        <w:t>формирование представлений об особенностях экологических проблем на различных территориях и акваториях, умений и навыков безопасного и экологически целостного поведения в окружающей среде.</w:t>
      </w:r>
    </w:p>
    <w:p w:rsidR="00CA6E4E" w:rsidRPr="00B433D5" w:rsidRDefault="00CA6E4E" w:rsidP="00B433D5">
      <w:pPr>
        <w:ind w:firstLine="720"/>
      </w:pPr>
      <w:r w:rsidRPr="00B433D5">
        <w:rPr>
          <w:bCs/>
        </w:rPr>
        <w:t>Источники географической информации</w:t>
      </w:r>
    </w:p>
    <w:p w:rsidR="00CA6E4E" w:rsidRPr="00B433D5" w:rsidRDefault="00CA6E4E" w:rsidP="00B433D5">
      <w:pPr>
        <w:ind w:firstLine="720"/>
        <w:rPr>
          <w:i/>
          <w:u w:val="single"/>
        </w:rPr>
      </w:pPr>
      <w:r w:rsidRPr="00B433D5">
        <w:rPr>
          <w:bCs/>
          <w:i/>
          <w:u w:val="single"/>
        </w:rPr>
        <w:t>Выпускник научится</w:t>
      </w:r>
      <w:r w:rsidRPr="00B433D5">
        <w:rPr>
          <w:i/>
          <w:u w:val="single"/>
        </w:rPr>
        <w:t>:</w:t>
      </w:r>
    </w:p>
    <w:p w:rsidR="00CA6E4E" w:rsidRPr="00B433D5" w:rsidRDefault="00CA6E4E" w:rsidP="00B433D5">
      <w:pPr>
        <w:ind w:firstLine="720"/>
      </w:pPr>
      <w:r w:rsidRPr="00B433D5">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CA6E4E" w:rsidRPr="00B433D5" w:rsidRDefault="00CA6E4E" w:rsidP="00B433D5">
      <w:pPr>
        <w:ind w:firstLine="720"/>
      </w:pPr>
      <w:r w:rsidRPr="00B433D5">
        <w:t>• анализировать, обобщать и интерпретировать географическую информацию;</w:t>
      </w:r>
    </w:p>
    <w:p w:rsidR="00CA6E4E" w:rsidRPr="00B433D5" w:rsidRDefault="00CA6E4E" w:rsidP="00B433D5">
      <w:pPr>
        <w:ind w:firstLine="720"/>
      </w:pPr>
      <w:r w:rsidRPr="00B433D5">
        <w:t>• находить и формулировать по результатам наблюдений (в том числе инструментальных) зависимости и закономерности;</w:t>
      </w:r>
    </w:p>
    <w:p w:rsidR="00CA6E4E" w:rsidRPr="00B433D5" w:rsidRDefault="00CA6E4E" w:rsidP="00B433D5">
      <w:pPr>
        <w:ind w:firstLine="720"/>
      </w:pPr>
      <w:r w:rsidRPr="00B433D5">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CA6E4E" w:rsidRPr="00B433D5" w:rsidRDefault="00CA6E4E" w:rsidP="00B433D5">
      <w:pPr>
        <w:ind w:firstLine="720"/>
      </w:pPr>
      <w:r w:rsidRPr="00B433D5">
        <w:t>• выявлять в процессе работы с одним или несколькими источниками географической информации содержащуюся в них противоречивую информацию;</w:t>
      </w:r>
    </w:p>
    <w:p w:rsidR="00CA6E4E" w:rsidRPr="00B433D5" w:rsidRDefault="00CA6E4E" w:rsidP="00B433D5">
      <w:pPr>
        <w:ind w:firstLine="720"/>
      </w:pPr>
      <w:r w:rsidRPr="00B433D5">
        <w:t>• составлять описания географических объектов, процессов и явлений с использованием разных источников географической информации;</w:t>
      </w:r>
    </w:p>
    <w:p w:rsidR="00CA6E4E" w:rsidRPr="00B433D5" w:rsidRDefault="00CA6E4E" w:rsidP="00B433D5">
      <w:pPr>
        <w:ind w:firstLine="720"/>
      </w:pPr>
      <w:r w:rsidRPr="00B433D5">
        <w:t>• представлять в различных формах географическую информацию, необходимую для решения учебных и практико-ориентированных задач.</w:t>
      </w:r>
    </w:p>
    <w:p w:rsidR="00CA6E4E" w:rsidRPr="00B433D5" w:rsidRDefault="00CA6E4E" w:rsidP="00B433D5">
      <w:pPr>
        <w:ind w:firstLine="720"/>
      </w:pPr>
      <w:r w:rsidRPr="00B433D5">
        <w:rPr>
          <w:i/>
          <w:iCs/>
        </w:rPr>
        <w:t>Выпускник получит возможность научиться:</w:t>
      </w:r>
    </w:p>
    <w:p w:rsidR="00CA6E4E" w:rsidRPr="00B433D5" w:rsidRDefault="00CA6E4E" w:rsidP="00B433D5">
      <w:pPr>
        <w:ind w:firstLine="720"/>
      </w:pPr>
      <w:r w:rsidRPr="00B433D5">
        <w:t>• </w:t>
      </w:r>
      <w:r w:rsidRPr="00B433D5">
        <w:rPr>
          <w:i/>
          <w:iCs/>
        </w:rPr>
        <w:t>ориентироваться на местности при помощи топографических карт и современных навигационных приборов;</w:t>
      </w:r>
    </w:p>
    <w:p w:rsidR="00CA6E4E" w:rsidRPr="00B433D5" w:rsidRDefault="00CA6E4E" w:rsidP="00B433D5">
      <w:pPr>
        <w:ind w:firstLine="720"/>
      </w:pPr>
      <w:r w:rsidRPr="00B433D5">
        <w:t>• </w:t>
      </w:r>
      <w:r w:rsidRPr="00B433D5">
        <w:rPr>
          <w:i/>
          <w:iCs/>
        </w:rPr>
        <w:t>читать космические снимки и аэрофотоснимки, планы местности и географические карты;</w:t>
      </w:r>
    </w:p>
    <w:p w:rsidR="00CA6E4E" w:rsidRPr="00B433D5" w:rsidRDefault="00CA6E4E" w:rsidP="00B433D5">
      <w:pPr>
        <w:ind w:firstLine="720"/>
      </w:pPr>
      <w:r w:rsidRPr="00B433D5">
        <w:t>• </w:t>
      </w:r>
      <w:r w:rsidRPr="00B433D5">
        <w:rPr>
          <w:i/>
          <w:iCs/>
        </w:rPr>
        <w:t>строить простые планы местности;</w:t>
      </w:r>
    </w:p>
    <w:p w:rsidR="00CA6E4E" w:rsidRPr="00B433D5" w:rsidRDefault="00CA6E4E" w:rsidP="00B433D5">
      <w:pPr>
        <w:ind w:firstLine="720"/>
      </w:pPr>
      <w:r w:rsidRPr="00B433D5">
        <w:t>• </w:t>
      </w:r>
      <w:r w:rsidRPr="00B433D5">
        <w:rPr>
          <w:i/>
          <w:iCs/>
        </w:rPr>
        <w:t>создавать простейшие географические карты различного содержания;</w:t>
      </w:r>
    </w:p>
    <w:p w:rsidR="00CA6E4E" w:rsidRPr="00B433D5" w:rsidRDefault="00CA6E4E" w:rsidP="00B433D5">
      <w:pPr>
        <w:ind w:firstLine="720"/>
        <w:rPr>
          <w:i/>
          <w:iCs/>
        </w:rPr>
      </w:pPr>
      <w:r w:rsidRPr="00B433D5">
        <w:t>• </w:t>
      </w:r>
      <w:r w:rsidRPr="00B433D5">
        <w:rPr>
          <w:i/>
          <w:iCs/>
        </w:rPr>
        <w:t>моделировать географические объекты и явления при помощи компьютерных программ.</w:t>
      </w:r>
    </w:p>
    <w:p w:rsidR="00CA6E4E" w:rsidRPr="00B433D5" w:rsidRDefault="00CA6E4E" w:rsidP="00B433D5">
      <w:pPr>
        <w:ind w:firstLine="720"/>
        <w:rPr>
          <w:b/>
        </w:rPr>
      </w:pPr>
      <w:r w:rsidRPr="00B433D5">
        <w:rPr>
          <w:b/>
        </w:rPr>
        <w:t>Результатом проверки уровня усвоения учебного материала является отметка. При оценке знаний</w:t>
      </w:r>
    </w:p>
    <w:p w:rsidR="00CA6E4E" w:rsidRPr="00B433D5" w:rsidRDefault="00CA6E4E" w:rsidP="00B433D5">
      <w:pPr>
        <w:ind w:firstLine="720"/>
      </w:pPr>
      <w:r w:rsidRPr="00B433D5">
        <w:t>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w:t>
      </w:r>
    </w:p>
    <w:p w:rsidR="00CA6E4E" w:rsidRPr="00B433D5" w:rsidRDefault="00CA6E4E" w:rsidP="00B433D5">
      <w:pPr>
        <w:ind w:firstLine="720"/>
      </w:pPr>
      <w:r w:rsidRPr="00B433D5">
        <w:t>Оценка знаний предполагает учёт индивидуальных особенностей учащихся, дифференцированный подход к</w:t>
      </w:r>
    </w:p>
    <w:p w:rsidR="00CA6E4E" w:rsidRPr="00B433D5" w:rsidRDefault="00CA6E4E" w:rsidP="00B433D5">
      <w:pPr>
        <w:ind w:firstLine="720"/>
      </w:pPr>
      <w:r w:rsidRPr="00B433D5">
        <w:t>организации работы.</w:t>
      </w:r>
    </w:p>
    <w:p w:rsidR="00CA6E4E" w:rsidRPr="00B433D5" w:rsidRDefault="00CA6E4E" w:rsidP="00B433D5">
      <w:pPr>
        <w:ind w:firstLine="720"/>
      </w:pPr>
      <w:r w:rsidRPr="00B433D5">
        <w:t>Устный ответ.</w:t>
      </w:r>
    </w:p>
    <w:p w:rsidR="00CA6E4E" w:rsidRPr="00B433D5" w:rsidRDefault="00CA6E4E" w:rsidP="00B433D5">
      <w:pPr>
        <w:ind w:firstLine="720"/>
        <w:rPr>
          <w:b/>
        </w:rPr>
      </w:pPr>
      <w:r w:rsidRPr="00B433D5">
        <w:rPr>
          <w:b/>
        </w:rPr>
        <w:t>Оценка "5" ставится, если ученик:</w:t>
      </w:r>
    </w:p>
    <w:p w:rsidR="00CA6E4E" w:rsidRPr="00B433D5" w:rsidRDefault="00CA6E4E" w:rsidP="00B433D5">
      <w:pPr>
        <w:ind w:firstLine="720"/>
      </w:pPr>
      <w:r w:rsidRPr="00B433D5">
        <w:t>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CA6E4E" w:rsidRPr="00B433D5" w:rsidRDefault="00CA6E4E" w:rsidP="00B433D5">
      <w:pPr>
        <w:ind w:firstLine="720"/>
      </w:pPr>
      <w:r w:rsidRPr="00B433D5">
        <w:t>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w:t>
      </w:r>
    </w:p>
    <w:p w:rsidR="00CA6E4E" w:rsidRPr="00B433D5" w:rsidRDefault="00CA6E4E" w:rsidP="00B433D5">
      <w:pPr>
        <w:ind w:firstLine="720"/>
      </w:pPr>
      <w:r w:rsidRPr="00B433D5">
        <w:t>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CA6E4E" w:rsidRPr="00B433D5" w:rsidRDefault="00CA6E4E" w:rsidP="00B433D5">
      <w:pPr>
        <w:ind w:firstLine="720"/>
      </w:pPr>
      <w:r w:rsidRPr="00B433D5">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CA6E4E" w:rsidRPr="00B433D5" w:rsidRDefault="00CA6E4E" w:rsidP="00B433D5">
      <w:pPr>
        <w:ind w:firstLine="720"/>
      </w:pPr>
      <w:r w:rsidRPr="00B433D5">
        <w:t>4. хорошее знание карты и использование ее, верное решение географических задач.</w:t>
      </w:r>
    </w:p>
    <w:p w:rsidR="00CA6E4E" w:rsidRPr="00B433D5" w:rsidRDefault="00CA6E4E" w:rsidP="00B433D5">
      <w:pPr>
        <w:ind w:firstLine="720"/>
        <w:rPr>
          <w:b/>
        </w:rPr>
      </w:pPr>
      <w:r w:rsidRPr="00B433D5">
        <w:rPr>
          <w:b/>
        </w:rPr>
        <w:t>Оценка "4" ставится, если ученик:</w:t>
      </w:r>
    </w:p>
    <w:p w:rsidR="00CA6E4E" w:rsidRPr="00B433D5" w:rsidRDefault="00CA6E4E" w:rsidP="00B433D5">
      <w:pPr>
        <w:ind w:firstLine="720"/>
      </w:pPr>
      <w:r w:rsidRPr="00B433D5">
        <w:t>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w:t>
      </w:r>
    </w:p>
    <w:p w:rsidR="00CA6E4E" w:rsidRPr="00B433D5" w:rsidRDefault="00CA6E4E" w:rsidP="00B433D5">
      <w:pPr>
        <w:ind w:firstLine="720"/>
      </w:pPr>
      <w:r w:rsidRPr="00B433D5">
        <w:t>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CA6E4E" w:rsidRPr="00B433D5" w:rsidRDefault="00CA6E4E" w:rsidP="00B433D5">
      <w:pPr>
        <w:ind w:firstLine="720"/>
      </w:pPr>
      <w:r w:rsidRPr="00B433D5">
        <w:t>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CA6E4E" w:rsidRPr="00B433D5" w:rsidRDefault="00CA6E4E" w:rsidP="00B433D5">
      <w:pPr>
        <w:ind w:firstLine="720"/>
      </w:pPr>
      <w:r w:rsidRPr="00B433D5">
        <w:t>3. В основном правильно даны определения понятий и использованы научные термины;</w:t>
      </w:r>
    </w:p>
    <w:p w:rsidR="00CA6E4E" w:rsidRPr="00B433D5" w:rsidRDefault="00CA6E4E" w:rsidP="00B433D5">
      <w:pPr>
        <w:ind w:firstLine="720"/>
      </w:pPr>
      <w:r w:rsidRPr="00B433D5">
        <w:t>4. Ответ самостоятельный;</w:t>
      </w:r>
    </w:p>
    <w:p w:rsidR="00CA6E4E" w:rsidRPr="00B433D5" w:rsidRDefault="00CA6E4E" w:rsidP="00B433D5">
      <w:pPr>
        <w:ind w:firstLine="720"/>
      </w:pPr>
      <w:r w:rsidRPr="00B433D5">
        <w:t>5. Наличие неточностей в изложении географического материала;</w:t>
      </w:r>
    </w:p>
    <w:p w:rsidR="00CA6E4E" w:rsidRPr="00B433D5" w:rsidRDefault="00CA6E4E" w:rsidP="00B433D5">
      <w:pPr>
        <w:ind w:firstLine="720"/>
      </w:pPr>
      <w:r w:rsidRPr="00B433D5">
        <w:t>6.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CA6E4E" w:rsidRPr="00B433D5" w:rsidRDefault="00CA6E4E" w:rsidP="00B433D5">
      <w:pPr>
        <w:ind w:firstLine="720"/>
      </w:pPr>
      <w:r w:rsidRPr="00B433D5">
        <w:t>7. Связное и последовательное изложение; при помощи наводящих вопросов учителя восполняются сделанные пропуски;</w:t>
      </w:r>
    </w:p>
    <w:p w:rsidR="00CA6E4E" w:rsidRPr="00B433D5" w:rsidRDefault="00CA6E4E" w:rsidP="00B433D5">
      <w:pPr>
        <w:ind w:firstLine="720"/>
      </w:pPr>
      <w:r w:rsidRPr="00B433D5">
        <w:t>8. Наличие конкретных представлений и элементарных реальных понятий изучаемых географических явлений;</w:t>
      </w:r>
    </w:p>
    <w:p w:rsidR="00CA6E4E" w:rsidRPr="00B433D5" w:rsidRDefault="00CA6E4E" w:rsidP="00B433D5">
      <w:pPr>
        <w:ind w:firstLine="720"/>
      </w:pPr>
      <w:r w:rsidRPr="00B433D5">
        <w:t>9. Понимание основных географических взаимосвязей;</w:t>
      </w:r>
    </w:p>
    <w:p w:rsidR="00CA6E4E" w:rsidRPr="00B433D5" w:rsidRDefault="00CA6E4E" w:rsidP="00B433D5">
      <w:pPr>
        <w:ind w:firstLine="720"/>
      </w:pPr>
      <w:r w:rsidRPr="00B433D5">
        <w:t>10. Знание карты и умение ей пользоваться;</w:t>
      </w:r>
    </w:p>
    <w:p w:rsidR="00CA6E4E" w:rsidRPr="00B433D5" w:rsidRDefault="00CA6E4E" w:rsidP="00B433D5">
      <w:pPr>
        <w:ind w:firstLine="720"/>
      </w:pPr>
      <w:r w:rsidRPr="00B433D5">
        <w:t>11. При решении географических задач сделаны второстепенные ошибки.</w:t>
      </w:r>
    </w:p>
    <w:p w:rsidR="00CA6E4E" w:rsidRPr="00B433D5" w:rsidRDefault="00CA6E4E" w:rsidP="00B433D5">
      <w:pPr>
        <w:ind w:firstLine="720"/>
        <w:rPr>
          <w:b/>
        </w:rPr>
      </w:pPr>
      <w:r w:rsidRPr="00B433D5">
        <w:rPr>
          <w:b/>
        </w:rPr>
        <w:t>Оценка "3" ставится, если ученик:</w:t>
      </w:r>
    </w:p>
    <w:p w:rsidR="00CA6E4E" w:rsidRPr="00B433D5" w:rsidRDefault="00CA6E4E" w:rsidP="00B433D5">
      <w:pPr>
        <w:ind w:firstLine="720"/>
      </w:pPr>
      <w:r w:rsidRPr="00B433D5">
        <w:t>1. Усвоил основное содержание учебного материала, имеет пробелы в усвоении материала, не</w:t>
      </w:r>
    </w:p>
    <w:p w:rsidR="00CA6E4E" w:rsidRPr="00B433D5" w:rsidRDefault="00CA6E4E" w:rsidP="00B433D5">
      <w:pPr>
        <w:ind w:firstLine="720"/>
      </w:pPr>
      <w:r w:rsidRPr="00B433D5">
        <w:t>препятствующие дальнейшему усвоению программного материала;</w:t>
      </w:r>
    </w:p>
    <w:p w:rsidR="00CA6E4E" w:rsidRPr="00B433D5" w:rsidRDefault="00CA6E4E" w:rsidP="00B433D5">
      <w:pPr>
        <w:ind w:firstLine="720"/>
      </w:pPr>
      <w:r w:rsidRPr="00B433D5">
        <w:t>2. Материал излагает несистематизированно, фрагментарно, не всегда последовательно;</w:t>
      </w:r>
    </w:p>
    <w:p w:rsidR="00CA6E4E" w:rsidRPr="00B433D5" w:rsidRDefault="00CA6E4E" w:rsidP="00B433D5">
      <w:pPr>
        <w:ind w:firstLine="720"/>
      </w:pPr>
      <w:r w:rsidRPr="00B433D5">
        <w:t>3. Показывает недостаточную сформированность отдельных знаний и умений; выводы и обобщения аргументирует слабо, допускает в них ошибки.</w:t>
      </w:r>
    </w:p>
    <w:p w:rsidR="00CA6E4E" w:rsidRPr="00B433D5" w:rsidRDefault="00CA6E4E" w:rsidP="00B433D5">
      <w:pPr>
        <w:ind w:firstLine="720"/>
      </w:pPr>
      <w:r w:rsidRPr="00B433D5">
        <w:t>4. Допустил ошибки и неточности в использовании научной терминологии, определения понятий дал недостаточно четкие;</w:t>
      </w:r>
    </w:p>
    <w:p w:rsidR="00CA6E4E" w:rsidRPr="00B433D5" w:rsidRDefault="00CA6E4E" w:rsidP="00B433D5">
      <w:pPr>
        <w:ind w:firstLine="720"/>
      </w:pPr>
      <w:r w:rsidRPr="00B433D5">
        <w:t>5. Не использовал в качестве доказательства выводы и обобщения из наблюдений, фактов, опытов или допустил ошибки при их изложении;</w:t>
      </w:r>
    </w:p>
    <w:p w:rsidR="00CA6E4E" w:rsidRPr="00B433D5" w:rsidRDefault="00CA6E4E" w:rsidP="00B433D5">
      <w:pPr>
        <w:ind w:firstLine="720"/>
      </w:pPr>
      <w:r w:rsidRPr="00B433D5">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CA6E4E" w:rsidRPr="00B433D5" w:rsidRDefault="00CA6E4E" w:rsidP="00B433D5">
      <w:pPr>
        <w:ind w:firstLine="720"/>
      </w:pPr>
      <w:r w:rsidRPr="00B433D5">
        <w:t>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CA6E4E" w:rsidRPr="00B433D5" w:rsidRDefault="00CA6E4E" w:rsidP="00B433D5">
      <w:pPr>
        <w:ind w:firstLine="720"/>
      </w:pPr>
      <w:r w:rsidRPr="00B433D5">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CA6E4E" w:rsidRPr="00B433D5" w:rsidRDefault="00CA6E4E" w:rsidP="00B433D5">
      <w:pPr>
        <w:ind w:firstLine="720"/>
      </w:pPr>
      <w:r w:rsidRPr="00B433D5">
        <w:t>9. 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CA6E4E" w:rsidRPr="00B433D5" w:rsidRDefault="00CA6E4E" w:rsidP="00B433D5">
      <w:pPr>
        <w:ind w:firstLine="720"/>
      </w:pPr>
      <w:r w:rsidRPr="00B433D5">
        <w:t>10. Скудны географические представления, преобладают формалистические знания;</w:t>
      </w:r>
    </w:p>
    <w:p w:rsidR="00CA6E4E" w:rsidRPr="00B433D5" w:rsidRDefault="00CA6E4E" w:rsidP="00B433D5">
      <w:pPr>
        <w:ind w:firstLine="720"/>
      </w:pPr>
      <w:r w:rsidRPr="00B433D5">
        <w:t>11. Знание карты недостаточное, показ на ней сбивчивый;</w:t>
      </w:r>
    </w:p>
    <w:p w:rsidR="00CA6E4E" w:rsidRPr="00B433D5" w:rsidRDefault="00CA6E4E" w:rsidP="00B433D5">
      <w:pPr>
        <w:ind w:firstLine="720"/>
      </w:pPr>
      <w:r w:rsidRPr="00B433D5">
        <w:t>12. Только при помощи наводящих вопросов ученик улавливает географические связи.</w:t>
      </w:r>
    </w:p>
    <w:p w:rsidR="00CA6E4E" w:rsidRPr="00B433D5" w:rsidRDefault="00CA6E4E" w:rsidP="00B433D5">
      <w:pPr>
        <w:ind w:firstLine="720"/>
        <w:rPr>
          <w:b/>
        </w:rPr>
      </w:pPr>
      <w:r w:rsidRPr="00B433D5">
        <w:rPr>
          <w:b/>
        </w:rPr>
        <w:t>Оценка "2" ставится, если ученик:</w:t>
      </w:r>
    </w:p>
    <w:p w:rsidR="00CA6E4E" w:rsidRPr="00B433D5" w:rsidRDefault="00CA6E4E" w:rsidP="00B433D5">
      <w:pPr>
        <w:ind w:firstLine="720"/>
      </w:pPr>
      <w:r w:rsidRPr="00B433D5">
        <w:t>1. Не усвоил и не раскрыл основное содержание материала;</w:t>
      </w:r>
    </w:p>
    <w:p w:rsidR="00CA6E4E" w:rsidRPr="00B433D5" w:rsidRDefault="00CA6E4E" w:rsidP="00B433D5">
      <w:pPr>
        <w:ind w:firstLine="720"/>
      </w:pPr>
      <w:r w:rsidRPr="00B433D5">
        <w:t>2. Не делает выводов и обобщений.</w:t>
      </w:r>
    </w:p>
    <w:p w:rsidR="00CA6E4E" w:rsidRPr="00B433D5" w:rsidRDefault="00CA6E4E" w:rsidP="00B433D5">
      <w:pPr>
        <w:ind w:firstLine="720"/>
      </w:pPr>
      <w:r w:rsidRPr="00B433D5">
        <w:t>3. Не знает и не понимает значительную или основную часть программного материала в пределах</w:t>
      </w:r>
    </w:p>
    <w:p w:rsidR="00CA6E4E" w:rsidRPr="00B433D5" w:rsidRDefault="00CA6E4E" w:rsidP="00B433D5">
      <w:pPr>
        <w:ind w:firstLine="720"/>
      </w:pPr>
      <w:r w:rsidRPr="00B433D5">
        <w:t>поставленных вопросов;</w:t>
      </w:r>
    </w:p>
    <w:p w:rsidR="00CA6E4E" w:rsidRPr="00B433D5" w:rsidRDefault="00CA6E4E" w:rsidP="00B433D5">
      <w:pPr>
        <w:ind w:firstLine="720"/>
      </w:pPr>
      <w:r w:rsidRPr="00B433D5">
        <w:t>4. Имеет слабо сформированные и неполные знания и не умеет применять их к решению конкретных вопросов и задач по образцу;</w:t>
      </w:r>
    </w:p>
    <w:p w:rsidR="00CA6E4E" w:rsidRPr="00B433D5" w:rsidRDefault="00CA6E4E" w:rsidP="00B433D5">
      <w:pPr>
        <w:ind w:firstLine="720"/>
      </w:pPr>
      <w:r w:rsidRPr="00B433D5">
        <w:t>5. При ответе (на один вопрос) допускает более двух грубых ошибок, которые не может исправить даже при помощи учителя.</w:t>
      </w:r>
    </w:p>
    <w:p w:rsidR="00CA6E4E" w:rsidRPr="00B433D5" w:rsidRDefault="00CA6E4E" w:rsidP="00B433D5">
      <w:pPr>
        <w:ind w:firstLine="720"/>
      </w:pPr>
      <w:r w:rsidRPr="00B433D5">
        <w:t>6. Имеются грубые ошибки в использовании карты.</w:t>
      </w:r>
    </w:p>
    <w:p w:rsidR="00CA6E4E" w:rsidRPr="00B433D5" w:rsidRDefault="00CA6E4E" w:rsidP="00B433D5">
      <w:pPr>
        <w:ind w:firstLine="720"/>
        <w:rPr>
          <w:b/>
        </w:rPr>
      </w:pPr>
      <w:r w:rsidRPr="00B433D5">
        <w:rPr>
          <w:b/>
        </w:rPr>
        <w:t>Оценка "1" ставится, если ученик:</w:t>
      </w:r>
    </w:p>
    <w:p w:rsidR="00CA6E4E" w:rsidRPr="00B433D5" w:rsidRDefault="00CA6E4E" w:rsidP="00B433D5">
      <w:pPr>
        <w:ind w:firstLine="720"/>
      </w:pPr>
      <w:r w:rsidRPr="00B433D5">
        <w:t>1. Не может ответить ни на один из поставленных вопросов;</w:t>
      </w:r>
    </w:p>
    <w:p w:rsidR="00CA6E4E" w:rsidRPr="00B433D5" w:rsidRDefault="00CA6E4E" w:rsidP="00B433D5">
      <w:pPr>
        <w:ind w:firstLine="720"/>
      </w:pPr>
      <w:r w:rsidRPr="00B433D5">
        <w:t>2. Полностью не усвоил материал.</w:t>
      </w:r>
    </w:p>
    <w:p w:rsidR="00CA6E4E" w:rsidRPr="00B433D5" w:rsidRDefault="00CA6E4E" w:rsidP="00B433D5">
      <w:pPr>
        <w:ind w:firstLine="720"/>
      </w:pPr>
      <w:r w:rsidRPr="00B433D5">
        <w:t>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CA6E4E" w:rsidRPr="00B433D5" w:rsidRDefault="00CA6E4E" w:rsidP="00B433D5">
      <w:pPr>
        <w:ind w:firstLine="720"/>
      </w:pPr>
    </w:p>
    <w:p w:rsidR="00CA6E4E" w:rsidRPr="00B433D5" w:rsidRDefault="00CA6E4E" w:rsidP="00B433D5">
      <w:pPr>
        <w:ind w:firstLine="720"/>
        <w:rPr>
          <w:b/>
          <w:u w:val="single"/>
        </w:rPr>
      </w:pPr>
      <w:r w:rsidRPr="00B433D5">
        <w:rPr>
          <w:b/>
          <w:u w:val="single"/>
        </w:rPr>
        <w:t>Оценка проверочных работ.</w:t>
      </w:r>
    </w:p>
    <w:p w:rsidR="00CA6E4E" w:rsidRPr="00B433D5" w:rsidRDefault="00CA6E4E" w:rsidP="00B433D5">
      <w:pPr>
        <w:ind w:firstLine="720"/>
        <w:rPr>
          <w:b/>
        </w:rPr>
      </w:pPr>
      <w:r w:rsidRPr="00B433D5">
        <w:rPr>
          <w:b/>
        </w:rPr>
        <w:t>Оценка "5" ставится, если ученик:</w:t>
      </w:r>
    </w:p>
    <w:p w:rsidR="00CA6E4E" w:rsidRPr="00B433D5" w:rsidRDefault="00CA6E4E" w:rsidP="00B433D5">
      <w:pPr>
        <w:ind w:firstLine="720"/>
      </w:pPr>
      <w:r w:rsidRPr="00B433D5">
        <w:t>•</w:t>
      </w:r>
      <w:r w:rsidRPr="00B433D5">
        <w:tab/>
        <w:t>выполнил работу без ошибок и недочетов;</w:t>
      </w:r>
    </w:p>
    <w:p w:rsidR="00CA6E4E" w:rsidRPr="00B433D5" w:rsidRDefault="00CA6E4E" w:rsidP="00B433D5">
      <w:pPr>
        <w:ind w:firstLine="720"/>
      </w:pPr>
      <w:r w:rsidRPr="00B433D5">
        <w:t>•</w:t>
      </w:r>
      <w:r w:rsidRPr="00B433D5">
        <w:tab/>
        <w:t>допустил не более одного недочета.</w:t>
      </w:r>
    </w:p>
    <w:p w:rsidR="00CA6E4E" w:rsidRPr="00B433D5" w:rsidRDefault="00CA6E4E" w:rsidP="00B433D5">
      <w:pPr>
        <w:ind w:firstLine="720"/>
        <w:rPr>
          <w:b/>
        </w:rPr>
      </w:pPr>
      <w:r w:rsidRPr="00B433D5">
        <w:rPr>
          <w:b/>
        </w:rPr>
        <w:t>Оценка "4" ставится, если ученик выполнил работу полностью, но допустил в ней:</w:t>
      </w:r>
    </w:p>
    <w:p w:rsidR="00CA6E4E" w:rsidRPr="00B433D5" w:rsidRDefault="00CA6E4E" w:rsidP="00B433D5">
      <w:pPr>
        <w:ind w:firstLine="720"/>
      </w:pPr>
      <w:r w:rsidRPr="00B433D5">
        <w:t>•</w:t>
      </w:r>
      <w:r w:rsidRPr="00B433D5">
        <w:tab/>
        <w:t>не более одной негрубой ошибки и одного недочета;</w:t>
      </w:r>
    </w:p>
    <w:p w:rsidR="00CA6E4E" w:rsidRPr="00B433D5" w:rsidRDefault="00CA6E4E" w:rsidP="00B433D5">
      <w:pPr>
        <w:ind w:firstLine="720"/>
      </w:pPr>
      <w:r w:rsidRPr="00B433D5">
        <w:t>•</w:t>
      </w:r>
      <w:r w:rsidRPr="00B433D5">
        <w:tab/>
        <w:t>или не более двух недочетов.</w:t>
      </w:r>
    </w:p>
    <w:p w:rsidR="00CA6E4E" w:rsidRPr="00B433D5" w:rsidRDefault="00CA6E4E" w:rsidP="00B433D5">
      <w:pPr>
        <w:ind w:firstLine="720"/>
        <w:rPr>
          <w:b/>
        </w:rPr>
      </w:pPr>
      <w:r w:rsidRPr="00B433D5">
        <w:rPr>
          <w:b/>
        </w:rPr>
        <w:t>Оценка "3" ставится, если ученик правильно выполнил не менее половины работы или допустил:</w:t>
      </w:r>
    </w:p>
    <w:p w:rsidR="00CA6E4E" w:rsidRPr="00B433D5" w:rsidRDefault="00CA6E4E" w:rsidP="00B433D5">
      <w:pPr>
        <w:ind w:firstLine="720"/>
      </w:pPr>
      <w:r w:rsidRPr="00B433D5">
        <w:t>•</w:t>
      </w:r>
      <w:r w:rsidRPr="00B433D5">
        <w:tab/>
        <w:t>не более двух грубых ошибок;</w:t>
      </w:r>
    </w:p>
    <w:p w:rsidR="00CA6E4E" w:rsidRPr="00B433D5" w:rsidRDefault="00CA6E4E" w:rsidP="00B433D5">
      <w:pPr>
        <w:ind w:firstLine="720"/>
      </w:pPr>
      <w:r w:rsidRPr="00B433D5">
        <w:t>•</w:t>
      </w:r>
      <w:r w:rsidRPr="00B433D5">
        <w:tab/>
        <w:t>или не более одной грубой и одной негрубой ошибки и одного недочета;</w:t>
      </w:r>
    </w:p>
    <w:p w:rsidR="00CA6E4E" w:rsidRPr="00B433D5" w:rsidRDefault="00CA6E4E" w:rsidP="00B433D5">
      <w:pPr>
        <w:ind w:firstLine="720"/>
      </w:pPr>
      <w:r w:rsidRPr="00B433D5">
        <w:t>•</w:t>
      </w:r>
      <w:r w:rsidRPr="00B433D5">
        <w:tab/>
        <w:t>или не более двух-трех негрубых ошибок;</w:t>
      </w:r>
    </w:p>
    <w:p w:rsidR="00CA6E4E" w:rsidRPr="00B433D5" w:rsidRDefault="00CA6E4E" w:rsidP="00B433D5">
      <w:pPr>
        <w:ind w:firstLine="720"/>
      </w:pPr>
      <w:r w:rsidRPr="00B433D5">
        <w:t>•</w:t>
      </w:r>
      <w:r w:rsidRPr="00B433D5">
        <w:tab/>
        <w:t>или одной негрубой ошибки и трех недочетов;</w:t>
      </w:r>
    </w:p>
    <w:p w:rsidR="00CA6E4E" w:rsidRPr="00B433D5" w:rsidRDefault="00CA6E4E" w:rsidP="00B433D5">
      <w:pPr>
        <w:ind w:firstLine="720"/>
      </w:pPr>
      <w:r w:rsidRPr="00B433D5">
        <w:t>•</w:t>
      </w:r>
      <w:r w:rsidRPr="00B433D5">
        <w:tab/>
        <w:t>или при отсутствии ошибок, но при наличии четырех-пяти недочетов.</w:t>
      </w:r>
    </w:p>
    <w:p w:rsidR="00CA6E4E" w:rsidRPr="00B433D5" w:rsidRDefault="00CA6E4E" w:rsidP="00B433D5">
      <w:pPr>
        <w:ind w:firstLine="720"/>
        <w:rPr>
          <w:b/>
        </w:rPr>
      </w:pPr>
      <w:r w:rsidRPr="00B433D5">
        <w:rPr>
          <w:b/>
        </w:rPr>
        <w:t>Оценка "2" ставится, если ученик:</w:t>
      </w:r>
    </w:p>
    <w:p w:rsidR="00CA6E4E" w:rsidRPr="00B433D5" w:rsidRDefault="00CA6E4E" w:rsidP="00B433D5">
      <w:pPr>
        <w:ind w:firstLine="720"/>
      </w:pPr>
      <w:r w:rsidRPr="00B433D5">
        <w:t>•</w:t>
      </w:r>
      <w:r w:rsidRPr="00B433D5">
        <w:tab/>
        <w:t>допустил число ошибок и недочетов превосходящее норму, при которой может быть выставлена оценка "3";или если правильно выполнил менее половины работы.</w:t>
      </w:r>
    </w:p>
    <w:p w:rsidR="00CA6E4E" w:rsidRPr="00B433D5" w:rsidRDefault="00CA6E4E" w:rsidP="00B433D5">
      <w:pPr>
        <w:ind w:firstLine="720"/>
        <w:rPr>
          <w:b/>
        </w:rPr>
      </w:pPr>
      <w:r w:rsidRPr="00B433D5">
        <w:rPr>
          <w:b/>
        </w:rPr>
        <w:t>Оценка "1" ставится, если ученик:</w:t>
      </w:r>
    </w:p>
    <w:p w:rsidR="00CA6E4E" w:rsidRPr="00B433D5" w:rsidRDefault="00CA6E4E" w:rsidP="00B433D5">
      <w:pPr>
        <w:ind w:firstLine="720"/>
      </w:pPr>
      <w:r w:rsidRPr="00B433D5">
        <w:t>Не приступал к выполнению работы;</w:t>
      </w:r>
    </w:p>
    <w:p w:rsidR="00CA6E4E" w:rsidRPr="00B433D5" w:rsidRDefault="00CA6E4E" w:rsidP="00B433D5">
      <w:pPr>
        <w:ind w:firstLine="720"/>
      </w:pPr>
      <w:r w:rsidRPr="00B433D5">
        <w:t>Правильно выполнил не более 10 % всех заданий.</w:t>
      </w:r>
    </w:p>
    <w:p w:rsidR="00CA6E4E" w:rsidRPr="00B433D5" w:rsidRDefault="00CA6E4E" w:rsidP="00B433D5">
      <w:pPr>
        <w:ind w:firstLine="720"/>
      </w:pPr>
      <w:r w:rsidRPr="00B433D5">
        <w:t>Примечание.</w:t>
      </w:r>
    </w:p>
    <w:p w:rsidR="00CA6E4E" w:rsidRPr="00B433D5" w:rsidRDefault="00CA6E4E" w:rsidP="00B433D5">
      <w:pPr>
        <w:ind w:firstLine="720"/>
      </w:pPr>
      <w:r w:rsidRPr="00B433D5">
        <w:t>Учитель имеет право поставить ученику оценку выше той, которая предусмотрена нормами, если</w:t>
      </w:r>
    </w:p>
    <w:p w:rsidR="00CA6E4E" w:rsidRPr="00B433D5" w:rsidRDefault="00CA6E4E" w:rsidP="00B433D5">
      <w:pPr>
        <w:ind w:firstLine="720"/>
      </w:pPr>
      <w:r w:rsidRPr="00B433D5">
        <w:t>учеником оригинально выполнена работа.</w:t>
      </w:r>
    </w:p>
    <w:p w:rsidR="00CA6E4E" w:rsidRPr="00B433D5" w:rsidRDefault="00CA6E4E" w:rsidP="00B433D5">
      <w:pPr>
        <w:ind w:firstLine="720"/>
      </w:pPr>
      <w:r w:rsidRPr="00B433D5">
        <w:t>Оценки с анализом доводятся до сведения учащихся, как правило, на последующем уроке,</w:t>
      </w:r>
    </w:p>
    <w:p w:rsidR="00CA6E4E" w:rsidRPr="00B433D5" w:rsidRDefault="00CA6E4E" w:rsidP="00B433D5">
      <w:pPr>
        <w:ind w:firstLine="720"/>
      </w:pPr>
      <w:r w:rsidRPr="00B433D5">
        <w:t>предусматривается работа над ошибками, устранение пробелов.</w:t>
      </w:r>
    </w:p>
    <w:p w:rsidR="00CA6E4E" w:rsidRPr="00B433D5" w:rsidRDefault="00CA6E4E" w:rsidP="00B433D5">
      <w:pPr>
        <w:ind w:firstLine="720"/>
      </w:pPr>
    </w:p>
    <w:p w:rsidR="00CA6E4E" w:rsidRPr="00B433D5" w:rsidRDefault="00CA6E4E" w:rsidP="00B433D5">
      <w:pPr>
        <w:ind w:firstLine="720"/>
        <w:rPr>
          <w:b/>
        </w:rPr>
      </w:pPr>
      <w:r w:rsidRPr="00B433D5">
        <w:rPr>
          <w:b/>
        </w:rPr>
        <w:t>Критерии выставления оценок за проверочные тесты.</w:t>
      </w:r>
    </w:p>
    <w:p w:rsidR="00CA6E4E" w:rsidRPr="00B433D5" w:rsidRDefault="00CA6E4E" w:rsidP="00B433D5">
      <w:pPr>
        <w:ind w:firstLine="720"/>
      </w:pPr>
      <w:r w:rsidRPr="00B433D5">
        <w:t>1. Критерии выставления оценок за тест, состоящий из 10 вопросов.</w:t>
      </w:r>
    </w:p>
    <w:p w:rsidR="00CA6E4E" w:rsidRPr="00B433D5" w:rsidRDefault="00CA6E4E" w:rsidP="00B433D5">
      <w:pPr>
        <w:ind w:firstLine="720"/>
      </w:pPr>
      <w:r w:rsidRPr="00B433D5">
        <w:t>Время выполнения работы: 10-15 мин.</w:t>
      </w:r>
    </w:p>
    <w:p w:rsidR="00CA6E4E" w:rsidRPr="00B433D5" w:rsidRDefault="00CA6E4E" w:rsidP="00B433D5">
      <w:pPr>
        <w:ind w:firstLine="720"/>
      </w:pPr>
      <w:r w:rsidRPr="00B433D5">
        <w:rPr>
          <w:b/>
        </w:rPr>
        <w:t>Оценка «5»</w:t>
      </w:r>
      <w:r w:rsidRPr="00B433D5">
        <w:t xml:space="preserve"> - 10 правильных ответов, </w:t>
      </w:r>
      <w:r w:rsidRPr="00B433D5">
        <w:rPr>
          <w:b/>
        </w:rPr>
        <w:t>«4»</w:t>
      </w:r>
      <w:r w:rsidRPr="00B433D5">
        <w:t xml:space="preserve"> - 7-9, </w:t>
      </w:r>
      <w:r w:rsidRPr="00B433D5">
        <w:rPr>
          <w:b/>
        </w:rPr>
        <w:t>«3»</w:t>
      </w:r>
      <w:r w:rsidRPr="00B433D5">
        <w:t xml:space="preserve"> - 5-6, </w:t>
      </w:r>
      <w:r w:rsidRPr="00B433D5">
        <w:rPr>
          <w:b/>
        </w:rPr>
        <w:t>«2»</w:t>
      </w:r>
      <w:r w:rsidRPr="00B433D5">
        <w:t xml:space="preserve"> - менее 5 правильных ответов.</w:t>
      </w:r>
    </w:p>
    <w:p w:rsidR="00CA6E4E" w:rsidRPr="00B433D5" w:rsidRDefault="00CA6E4E" w:rsidP="00B433D5">
      <w:pPr>
        <w:ind w:firstLine="720"/>
      </w:pPr>
      <w:r w:rsidRPr="00B433D5">
        <w:t>Критерии выставления оценок за тест, состоящий из 20 вопросов.</w:t>
      </w:r>
    </w:p>
    <w:p w:rsidR="00CA6E4E" w:rsidRPr="00B433D5" w:rsidRDefault="00CA6E4E" w:rsidP="00B433D5">
      <w:pPr>
        <w:ind w:firstLine="720"/>
      </w:pPr>
      <w:r w:rsidRPr="00B433D5">
        <w:t>2. Время выполнения работы: 30-40 мин.</w:t>
      </w:r>
    </w:p>
    <w:p w:rsidR="00CA6E4E" w:rsidRPr="00B433D5" w:rsidRDefault="00CA6E4E" w:rsidP="00B433D5">
      <w:pPr>
        <w:ind w:firstLine="720"/>
      </w:pPr>
      <w:r w:rsidRPr="00B433D5">
        <w:t>Оценка «5» - 18-20 правильных ответов, «4» - 14-17, «3» - 10-13, «2» - менее 10 правильных ответов.</w:t>
      </w:r>
    </w:p>
    <w:p w:rsidR="00CA6E4E" w:rsidRPr="00B433D5" w:rsidRDefault="00CA6E4E" w:rsidP="00B433D5">
      <w:pPr>
        <w:ind w:firstLine="720"/>
      </w:pPr>
      <w:r w:rsidRPr="00B433D5">
        <w:t>Источник: А.Э. Фромберг – Практические и проверочные работы по географии: / Кн. для учителя – М.: Просвещение, 2003.</w:t>
      </w:r>
    </w:p>
    <w:p w:rsidR="00CA6E4E" w:rsidRPr="00B433D5" w:rsidRDefault="00CA6E4E" w:rsidP="00B433D5">
      <w:pPr>
        <w:ind w:firstLine="720"/>
      </w:pPr>
    </w:p>
    <w:p w:rsidR="00CA6E4E" w:rsidRPr="00B433D5" w:rsidRDefault="00CA6E4E" w:rsidP="00B433D5">
      <w:pPr>
        <w:ind w:firstLine="720"/>
        <w:rPr>
          <w:b/>
          <w:i/>
        </w:rPr>
      </w:pPr>
      <w:r w:rsidRPr="00B433D5">
        <w:rPr>
          <w:b/>
          <w:i/>
        </w:rPr>
        <w:t>Оценка качества выполнения практических и самостоятельных работ по географии.</w:t>
      </w:r>
    </w:p>
    <w:p w:rsidR="00CA6E4E" w:rsidRPr="00B433D5" w:rsidRDefault="00CA6E4E" w:rsidP="00B433D5">
      <w:pPr>
        <w:ind w:firstLine="720"/>
        <w:rPr>
          <w:b/>
        </w:rPr>
      </w:pPr>
      <w:r w:rsidRPr="00B433D5">
        <w:rPr>
          <w:b/>
        </w:rPr>
        <w:t>Отметка "5"</w:t>
      </w:r>
    </w:p>
    <w:p w:rsidR="00CA6E4E" w:rsidRPr="00B433D5" w:rsidRDefault="00CA6E4E" w:rsidP="00B433D5">
      <w:pPr>
        <w:ind w:firstLine="720"/>
      </w:pPr>
      <w:r w:rsidRPr="00B433D5">
        <w:t>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w:t>
      </w:r>
    </w:p>
    <w:p w:rsidR="00CA6E4E" w:rsidRPr="00B433D5" w:rsidRDefault="00CA6E4E" w:rsidP="00B433D5">
      <w:pPr>
        <w:ind w:firstLine="720"/>
      </w:pPr>
      <w:r w:rsidRPr="00B433D5">
        <w:t>Форма фиксации материалов может быть предложена учителем или выбрана самими учащимися.</w:t>
      </w:r>
    </w:p>
    <w:p w:rsidR="00CA6E4E" w:rsidRPr="00B433D5" w:rsidRDefault="00CA6E4E" w:rsidP="00B433D5">
      <w:pPr>
        <w:ind w:firstLine="720"/>
        <w:rPr>
          <w:b/>
        </w:rPr>
      </w:pPr>
      <w:r w:rsidRPr="00B433D5">
        <w:rPr>
          <w:b/>
        </w:rPr>
        <w:t>Отметка "4"</w:t>
      </w:r>
    </w:p>
    <w:p w:rsidR="00CA6E4E" w:rsidRPr="00B433D5" w:rsidRDefault="00CA6E4E" w:rsidP="00B433D5">
      <w:pPr>
        <w:ind w:firstLine="720"/>
      </w:pPr>
      <w:r w:rsidRPr="00B433D5">
        <w:t>Практическая или самостоятельная работа выполнена учащимися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 Использованы указанные учителем источники знаний, включая страницы атласа, таблицы из приложения</w:t>
      </w:r>
    </w:p>
    <w:p w:rsidR="00CA6E4E" w:rsidRPr="00B433D5" w:rsidRDefault="00CA6E4E" w:rsidP="00B433D5">
      <w:pPr>
        <w:ind w:firstLine="720"/>
      </w:pPr>
      <w:r w:rsidRPr="00B433D5">
        <w:t>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и небрежность в оформлении результатов работы.</w:t>
      </w:r>
    </w:p>
    <w:p w:rsidR="00CA6E4E" w:rsidRPr="00B433D5" w:rsidRDefault="00CA6E4E" w:rsidP="00B433D5">
      <w:pPr>
        <w:ind w:firstLine="720"/>
        <w:rPr>
          <w:b/>
        </w:rPr>
      </w:pPr>
      <w:r w:rsidRPr="00B433D5">
        <w:rPr>
          <w:b/>
        </w:rPr>
        <w:t>Отметка "3"</w:t>
      </w:r>
    </w:p>
    <w:p w:rsidR="00CA6E4E" w:rsidRPr="00B433D5" w:rsidRDefault="00CA6E4E" w:rsidP="00B433D5">
      <w:pPr>
        <w:ind w:firstLine="720"/>
      </w:pPr>
      <w:r w:rsidRPr="00B433D5">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CA6E4E" w:rsidRPr="00B433D5" w:rsidRDefault="00CA6E4E" w:rsidP="00B433D5">
      <w:pPr>
        <w:ind w:firstLine="720"/>
        <w:rPr>
          <w:b/>
        </w:rPr>
      </w:pPr>
      <w:r w:rsidRPr="00B433D5">
        <w:rPr>
          <w:b/>
        </w:rPr>
        <w:t>Отметка "2"</w:t>
      </w:r>
    </w:p>
    <w:p w:rsidR="00CA6E4E" w:rsidRPr="00B433D5" w:rsidRDefault="00CA6E4E" w:rsidP="00B433D5">
      <w:pPr>
        <w:ind w:firstLine="720"/>
      </w:pPr>
      <w:r w:rsidRPr="00B433D5">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CA6E4E" w:rsidRPr="00B433D5" w:rsidRDefault="00CA6E4E" w:rsidP="00B433D5">
      <w:pPr>
        <w:ind w:firstLine="720"/>
      </w:pPr>
    </w:p>
    <w:p w:rsidR="00CA6E4E" w:rsidRPr="00B433D5" w:rsidRDefault="00CA6E4E" w:rsidP="00B433D5">
      <w:pPr>
        <w:ind w:firstLine="720"/>
        <w:rPr>
          <w:b/>
          <w:i/>
        </w:rPr>
      </w:pPr>
      <w:r w:rsidRPr="00B433D5">
        <w:rPr>
          <w:b/>
          <w:i/>
        </w:rPr>
        <w:t>Оценка работ, выполненных по контурной карте</w:t>
      </w:r>
    </w:p>
    <w:p w:rsidR="00CA6E4E" w:rsidRPr="00B433D5" w:rsidRDefault="00CA6E4E" w:rsidP="00B433D5">
      <w:pPr>
        <w:ind w:firstLine="720"/>
      </w:pPr>
      <w:r w:rsidRPr="00B433D5">
        <w:rPr>
          <w:b/>
        </w:rPr>
        <w:t>Оценка «5»</w:t>
      </w:r>
      <w:r w:rsidRPr="00B433D5">
        <w:t xml:space="preserve"> ставится в том случае, если контурная карта заполнена аккуратно и правильно. Все</w:t>
      </w:r>
    </w:p>
    <w:p w:rsidR="00CA6E4E" w:rsidRPr="00B433D5" w:rsidRDefault="00CA6E4E" w:rsidP="00B433D5">
      <w:pPr>
        <w:ind w:firstLine="720"/>
      </w:pPr>
      <w:r w:rsidRPr="00B433D5">
        <w:t>географические объекты обозначены, верно. Контурная карта сдана на проверку своевременно</w:t>
      </w:r>
    </w:p>
    <w:p w:rsidR="00CA6E4E" w:rsidRPr="00B433D5" w:rsidRDefault="00CA6E4E" w:rsidP="00B433D5">
      <w:pPr>
        <w:ind w:firstLine="720"/>
      </w:pPr>
      <w:r w:rsidRPr="00B433D5">
        <w:rPr>
          <w:b/>
        </w:rPr>
        <w:t>Оценка «4»</w:t>
      </w:r>
      <w:r w:rsidRPr="00B433D5">
        <w:t xml:space="preserve"> ставится в том случае, если контурная карта в целом была заполнена правильно и аккуратно, но есть небольшие помарки или не указано местоположение 2-3 объектов</w:t>
      </w:r>
    </w:p>
    <w:p w:rsidR="00CA6E4E" w:rsidRPr="00B433D5" w:rsidRDefault="00CA6E4E" w:rsidP="00B433D5">
      <w:pPr>
        <w:ind w:firstLine="720"/>
      </w:pPr>
      <w:r w:rsidRPr="00B433D5">
        <w:rPr>
          <w:b/>
        </w:rPr>
        <w:t>Оценка «3»</w:t>
      </w:r>
      <w:r w:rsidRPr="00B433D5">
        <w:t xml:space="preserve"> ставится в том случае, если контурная карта имеет ряд недостатков, но правильно указаны основные географические объекты</w:t>
      </w:r>
    </w:p>
    <w:p w:rsidR="00CA6E4E" w:rsidRPr="00B433D5" w:rsidRDefault="00CA6E4E" w:rsidP="00B433D5">
      <w:pPr>
        <w:ind w:firstLine="720"/>
      </w:pPr>
    </w:p>
    <w:p w:rsidR="00CA6E4E" w:rsidRPr="00B433D5" w:rsidRDefault="00CA6E4E" w:rsidP="00B433D5">
      <w:pPr>
        <w:ind w:firstLine="720"/>
        <w:rPr>
          <w:b/>
          <w:i/>
        </w:rPr>
      </w:pPr>
      <w:r w:rsidRPr="00B433D5">
        <w:rPr>
          <w:b/>
          <w:i/>
        </w:rPr>
        <w:t>Оценка умений работать с картой и другими источниками географических знаний.</w:t>
      </w:r>
    </w:p>
    <w:p w:rsidR="00CA6E4E" w:rsidRPr="00B433D5" w:rsidRDefault="00CA6E4E" w:rsidP="00B433D5">
      <w:pPr>
        <w:ind w:firstLine="720"/>
      </w:pPr>
      <w:r w:rsidRPr="00B433D5">
        <w:rPr>
          <w:b/>
        </w:rPr>
        <w:t>Отметка «5»</w:t>
      </w:r>
      <w:r w:rsidRPr="00B433D5">
        <w:t xml:space="preserve"> - правильный, полный отбор источников знаний, рациональное их использование в</w:t>
      </w:r>
    </w:p>
    <w:p w:rsidR="00CA6E4E" w:rsidRPr="00B433D5" w:rsidRDefault="00CA6E4E" w:rsidP="00B433D5">
      <w:pPr>
        <w:ind w:firstLine="720"/>
      </w:pPr>
      <w:r w:rsidRPr="00B433D5">
        <w:t>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CA6E4E" w:rsidRPr="00B433D5" w:rsidRDefault="00CA6E4E" w:rsidP="00B433D5">
      <w:pPr>
        <w:ind w:firstLine="720"/>
      </w:pPr>
      <w:r w:rsidRPr="00B433D5">
        <w:rPr>
          <w:b/>
        </w:rPr>
        <w:t>Отметка «4»</w:t>
      </w:r>
      <w:r w:rsidRPr="00B433D5">
        <w:t xml:space="preserve"> - правильный и полный отбор источников знаний, допускаются неточности в</w:t>
      </w:r>
    </w:p>
    <w:p w:rsidR="00CA6E4E" w:rsidRPr="00B433D5" w:rsidRDefault="00CA6E4E" w:rsidP="00B433D5">
      <w:pPr>
        <w:ind w:firstLine="720"/>
      </w:pPr>
      <w:r w:rsidRPr="00B433D5">
        <w:t>использовании карт и других источников знаний, в оформлении результатов.</w:t>
      </w:r>
    </w:p>
    <w:p w:rsidR="00CA6E4E" w:rsidRPr="00B433D5" w:rsidRDefault="00CA6E4E" w:rsidP="00B433D5">
      <w:pPr>
        <w:ind w:firstLine="720"/>
      </w:pPr>
      <w:r w:rsidRPr="00B433D5">
        <w:rPr>
          <w:b/>
        </w:rPr>
        <w:t>Отметка «3»</w:t>
      </w:r>
      <w:r w:rsidRPr="00B433D5">
        <w:t xml:space="preserve"> - правильное использование основных источников знаний; допускаются неточности в формулировке выводов; неаккуратное оформление результатов.</w:t>
      </w:r>
    </w:p>
    <w:p w:rsidR="00CA6E4E" w:rsidRPr="00B433D5" w:rsidRDefault="00CA6E4E" w:rsidP="00B433D5">
      <w:pPr>
        <w:ind w:firstLine="720"/>
      </w:pPr>
      <w:r w:rsidRPr="00B433D5">
        <w:rPr>
          <w:b/>
        </w:rPr>
        <w:t>Отметка «2»</w:t>
      </w:r>
      <w:r w:rsidRPr="00B433D5">
        <w:t xml:space="preserve"> - неумение отбирать и использовать основные источники знаний; допускаются</w:t>
      </w:r>
    </w:p>
    <w:p w:rsidR="00CA6E4E" w:rsidRPr="00B433D5" w:rsidRDefault="00CA6E4E" w:rsidP="00B433D5">
      <w:pPr>
        <w:ind w:firstLine="720"/>
      </w:pPr>
      <w:r w:rsidRPr="00B433D5">
        <w:t>существенные ошибки в выполнении задания и в оформлении результатов.</w:t>
      </w:r>
    </w:p>
    <w:p w:rsidR="00CA6E4E" w:rsidRPr="00B433D5" w:rsidRDefault="00CA6E4E" w:rsidP="00B433D5">
      <w:pPr>
        <w:ind w:firstLine="720"/>
      </w:pPr>
      <w:r w:rsidRPr="00B433D5">
        <w:rPr>
          <w:b/>
        </w:rPr>
        <w:t>Отметка «1»</w:t>
      </w:r>
      <w:r w:rsidRPr="00B433D5">
        <w:t xml:space="preserve"> - полное неумение использовать карту и источники знаний.</w:t>
      </w:r>
    </w:p>
    <w:p w:rsidR="00CA6E4E" w:rsidRPr="00B433D5" w:rsidRDefault="00CA6E4E" w:rsidP="00B433D5">
      <w:pPr>
        <w:ind w:firstLine="720"/>
      </w:pPr>
    </w:p>
    <w:p w:rsidR="00CA6E4E" w:rsidRPr="00B433D5" w:rsidRDefault="00CA6E4E" w:rsidP="00B433D5">
      <w:pPr>
        <w:ind w:firstLine="720"/>
        <w:rPr>
          <w:b/>
          <w:i/>
        </w:rPr>
      </w:pPr>
      <w:r w:rsidRPr="00B433D5">
        <w:rPr>
          <w:b/>
          <w:i/>
        </w:rPr>
        <w:t>Требования к выполнению практических работ на контурной карте.</w:t>
      </w:r>
    </w:p>
    <w:p w:rsidR="00CA6E4E" w:rsidRPr="00B433D5" w:rsidRDefault="00CA6E4E" w:rsidP="00B433D5">
      <w:pPr>
        <w:ind w:firstLine="720"/>
      </w:pPr>
      <w:r w:rsidRPr="00B433D5">
        <w:t>Практические и самостоятельные работы на контурной карте выполняются с использованием карт атласа и учебника, а также описания задания к работе.</w:t>
      </w:r>
    </w:p>
    <w:p w:rsidR="00CA6E4E" w:rsidRPr="00B433D5" w:rsidRDefault="00CA6E4E" w:rsidP="00B433D5">
      <w:pPr>
        <w:ind w:firstLine="720"/>
      </w:pPr>
      <w:r w:rsidRPr="00B433D5">
        <w:t>1. Чтобы не перегружать контурную карту, мелкие объекты обозначаются цифрами с последующим их пояснением за рамками карты (в графе: «условные знаки»).</w:t>
      </w:r>
    </w:p>
    <w:p w:rsidR="00CA6E4E" w:rsidRPr="00B433D5" w:rsidRDefault="00CA6E4E" w:rsidP="00B433D5">
      <w:pPr>
        <w:ind w:firstLine="720"/>
      </w:pPr>
      <w:r w:rsidRPr="00B433D5">
        <w:t>2. При нанесении на контурную карту географических объектов используйте линии градусной сетки, речные системы, береговую линию и границы государств ( это нужно для ориентира и удобства, а также для правильности нанесения объектов).</w:t>
      </w:r>
    </w:p>
    <w:p w:rsidR="00CA6E4E" w:rsidRPr="00B433D5" w:rsidRDefault="00CA6E4E" w:rsidP="00B433D5">
      <w:pPr>
        <w:ind w:firstLine="720"/>
      </w:pPr>
      <w:r w:rsidRPr="00B433D5">
        <w:t>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w:t>
      </w:r>
    </w:p>
    <w:p w:rsidR="00CA6E4E" w:rsidRPr="00B433D5" w:rsidRDefault="00CA6E4E" w:rsidP="00B433D5">
      <w:pPr>
        <w:ind w:firstLine="720"/>
      </w:pPr>
      <w:r w:rsidRPr="00B433D5">
        <w:t>4. Не копируйте карты атласа, необходимо точно выполнять предложенные вам задания (избегайте нанесение «лишней информации»: отметка за правильно оформленную работу по предложенным заданиям может быть снижена на один балл в случае добавления в работу излишней информации)</w:t>
      </w:r>
    </w:p>
    <w:p w:rsidR="00CA6E4E" w:rsidRPr="00B433D5" w:rsidRDefault="00CA6E4E" w:rsidP="00B433D5">
      <w:pPr>
        <w:ind w:firstLine="720"/>
      </w:pPr>
      <w:r w:rsidRPr="00B433D5">
        <w:t>5. Географические названия объектов подписывайте с заглавной буквы.</w:t>
      </w:r>
    </w:p>
    <w:p w:rsidR="00CA6E4E" w:rsidRPr="00B433D5" w:rsidRDefault="00CA6E4E" w:rsidP="00B433D5">
      <w:pPr>
        <w:ind w:firstLine="720"/>
      </w:pPr>
      <w:r w:rsidRPr="00B433D5">
        <w:t>6. Работа должна быть выполнена аккуратно без грамматически ошибок (отметка за работу может быть снижена за небрежность и грамматические ошибки на один и более баллов).</w:t>
      </w:r>
    </w:p>
    <w:p w:rsidR="00CA6E4E" w:rsidRPr="00B433D5" w:rsidRDefault="00CA6E4E" w:rsidP="00B433D5">
      <w:pPr>
        <w:ind w:firstLine="720"/>
        <w:rPr>
          <w:b/>
        </w:rPr>
      </w:pPr>
      <w:r w:rsidRPr="00B433D5">
        <w:rPr>
          <w:b/>
        </w:rPr>
        <w:t>Правила работы с контурной картой.</w:t>
      </w:r>
    </w:p>
    <w:p w:rsidR="00CA6E4E" w:rsidRPr="00B433D5" w:rsidRDefault="00CA6E4E" w:rsidP="00B433D5">
      <w:pPr>
        <w:ind w:firstLine="720"/>
      </w:pPr>
      <w:r w:rsidRPr="00B433D5">
        <w:t>1.Контурная карта – это рабочая тетрадь по географии, заполняй её аккуратно и правильно.</w:t>
      </w:r>
    </w:p>
    <w:p w:rsidR="00CA6E4E" w:rsidRPr="00B433D5" w:rsidRDefault="00CA6E4E" w:rsidP="00B433D5">
      <w:pPr>
        <w:ind w:firstLine="720"/>
      </w:pPr>
      <w:r w:rsidRPr="00B433D5">
        <w:t>2. Все задания выполняются с использованием школьного учебника и карт школьного атласа.</w:t>
      </w:r>
    </w:p>
    <w:p w:rsidR="00CA6E4E" w:rsidRPr="00B433D5" w:rsidRDefault="00CA6E4E" w:rsidP="00B433D5">
      <w:pPr>
        <w:ind w:firstLine="720"/>
      </w:pPr>
      <w:r w:rsidRPr="00B433D5">
        <w:t>3. Все действия с контурными картами выполняются карандашом, гелевой или шариковой ручкой.</w:t>
      </w:r>
    </w:p>
    <w:p w:rsidR="00CA6E4E" w:rsidRPr="00B433D5" w:rsidRDefault="00CA6E4E" w:rsidP="00B433D5">
      <w:pPr>
        <w:ind w:firstLine="720"/>
      </w:pPr>
      <w:r w:rsidRPr="00B433D5">
        <w:t>4. Раскрашивание необходимых объектов только цветными карандашами.</w:t>
      </w:r>
    </w:p>
    <w:p w:rsidR="00CA6E4E" w:rsidRPr="00B433D5" w:rsidRDefault="00CA6E4E" w:rsidP="00B433D5">
      <w:pPr>
        <w:ind w:firstLine="720"/>
      </w:pPr>
      <w:r w:rsidRPr="00B433D5">
        <w:t>5. Любая карта должна иметь заголовок, который подписывается в верхнем правом углу. Контурная карта</w:t>
      </w:r>
    </w:p>
    <w:p w:rsidR="00CA6E4E" w:rsidRPr="00B433D5" w:rsidRDefault="00CA6E4E" w:rsidP="00B433D5">
      <w:pPr>
        <w:ind w:firstLine="720"/>
      </w:pPr>
      <w:r w:rsidRPr="00B433D5">
        <w:t>должна иметь чёткое лаконичное название, соответствующее тематике самой карты.</w:t>
      </w:r>
    </w:p>
    <w:p w:rsidR="00CA6E4E" w:rsidRPr="00B433D5" w:rsidRDefault="00CA6E4E" w:rsidP="00B433D5">
      <w:pPr>
        <w:ind w:firstLine="720"/>
      </w:pPr>
      <w:r w:rsidRPr="00B433D5">
        <w:t>6. На контурной карте обязательно должны быть обозначены названия морей или океанов, расположенные в поле карты.</w:t>
      </w:r>
    </w:p>
    <w:p w:rsidR="00CA6E4E" w:rsidRPr="00B433D5" w:rsidRDefault="00CA6E4E" w:rsidP="00B433D5">
      <w:pPr>
        <w:ind w:firstLine="720"/>
      </w:pPr>
      <w:r w:rsidRPr="00B433D5">
        <w:t>7. Для правильного нанесения на контурную карту географических объектов следует ориентироваться на градусную сетку, реки, береговые линии озер, морей и океанов, границы государств (название географических объектов следует писать вдоль линии параллелей, что поможет выполнить задание более аккуратно).</w:t>
      </w:r>
    </w:p>
    <w:p w:rsidR="00CA6E4E" w:rsidRPr="00B433D5" w:rsidRDefault="00CA6E4E" w:rsidP="00B433D5">
      <w:pPr>
        <w:ind w:firstLine="720"/>
      </w:pPr>
      <w:r w:rsidRPr="00B433D5">
        <w:t>5.Названия площадных объектов не должны выходить за границы объекта. Исключения составляют лишь те из них, которые недостаточно велики по размерам для обозначения надписи в масштабе данной контурной карты. В таком случае надпись может быть расположена рядом с данным объектом.</w:t>
      </w:r>
    </w:p>
    <w:p w:rsidR="00CA6E4E" w:rsidRPr="00B433D5" w:rsidRDefault="00CA6E4E" w:rsidP="00B433D5">
      <w:pPr>
        <w:ind w:firstLine="720"/>
      </w:pPr>
      <w:r w:rsidRPr="00B433D5">
        <w:t>6.Географические объекты, названия которых не помещаются на контурной карте, могут быть обозначены внемасштабными знаками (цифрами, буквами) и их названия подписывают в графе “Условные знаки”.</w:t>
      </w:r>
    </w:p>
    <w:p w:rsidR="00CA6E4E" w:rsidRPr="00B433D5" w:rsidRDefault="00CA6E4E" w:rsidP="00B433D5">
      <w:pPr>
        <w:ind w:firstLine="720"/>
      </w:pPr>
      <w:r w:rsidRPr="00B433D5">
        <w:t>7.Тексты и названия географических объектов должны быть обязательно читабельными.</w:t>
      </w:r>
    </w:p>
    <w:p w:rsidR="00CA6E4E" w:rsidRPr="00B433D5" w:rsidRDefault="00CA6E4E" w:rsidP="00B433D5">
      <w:pPr>
        <w:ind w:firstLine="720"/>
      </w:pPr>
      <w:r w:rsidRPr="00B433D5">
        <w:t>8.Первую контурную карту необходимо заполнить простым карандашом. Последующие карты можно оформлять шариковой ручкой.</w:t>
      </w:r>
    </w:p>
    <w:p w:rsidR="00CA6E4E" w:rsidRPr="00B433D5" w:rsidRDefault="00CA6E4E" w:rsidP="00B433D5">
      <w:pPr>
        <w:ind w:firstLine="720"/>
      </w:pPr>
      <w:r w:rsidRPr="00B433D5">
        <w:t>9.Контурная карта сдаётся учителю географии своевременно. Каждая работа в ней оценивается учителем.</w:t>
      </w:r>
    </w:p>
    <w:p w:rsidR="00CA6E4E" w:rsidRPr="00B433D5" w:rsidRDefault="00CA6E4E" w:rsidP="00B433D5">
      <w:pPr>
        <w:ind w:firstLine="720"/>
      </w:pPr>
      <w:r w:rsidRPr="00B433D5">
        <w:t>Примечание.</w:t>
      </w:r>
    </w:p>
    <w:p w:rsidR="00CA6E4E" w:rsidRPr="00B433D5" w:rsidRDefault="00CA6E4E" w:rsidP="00B433D5">
      <w:pPr>
        <w:ind w:firstLine="720"/>
      </w:pPr>
      <w:r w:rsidRPr="00B433D5">
        <w:t>При оценке качества выполнения предложенных заданий учитель принимает во внимание не только правильность и точность выполнения заданий. Но и аккуратность их выполнения. Неаккуратное выполненное задание может стать причиной более низкой оценки вашего труда.</w:t>
      </w:r>
    </w:p>
    <w:p w:rsidR="00CA6E4E" w:rsidRPr="00B433D5" w:rsidRDefault="00CA6E4E" w:rsidP="00B433D5">
      <w:pPr>
        <w:ind w:firstLine="720"/>
      </w:pPr>
      <w:r w:rsidRPr="00B433D5">
        <w:t>Помните: работать в контурных картах фломастерами и маркерами запрещено!</w:t>
      </w:r>
    </w:p>
    <w:p w:rsidR="00CA6E4E" w:rsidRPr="00B433D5" w:rsidRDefault="00CA6E4E" w:rsidP="00B433D5">
      <w:pPr>
        <w:ind w:firstLine="720"/>
      </w:pPr>
    </w:p>
    <w:p w:rsidR="00CA6E4E" w:rsidRDefault="00CA6E4E" w:rsidP="00B433D5">
      <w:pPr>
        <w:ind w:firstLine="720"/>
        <w:jc w:val="center"/>
        <w:rPr>
          <w:b/>
          <w:sz w:val="28"/>
        </w:rPr>
      </w:pPr>
      <w:r w:rsidRPr="00B433D5">
        <w:rPr>
          <w:b/>
          <w:sz w:val="28"/>
        </w:rPr>
        <w:t>2. Содержание рабочей программы</w:t>
      </w:r>
    </w:p>
    <w:p w:rsidR="00CA6E4E" w:rsidRDefault="00CA6E4E" w:rsidP="00B433D5">
      <w:pPr>
        <w:ind w:firstLine="720"/>
        <w:jc w:val="center"/>
        <w:rPr>
          <w:b/>
          <w:sz w:val="28"/>
        </w:rPr>
      </w:pPr>
      <w:r>
        <w:rPr>
          <w:b/>
          <w:sz w:val="28"/>
        </w:rPr>
        <w:t>10 класс (1ч. в неделю)</w:t>
      </w:r>
    </w:p>
    <w:p w:rsidR="00CA6E4E" w:rsidRPr="00B433D5" w:rsidRDefault="00CA6E4E" w:rsidP="00B433D5">
      <w:pPr>
        <w:ind w:firstLine="720"/>
        <w:jc w:val="center"/>
        <w:rPr>
          <w:b/>
          <w:sz w:val="28"/>
        </w:rPr>
      </w:pPr>
    </w:p>
    <w:p w:rsidR="00CA6E4E" w:rsidRDefault="00CA6E4E" w:rsidP="00B433D5">
      <w:pPr>
        <w:ind w:firstLine="720"/>
        <w:rPr>
          <w:b/>
          <w:i/>
        </w:rPr>
      </w:pPr>
      <w:r w:rsidRPr="00B433D5">
        <w:rPr>
          <w:b/>
        </w:rPr>
        <w:t>Введение.</w:t>
      </w:r>
      <w:r w:rsidRPr="00B433D5">
        <w:rPr>
          <w:b/>
          <w:i/>
        </w:rPr>
        <w:t xml:space="preserve">(1час)                                                      </w:t>
      </w:r>
      <w:r>
        <w:rPr>
          <w:b/>
          <w:i/>
        </w:rPr>
        <w:t xml:space="preserve">                             </w:t>
      </w:r>
    </w:p>
    <w:p w:rsidR="00CA6E4E" w:rsidRPr="00B433D5" w:rsidRDefault="00CA6E4E" w:rsidP="00B433D5">
      <w:pPr>
        <w:ind w:firstLine="720"/>
      </w:pPr>
      <w:r w:rsidRPr="00B433D5">
        <w:t>Положение географии в системе наук. Традиционные и новые методы географических исследований. Географическая карта – особый источник информации о действительности. Географическая номенклатура.</w:t>
      </w:r>
    </w:p>
    <w:p w:rsidR="00CA6E4E" w:rsidRPr="00B433D5" w:rsidRDefault="00CA6E4E" w:rsidP="00B433D5">
      <w:pPr>
        <w:ind w:firstLine="720"/>
      </w:pPr>
      <w:r w:rsidRPr="00B433D5">
        <w:t>Статистический метод – один из основных в географии. Этапы статистического изучения географических явлений и процессов. Виды статистических материалов. Другие способы и формы получения географической информации: экспедиции, стационарные наблюдения, камеральная обработка, опыты, моделирование. Геоинформационные системы как средство получения, обработки и представления пространственно-координированных географических данных.</w:t>
      </w:r>
    </w:p>
    <w:p w:rsidR="00CA6E4E" w:rsidRPr="00B433D5" w:rsidRDefault="00CA6E4E" w:rsidP="00B433D5">
      <w:pPr>
        <w:ind w:firstLine="720"/>
      </w:pPr>
    </w:p>
    <w:p w:rsidR="00CA6E4E" w:rsidRPr="00B433D5" w:rsidRDefault="00CA6E4E" w:rsidP="00E927C3">
      <w:pPr>
        <w:rPr>
          <w:i/>
        </w:rPr>
      </w:pPr>
    </w:p>
    <w:p w:rsidR="00CA6E4E" w:rsidRPr="00B433D5" w:rsidRDefault="00CA6E4E" w:rsidP="00B433D5">
      <w:pPr>
        <w:ind w:firstLine="720"/>
        <w:rPr>
          <w:b/>
          <w:i/>
          <w:u w:val="single"/>
        </w:rPr>
      </w:pPr>
      <w:r w:rsidRPr="00B433D5">
        <w:rPr>
          <w:b/>
          <w:i/>
          <w:u w:val="single"/>
        </w:rPr>
        <w:t>Часть</w:t>
      </w:r>
      <w:r w:rsidRPr="00B433D5">
        <w:rPr>
          <w:b/>
          <w:i/>
          <w:u w:val="single"/>
          <w:lang w:val="en-US"/>
        </w:rPr>
        <w:t>I</w:t>
      </w:r>
      <w:r w:rsidRPr="00B433D5">
        <w:rPr>
          <w:b/>
          <w:i/>
          <w:u w:val="single"/>
        </w:rPr>
        <w:t xml:space="preserve">. Общая характеристика мира </w:t>
      </w:r>
      <w:r>
        <w:rPr>
          <w:b/>
          <w:i/>
          <w:u w:val="single"/>
        </w:rPr>
        <w:t xml:space="preserve">(34 </w:t>
      </w:r>
      <w:r w:rsidRPr="00B433D5">
        <w:rPr>
          <w:b/>
          <w:i/>
          <w:u w:val="single"/>
        </w:rPr>
        <w:t>часа)</w:t>
      </w:r>
    </w:p>
    <w:p w:rsidR="00CA6E4E" w:rsidRPr="00B433D5" w:rsidRDefault="00CA6E4E" w:rsidP="00B433D5">
      <w:pPr>
        <w:ind w:firstLine="720"/>
        <w:rPr>
          <w:b/>
          <w:i/>
          <w:u w:val="single"/>
        </w:rPr>
      </w:pPr>
    </w:p>
    <w:p w:rsidR="00CA6E4E" w:rsidRPr="00B433D5" w:rsidRDefault="00CA6E4E" w:rsidP="00B433D5">
      <w:pPr>
        <w:ind w:firstLine="720"/>
        <w:rPr>
          <w:b/>
        </w:rPr>
      </w:pPr>
      <w:r w:rsidRPr="00B433D5">
        <w:rPr>
          <w:b/>
        </w:rPr>
        <w:t xml:space="preserve">Тема 1: Современная политическая карта мира. </w:t>
      </w:r>
      <w:r>
        <w:rPr>
          <w:b/>
          <w:i/>
        </w:rPr>
        <w:t>(5  часов</w:t>
      </w:r>
      <w:bookmarkStart w:id="0" w:name="_GoBack"/>
      <w:bookmarkEnd w:id="0"/>
      <w:r w:rsidRPr="00B433D5">
        <w:rPr>
          <w:b/>
          <w:i/>
        </w:rPr>
        <w:t>)</w:t>
      </w:r>
    </w:p>
    <w:p w:rsidR="00CA6E4E" w:rsidRPr="00B433D5" w:rsidRDefault="00CA6E4E" w:rsidP="00B433D5">
      <w:pPr>
        <w:ind w:firstLine="720"/>
      </w:pPr>
      <w:r w:rsidRPr="00B433D5">
        <w:t xml:space="preserve">Многообразие стран современного мира. Государственный строй мира. Международные отношения. Политическая география. </w:t>
      </w:r>
    </w:p>
    <w:p w:rsidR="00CA6E4E" w:rsidRPr="00B433D5" w:rsidRDefault="00CA6E4E" w:rsidP="00B433D5">
      <w:pPr>
        <w:ind w:firstLine="720"/>
      </w:pPr>
    </w:p>
    <w:p w:rsidR="00CA6E4E" w:rsidRPr="00B433D5" w:rsidRDefault="00CA6E4E" w:rsidP="00B433D5">
      <w:pPr>
        <w:ind w:firstLine="720"/>
      </w:pPr>
      <w:r w:rsidRPr="00B433D5">
        <w:tab/>
        <w:t xml:space="preserve"> </w:t>
      </w:r>
    </w:p>
    <w:p w:rsidR="00CA6E4E" w:rsidRPr="00B433D5" w:rsidRDefault="00CA6E4E" w:rsidP="00B433D5">
      <w:pPr>
        <w:ind w:firstLine="720"/>
        <w:rPr>
          <w:b/>
        </w:rPr>
      </w:pPr>
      <w:r w:rsidRPr="00B433D5">
        <w:rPr>
          <w:b/>
        </w:rPr>
        <w:t xml:space="preserve">Тема 2: География мировых природных ресурсов. Загрязнение и охрана окружающей среды.  </w:t>
      </w:r>
      <w:r>
        <w:rPr>
          <w:b/>
          <w:i/>
        </w:rPr>
        <w:t>(6</w:t>
      </w:r>
      <w:r w:rsidRPr="00B433D5">
        <w:rPr>
          <w:b/>
          <w:i/>
        </w:rPr>
        <w:t>часов)</w:t>
      </w:r>
      <w:r w:rsidRPr="00B433D5">
        <w:rPr>
          <w:b/>
        </w:rPr>
        <w:t xml:space="preserve"> </w:t>
      </w:r>
    </w:p>
    <w:p w:rsidR="00CA6E4E" w:rsidRPr="00B433D5" w:rsidRDefault="00CA6E4E" w:rsidP="00B433D5">
      <w:pPr>
        <w:ind w:firstLine="720"/>
      </w:pPr>
      <w:r w:rsidRPr="00B433D5">
        <w:t>Взаимодействие человечества и природы в прошлом и настоящем. Международный характер проблемы «дестабилизация окружающей среды». Природные ресурсы Земли, их виды. Ресурсообеспеченность.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Геоэкологические проблемы регионов различных типов природопользования. Пути сохранения качества окружающей среды.</w:t>
      </w:r>
    </w:p>
    <w:p w:rsidR="00CA6E4E" w:rsidRPr="00B433D5" w:rsidRDefault="00CA6E4E" w:rsidP="00B433D5">
      <w:pPr>
        <w:ind w:firstLine="720"/>
        <w:rPr>
          <w:b/>
        </w:rPr>
      </w:pPr>
    </w:p>
    <w:p w:rsidR="00CA6E4E" w:rsidRPr="00B433D5" w:rsidRDefault="00CA6E4E" w:rsidP="00B433D5">
      <w:pPr>
        <w:ind w:firstLine="720"/>
      </w:pPr>
      <w:r w:rsidRPr="00B433D5">
        <w:rPr>
          <w:b/>
        </w:rPr>
        <w:t>Тема3:География населения мира. (</w:t>
      </w:r>
      <w:r>
        <w:rPr>
          <w:b/>
          <w:i/>
        </w:rPr>
        <w:t>7</w:t>
      </w:r>
      <w:r w:rsidRPr="00B433D5">
        <w:rPr>
          <w:b/>
          <w:i/>
        </w:rPr>
        <w:t>часов)</w:t>
      </w:r>
      <w:r w:rsidRPr="00B433D5">
        <w:t xml:space="preserve">                                         </w:t>
      </w:r>
    </w:p>
    <w:p w:rsidR="00CA6E4E" w:rsidRPr="00B433D5" w:rsidRDefault="00CA6E4E" w:rsidP="00B433D5">
      <w:pPr>
        <w:ind w:firstLine="720"/>
      </w:pPr>
      <w:r w:rsidRPr="00B433D5">
        <w:t xml:space="preserve">Численность, динамика и размещение населения мира, крупных регионов и стран. Воспроизводство и миграции населения. </w:t>
      </w:r>
      <w:r w:rsidRPr="00B433D5">
        <w:rPr>
          <w:iCs/>
        </w:rPr>
        <w:t>Их типы и виды.</w:t>
      </w:r>
      <w:r w:rsidRPr="00B433D5">
        <w:t xml:space="preserve">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w:t>
      </w:r>
    </w:p>
    <w:p w:rsidR="00CA6E4E" w:rsidRPr="00B433D5" w:rsidRDefault="00CA6E4E" w:rsidP="00B433D5">
      <w:pPr>
        <w:ind w:firstLine="720"/>
      </w:pPr>
      <w:r w:rsidRPr="00B433D5">
        <w:t>Характеристика трудовых ресурсов и занятости населения крупных стран и регионов мира. Расселение населения. Специфика городских и сельских поселений. Масштабы и темпы урбанизации различных стран и регионов мира.</w:t>
      </w:r>
    </w:p>
    <w:p w:rsidR="00CA6E4E" w:rsidRPr="00B433D5" w:rsidRDefault="00CA6E4E" w:rsidP="00B433D5">
      <w:pPr>
        <w:ind w:firstLine="720"/>
      </w:pPr>
    </w:p>
    <w:p w:rsidR="00CA6E4E" w:rsidRDefault="00CA6E4E" w:rsidP="00B433D5">
      <w:pPr>
        <w:ind w:firstLine="720"/>
        <w:rPr>
          <w:b/>
        </w:rPr>
      </w:pPr>
      <w:r w:rsidRPr="00B433D5">
        <w:rPr>
          <w:b/>
        </w:rPr>
        <w:t xml:space="preserve">Практические работы № </w:t>
      </w:r>
      <w:r>
        <w:rPr>
          <w:b/>
        </w:rPr>
        <w:t>1</w:t>
      </w:r>
    </w:p>
    <w:p w:rsidR="00CA6E4E" w:rsidRPr="00B433D5" w:rsidRDefault="00CA6E4E" w:rsidP="00B433D5">
      <w:pPr>
        <w:ind w:firstLine="720"/>
        <w:rPr>
          <w:i/>
        </w:rPr>
      </w:pPr>
      <w:r w:rsidRPr="00B433D5">
        <w:rPr>
          <w:i/>
        </w:rPr>
        <w:t xml:space="preserve"> «Определение степени обеспеченности крупных регионов и стран трудовыми ресурсами».</w:t>
      </w:r>
    </w:p>
    <w:p w:rsidR="00CA6E4E" w:rsidRPr="00B433D5" w:rsidRDefault="00CA6E4E" w:rsidP="00B438A6">
      <w:pPr>
        <w:ind w:firstLine="720"/>
        <w:rPr>
          <w:i/>
        </w:rPr>
      </w:pPr>
    </w:p>
    <w:p w:rsidR="00CA6E4E" w:rsidRPr="00B433D5" w:rsidRDefault="00CA6E4E" w:rsidP="00B433D5">
      <w:pPr>
        <w:ind w:firstLine="720"/>
        <w:rPr>
          <w:b/>
        </w:rPr>
      </w:pPr>
    </w:p>
    <w:p w:rsidR="00CA6E4E" w:rsidRPr="00B433D5" w:rsidRDefault="00CA6E4E" w:rsidP="00B433D5">
      <w:pPr>
        <w:ind w:firstLine="720"/>
        <w:rPr>
          <w:b/>
        </w:rPr>
      </w:pPr>
      <w:r w:rsidRPr="00B433D5">
        <w:rPr>
          <w:b/>
        </w:rPr>
        <w:t xml:space="preserve">Тема 4: НТР и мировое хозяйство. </w:t>
      </w:r>
      <w:r>
        <w:rPr>
          <w:b/>
          <w:i/>
        </w:rPr>
        <w:t>(5</w:t>
      </w:r>
      <w:r w:rsidRPr="00B433D5">
        <w:rPr>
          <w:b/>
          <w:i/>
        </w:rPr>
        <w:t xml:space="preserve"> часов)</w:t>
      </w:r>
    </w:p>
    <w:p w:rsidR="00CA6E4E" w:rsidRPr="00B433D5" w:rsidRDefault="00CA6E4E" w:rsidP="00B433D5">
      <w:pPr>
        <w:ind w:firstLine="720"/>
      </w:pPr>
      <w:r w:rsidRPr="00B433D5">
        <w:t xml:space="preserve">Понятие о НТР, её характерные черты и составные части. Мировое хозяйство. Международное географическое разделение труда. Отраслевая и территориальная структура мирового хозяйства. Факторы размещения производительных сил. </w:t>
      </w:r>
    </w:p>
    <w:p w:rsidR="00CA6E4E" w:rsidRPr="00B433D5" w:rsidRDefault="00CA6E4E" w:rsidP="00B433D5">
      <w:pPr>
        <w:ind w:firstLine="720"/>
        <w:rPr>
          <w:b/>
        </w:rPr>
      </w:pPr>
    </w:p>
    <w:p w:rsidR="00CA6E4E" w:rsidRPr="00B433D5" w:rsidRDefault="00CA6E4E" w:rsidP="00B433D5">
      <w:pPr>
        <w:ind w:firstLine="720"/>
        <w:rPr>
          <w:b/>
        </w:rPr>
      </w:pPr>
      <w:r w:rsidRPr="00B433D5">
        <w:rPr>
          <w:b/>
        </w:rPr>
        <w:t xml:space="preserve">Тема 5: География отраслей мирового хозяйства. </w:t>
      </w:r>
      <w:r w:rsidRPr="00B433D5">
        <w:rPr>
          <w:b/>
          <w:i/>
        </w:rPr>
        <w:t>(11 часов)</w:t>
      </w:r>
      <w:r w:rsidRPr="00B433D5">
        <w:rPr>
          <w:b/>
        </w:rPr>
        <w:t xml:space="preserve"> </w:t>
      </w:r>
    </w:p>
    <w:p w:rsidR="00CA6E4E" w:rsidRPr="00B433D5" w:rsidRDefault="00CA6E4E" w:rsidP="00B433D5">
      <w:pPr>
        <w:ind w:firstLine="720"/>
      </w:pPr>
      <w:r w:rsidRPr="00B433D5">
        <w:t>География важнейших отраслей: топливно-энергетическая промышленность, электроэнергетика, горнодобывающая, металлургическая, машиностроение, химическая, лесная и деревообрабатывающая, легкая. География сельского хозяйства и рыболовства. География транспорта.</w:t>
      </w:r>
    </w:p>
    <w:p w:rsidR="00CA6E4E" w:rsidRPr="00B433D5" w:rsidRDefault="00CA6E4E" w:rsidP="00B433D5">
      <w:pPr>
        <w:ind w:firstLine="720"/>
      </w:pPr>
      <w:r w:rsidRPr="00B433D5">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p>
    <w:p w:rsidR="00CA6E4E" w:rsidRPr="00B433D5" w:rsidRDefault="00CA6E4E" w:rsidP="00B433D5">
      <w:pPr>
        <w:ind w:firstLine="720"/>
      </w:pPr>
      <w:r w:rsidRPr="00B433D5">
        <w:t xml:space="preserve">Внешние экономические связи – научно-технические,  производственное сотрудничество, создание свободных экономических зон (СЭЗ). </w:t>
      </w:r>
      <w:r w:rsidRPr="00B433D5">
        <w:rPr>
          <w:iCs/>
        </w:rPr>
        <w:t>География мировых валютно-финансовых отношений.</w:t>
      </w:r>
      <w:r w:rsidRPr="00B433D5">
        <w:t xml:space="preserve">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CA6E4E" w:rsidRPr="00B433D5" w:rsidRDefault="00CA6E4E" w:rsidP="00B433D5">
      <w:pPr>
        <w:ind w:firstLine="720"/>
      </w:pPr>
    </w:p>
    <w:p w:rsidR="00CA6E4E" w:rsidRPr="00B433D5" w:rsidRDefault="00CA6E4E" w:rsidP="00B433D5">
      <w:pPr>
        <w:ind w:firstLine="720"/>
        <w:rPr>
          <w:b/>
        </w:rPr>
      </w:pPr>
      <w:r w:rsidRPr="00B433D5">
        <w:rPr>
          <w:b/>
        </w:rPr>
        <w:t xml:space="preserve">Практические работы № </w:t>
      </w:r>
      <w:r>
        <w:rPr>
          <w:b/>
        </w:rPr>
        <w:t>2</w:t>
      </w:r>
    </w:p>
    <w:p w:rsidR="00CA6E4E" w:rsidRPr="00B433D5" w:rsidRDefault="00CA6E4E" w:rsidP="00B433D5">
      <w:pPr>
        <w:ind w:firstLine="720"/>
        <w:rPr>
          <w:i/>
        </w:rPr>
      </w:pPr>
      <w:r w:rsidRPr="00B433D5">
        <w:rPr>
          <w:i/>
        </w:rPr>
        <w:t>«Определение стран – экспортеров основных видов промышленной и сельскохозяйственной продукции, видов сырья; районов международного туризма и отдыха, стран, предоставляющих банковские и другие виды международных услуг».</w:t>
      </w:r>
    </w:p>
    <w:p w:rsidR="00CA6E4E" w:rsidRDefault="00CA6E4E" w:rsidP="00B433D5">
      <w:pPr>
        <w:ind w:firstLine="720"/>
        <w:rPr>
          <w:i/>
        </w:rPr>
      </w:pPr>
    </w:p>
    <w:p w:rsidR="00CA6E4E" w:rsidRDefault="00CA6E4E" w:rsidP="00B433D5">
      <w:pPr>
        <w:ind w:firstLine="720"/>
        <w:rPr>
          <w:i/>
        </w:rPr>
      </w:pPr>
    </w:p>
    <w:p w:rsidR="00CA6E4E" w:rsidRDefault="00CA6E4E" w:rsidP="00B433D5">
      <w:pPr>
        <w:ind w:firstLine="720"/>
        <w:rPr>
          <w:i/>
        </w:rPr>
      </w:pPr>
    </w:p>
    <w:p w:rsidR="00CA6E4E" w:rsidRDefault="00CA6E4E" w:rsidP="00B433D5">
      <w:pPr>
        <w:ind w:firstLine="720"/>
        <w:rPr>
          <w:b/>
        </w:rPr>
      </w:pPr>
    </w:p>
    <w:p w:rsidR="00CA6E4E" w:rsidRDefault="00CA6E4E" w:rsidP="00B433D5">
      <w:pPr>
        <w:ind w:firstLine="720"/>
        <w:rPr>
          <w:b/>
        </w:rPr>
      </w:pPr>
    </w:p>
    <w:p w:rsidR="00CA6E4E" w:rsidRDefault="00CA6E4E" w:rsidP="00B433D5">
      <w:pPr>
        <w:ind w:firstLine="720"/>
        <w:rPr>
          <w:b/>
        </w:rPr>
      </w:pPr>
    </w:p>
    <w:p w:rsidR="00CA6E4E" w:rsidRDefault="00CA6E4E" w:rsidP="00B433D5">
      <w:pPr>
        <w:ind w:firstLine="720"/>
        <w:rPr>
          <w:b/>
        </w:rPr>
      </w:pPr>
    </w:p>
    <w:p w:rsidR="00CA6E4E" w:rsidRDefault="00CA6E4E" w:rsidP="00B433D5">
      <w:pPr>
        <w:ind w:firstLine="720"/>
        <w:rPr>
          <w:b/>
        </w:rPr>
      </w:pPr>
    </w:p>
    <w:p w:rsidR="00CA6E4E" w:rsidRPr="00B433D5" w:rsidRDefault="00CA6E4E" w:rsidP="00B433D5">
      <w:pPr>
        <w:ind w:firstLine="720"/>
        <w:rPr>
          <w:b/>
        </w:rPr>
      </w:pPr>
    </w:p>
    <w:p w:rsidR="00CA6E4E" w:rsidRPr="00B433D5" w:rsidRDefault="00CA6E4E" w:rsidP="00B433D5">
      <w:pPr>
        <w:ind w:firstLine="720"/>
        <w:jc w:val="center"/>
        <w:rPr>
          <w:b/>
          <w:sz w:val="28"/>
        </w:rPr>
      </w:pPr>
      <w:r w:rsidRPr="00B433D5">
        <w:rPr>
          <w:b/>
          <w:sz w:val="28"/>
        </w:rPr>
        <w:t>11 класс (1 час в неделю)</w:t>
      </w:r>
    </w:p>
    <w:p w:rsidR="00CA6E4E" w:rsidRPr="00B433D5" w:rsidRDefault="00CA6E4E" w:rsidP="00B433D5">
      <w:pPr>
        <w:ind w:firstLine="720"/>
      </w:pPr>
    </w:p>
    <w:p w:rsidR="00CA6E4E" w:rsidRPr="00B433D5" w:rsidRDefault="00CA6E4E" w:rsidP="00B433D5">
      <w:pPr>
        <w:rPr>
          <w:b/>
          <w:i/>
          <w:u w:val="single"/>
        </w:rPr>
      </w:pPr>
      <w:r w:rsidRPr="00B433D5">
        <w:rPr>
          <w:b/>
          <w:u w:val="single"/>
        </w:rPr>
        <w:t xml:space="preserve">Часть II. </w:t>
      </w:r>
      <w:r w:rsidRPr="00B433D5">
        <w:rPr>
          <w:b/>
          <w:i/>
          <w:u w:val="single"/>
        </w:rPr>
        <w:t>Региональная характеристика мира.</w:t>
      </w:r>
      <w:r w:rsidRPr="00B433D5">
        <w:rPr>
          <w:b/>
          <w:u w:val="single"/>
        </w:rPr>
        <w:t xml:space="preserve"> </w:t>
      </w:r>
      <w:r w:rsidRPr="00B433D5">
        <w:rPr>
          <w:b/>
          <w:i/>
          <w:u w:val="single"/>
        </w:rPr>
        <w:t>(</w:t>
      </w:r>
      <w:r>
        <w:rPr>
          <w:b/>
          <w:i/>
          <w:u w:val="single"/>
        </w:rPr>
        <w:t>27</w:t>
      </w:r>
      <w:r w:rsidRPr="00B433D5">
        <w:rPr>
          <w:b/>
          <w:i/>
          <w:u w:val="single"/>
        </w:rPr>
        <w:t xml:space="preserve"> час)</w:t>
      </w:r>
    </w:p>
    <w:p w:rsidR="00CA6E4E" w:rsidRPr="00B433D5" w:rsidRDefault="00CA6E4E" w:rsidP="00B433D5">
      <w:pPr>
        <w:rPr>
          <w:b/>
        </w:rPr>
      </w:pPr>
    </w:p>
    <w:p w:rsidR="00CA6E4E" w:rsidRPr="00B433D5" w:rsidRDefault="00CA6E4E" w:rsidP="00B433D5">
      <w:pPr>
        <w:rPr>
          <w:b/>
        </w:rPr>
      </w:pPr>
    </w:p>
    <w:p w:rsidR="00CA6E4E" w:rsidRPr="00B433D5" w:rsidRDefault="00CA6E4E" w:rsidP="00B433D5">
      <w:pPr>
        <w:rPr>
          <w:b/>
          <w:i/>
        </w:rPr>
      </w:pPr>
      <w:r w:rsidRPr="00B433D5">
        <w:rPr>
          <w:b/>
        </w:rPr>
        <w:t xml:space="preserve">Тема 6: Зарубежная Европа. </w:t>
      </w:r>
      <w:r>
        <w:rPr>
          <w:b/>
          <w:i/>
        </w:rPr>
        <w:t>(6</w:t>
      </w:r>
      <w:r w:rsidRPr="00B433D5">
        <w:rPr>
          <w:b/>
          <w:i/>
        </w:rPr>
        <w:t xml:space="preserve"> часов)</w:t>
      </w:r>
    </w:p>
    <w:p w:rsidR="00CA6E4E" w:rsidRPr="00B433D5" w:rsidRDefault="00CA6E4E" w:rsidP="00B433D5">
      <w:r w:rsidRPr="00B433D5">
        <w:t>Общая  характеристика Зарубежной Европы. Население и хозяйство. Субрегионы и страны Зарубежной Европы. Великобритания, Италия, Франция, Германия- ведущие страны мира.</w:t>
      </w:r>
    </w:p>
    <w:p w:rsidR="00CA6E4E" w:rsidRPr="00B433D5" w:rsidRDefault="00CA6E4E" w:rsidP="00B433D5"/>
    <w:p w:rsidR="00CA6E4E" w:rsidRPr="00B433D5" w:rsidRDefault="00CA6E4E" w:rsidP="00B433D5">
      <w:pPr>
        <w:rPr>
          <w:b/>
        </w:rPr>
      </w:pPr>
      <w:r w:rsidRPr="00B433D5">
        <w:rPr>
          <w:b/>
        </w:rPr>
        <w:t>Практическая работа № 1</w:t>
      </w:r>
    </w:p>
    <w:p w:rsidR="00CA6E4E" w:rsidRPr="00B433D5" w:rsidRDefault="00CA6E4E" w:rsidP="00B433D5">
      <w:pPr>
        <w:rPr>
          <w:i/>
        </w:rPr>
      </w:pPr>
      <w:r w:rsidRPr="00B433D5">
        <w:rPr>
          <w:i/>
        </w:rPr>
        <w:t xml:space="preserve"> «Составление комплексной географической характеристики стран зарубежной Европы (по выбору учащихся)».</w:t>
      </w:r>
    </w:p>
    <w:p w:rsidR="00CA6E4E" w:rsidRPr="00B433D5" w:rsidRDefault="00CA6E4E" w:rsidP="00B433D5"/>
    <w:p w:rsidR="00CA6E4E" w:rsidRPr="00B433D5" w:rsidRDefault="00CA6E4E" w:rsidP="00B433D5">
      <w:pPr>
        <w:rPr>
          <w:b/>
          <w:i/>
        </w:rPr>
      </w:pPr>
      <w:r w:rsidRPr="00B433D5">
        <w:rPr>
          <w:b/>
        </w:rPr>
        <w:t xml:space="preserve">Тема 7: Зарубежная Азия. Австралия. </w:t>
      </w:r>
      <w:r w:rsidRPr="00B433D5">
        <w:rPr>
          <w:b/>
          <w:i/>
        </w:rPr>
        <w:t>(9 часов)</w:t>
      </w:r>
    </w:p>
    <w:p w:rsidR="00CA6E4E" w:rsidRPr="00B433D5" w:rsidRDefault="00CA6E4E" w:rsidP="00B433D5">
      <w:r w:rsidRPr="00B433D5">
        <w:t>Общая характеристика Зарубежной Азии. Население и хозяйство. Китай, Япония, Индия. Австралийский Союз.</w:t>
      </w:r>
    </w:p>
    <w:p w:rsidR="00CA6E4E" w:rsidRPr="00B433D5" w:rsidRDefault="00CA6E4E" w:rsidP="00B433D5"/>
    <w:p w:rsidR="00CA6E4E" w:rsidRPr="00B433D5" w:rsidRDefault="00CA6E4E" w:rsidP="00B433D5">
      <w:pPr>
        <w:rPr>
          <w:b/>
          <w:i/>
        </w:rPr>
      </w:pPr>
      <w:r w:rsidRPr="00B433D5">
        <w:rPr>
          <w:b/>
        </w:rPr>
        <w:t xml:space="preserve">Тема 8: Африка. </w:t>
      </w:r>
      <w:r w:rsidRPr="00B433D5">
        <w:rPr>
          <w:b/>
          <w:i/>
        </w:rPr>
        <w:t>(4 часа)</w:t>
      </w:r>
    </w:p>
    <w:p w:rsidR="00CA6E4E" w:rsidRPr="00B433D5" w:rsidRDefault="00CA6E4E" w:rsidP="00B433D5">
      <w:r w:rsidRPr="00B433D5">
        <w:t>Общая характеристика региона «Африка». Население и хозяйство стран Африканского региона. Субрегионы Северной и Тропической Африки.</w:t>
      </w:r>
    </w:p>
    <w:p w:rsidR="00CA6E4E" w:rsidRPr="00B433D5" w:rsidRDefault="00CA6E4E" w:rsidP="00B433D5"/>
    <w:p w:rsidR="00CA6E4E" w:rsidRPr="00B433D5" w:rsidRDefault="00CA6E4E" w:rsidP="00B433D5">
      <w:pPr>
        <w:rPr>
          <w:b/>
          <w:i/>
        </w:rPr>
      </w:pPr>
      <w:r w:rsidRPr="00B433D5">
        <w:rPr>
          <w:b/>
        </w:rPr>
        <w:t xml:space="preserve">Тема 9: Северная Америка. </w:t>
      </w:r>
      <w:r>
        <w:rPr>
          <w:b/>
          <w:i/>
        </w:rPr>
        <w:t>(5</w:t>
      </w:r>
      <w:r w:rsidRPr="00B433D5">
        <w:rPr>
          <w:b/>
          <w:i/>
        </w:rPr>
        <w:t xml:space="preserve"> часов)</w:t>
      </w:r>
    </w:p>
    <w:p w:rsidR="00CA6E4E" w:rsidRPr="00B433D5" w:rsidRDefault="00CA6E4E" w:rsidP="00B433D5">
      <w:r w:rsidRPr="00B433D5">
        <w:t>Общая характеристика США. Макрорегионы США. Население и хозяйство США. Канада.</w:t>
      </w:r>
    </w:p>
    <w:p w:rsidR="00CA6E4E" w:rsidRPr="00B433D5" w:rsidRDefault="00CA6E4E" w:rsidP="00B433D5"/>
    <w:p w:rsidR="00CA6E4E" w:rsidRPr="00B433D5" w:rsidRDefault="00CA6E4E" w:rsidP="00B433D5">
      <w:pPr>
        <w:rPr>
          <w:b/>
          <w:i/>
        </w:rPr>
      </w:pPr>
      <w:r w:rsidRPr="00B433D5">
        <w:rPr>
          <w:b/>
        </w:rPr>
        <w:t xml:space="preserve">Тема 10: Латинская Америка. </w:t>
      </w:r>
      <w:r>
        <w:rPr>
          <w:b/>
          <w:i/>
        </w:rPr>
        <w:t>(3</w:t>
      </w:r>
      <w:r w:rsidRPr="00B433D5">
        <w:rPr>
          <w:b/>
          <w:i/>
        </w:rPr>
        <w:t xml:space="preserve"> часа)</w:t>
      </w:r>
    </w:p>
    <w:p w:rsidR="00CA6E4E" w:rsidRPr="00B433D5" w:rsidRDefault="00CA6E4E" w:rsidP="00B433D5">
      <w:r w:rsidRPr="00B433D5">
        <w:t>Общая характеристика региона «Латинская Америка». Население и хозяйство Латинской Америки. Бразилия.</w:t>
      </w:r>
    </w:p>
    <w:p w:rsidR="00CA6E4E" w:rsidRDefault="00CA6E4E" w:rsidP="00B433D5"/>
    <w:p w:rsidR="00CA6E4E" w:rsidRPr="00E927C3" w:rsidRDefault="00CA6E4E" w:rsidP="00B433D5">
      <w:pPr>
        <w:rPr>
          <w:b/>
          <w:i/>
        </w:rPr>
      </w:pPr>
      <w:r>
        <w:rPr>
          <w:b/>
        </w:rPr>
        <w:t xml:space="preserve">Тема 11. География России </w:t>
      </w:r>
      <w:r>
        <w:rPr>
          <w:b/>
          <w:i/>
        </w:rPr>
        <w:t xml:space="preserve">(3 </w:t>
      </w:r>
      <w:r w:rsidRPr="00E927C3">
        <w:rPr>
          <w:b/>
          <w:i/>
        </w:rPr>
        <w:t>ч</w:t>
      </w:r>
      <w:r>
        <w:rPr>
          <w:b/>
          <w:i/>
        </w:rPr>
        <w:t>аса</w:t>
      </w:r>
      <w:r w:rsidRPr="00E927C3">
        <w:rPr>
          <w:b/>
          <w:i/>
        </w:rPr>
        <w:t>)</w:t>
      </w:r>
    </w:p>
    <w:p w:rsidR="00CA6E4E" w:rsidRDefault="00CA6E4E" w:rsidP="00B433D5">
      <w:r>
        <w:t>Россия на карте мира и в системе международных отношений. Геополитическое положение России. ПРП страны. Население России. Количественные и качественные характеристики  населения. Место России в мировом хозяйстве.</w:t>
      </w:r>
    </w:p>
    <w:p w:rsidR="00CA6E4E" w:rsidRPr="00E927C3" w:rsidRDefault="00CA6E4E" w:rsidP="00B433D5"/>
    <w:p w:rsidR="00CA6E4E" w:rsidRPr="00B433D5" w:rsidRDefault="00CA6E4E" w:rsidP="00B433D5">
      <w:pPr>
        <w:rPr>
          <w:b/>
          <w:i/>
        </w:rPr>
      </w:pPr>
      <w:r>
        <w:rPr>
          <w:b/>
        </w:rPr>
        <w:t>Тема 12</w:t>
      </w:r>
      <w:r w:rsidRPr="00B433D5">
        <w:rPr>
          <w:b/>
        </w:rPr>
        <w:t xml:space="preserve">: Глобальные проблемы человечества. </w:t>
      </w:r>
      <w:r>
        <w:rPr>
          <w:b/>
          <w:i/>
        </w:rPr>
        <w:t>(4</w:t>
      </w:r>
      <w:r w:rsidRPr="00B433D5">
        <w:rPr>
          <w:b/>
          <w:i/>
        </w:rPr>
        <w:t xml:space="preserve"> часа)</w:t>
      </w:r>
    </w:p>
    <w:p w:rsidR="00CA6E4E" w:rsidRPr="00B433D5" w:rsidRDefault="00CA6E4E" w:rsidP="00B433D5">
      <w:r w:rsidRPr="00B433D5">
        <w:t>Понятие о глобальных проблемах. Классификация глобальных проблем. Экологическая проблема. Демографическая проблема. Проблема мира и разоружения. Продовольственная проблема. Энергетическая и сырьевая проблемы. Проблема здоровья людей. Проблема использования Мирового океана. Освоение космоса. Глобальные прогнозы, гипотезы, проекты.</w:t>
      </w:r>
    </w:p>
    <w:p w:rsidR="00CA6E4E" w:rsidRDefault="00CA6E4E">
      <w:pPr>
        <w:rPr>
          <w:b/>
        </w:rPr>
      </w:pPr>
    </w:p>
    <w:p w:rsidR="00CA6E4E" w:rsidRDefault="00CA6E4E">
      <w:r>
        <w:rPr>
          <w:b/>
        </w:rPr>
        <w:t xml:space="preserve">Практическая работа: </w:t>
      </w:r>
      <w:r>
        <w:t>Разработка проекта решения одной из глобальных проблем человечества.</w:t>
      </w:r>
    </w:p>
    <w:p w:rsidR="00CA6E4E" w:rsidRDefault="00CA6E4E"/>
    <w:p w:rsidR="00CA6E4E" w:rsidRDefault="00CA6E4E"/>
    <w:p w:rsidR="00CA6E4E" w:rsidRDefault="00CA6E4E"/>
    <w:p w:rsidR="00CA6E4E" w:rsidRDefault="00CA6E4E"/>
    <w:p w:rsidR="00CA6E4E" w:rsidRDefault="00CA6E4E"/>
    <w:p w:rsidR="00CA6E4E" w:rsidRDefault="00CA6E4E"/>
    <w:p w:rsidR="00CA6E4E" w:rsidRDefault="00CA6E4E"/>
    <w:p w:rsidR="00CA6E4E" w:rsidRDefault="00CA6E4E"/>
    <w:p w:rsidR="00CA6E4E" w:rsidRDefault="00CA6E4E"/>
    <w:p w:rsidR="00CA6E4E" w:rsidRPr="00E927C3" w:rsidRDefault="00CA6E4E" w:rsidP="00E927C3">
      <w:pPr>
        <w:jc w:val="center"/>
        <w:rPr>
          <w:b/>
          <w:sz w:val="28"/>
        </w:rPr>
      </w:pPr>
      <w:r w:rsidRPr="00E927C3">
        <w:rPr>
          <w:b/>
          <w:sz w:val="28"/>
        </w:rPr>
        <w:t>3.  Учебно-тематический план</w:t>
      </w:r>
    </w:p>
    <w:p w:rsidR="00CA6E4E" w:rsidRPr="00E927C3" w:rsidRDefault="00CA6E4E" w:rsidP="00E927C3">
      <w:pPr>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37"/>
        <w:gridCol w:w="1805"/>
        <w:gridCol w:w="1891"/>
      </w:tblGrid>
      <w:tr w:rsidR="00CA6E4E" w:rsidRPr="000567EA" w:rsidTr="005D48B2">
        <w:trPr>
          <w:jc w:val="center"/>
        </w:trPr>
        <w:tc>
          <w:tcPr>
            <w:tcW w:w="4037" w:type="dxa"/>
            <w:shd w:val="clear" w:color="auto" w:fill="BFBFBF"/>
            <w:vAlign w:val="center"/>
          </w:tcPr>
          <w:p w:rsidR="00CA6E4E" w:rsidRPr="000567EA" w:rsidRDefault="00CA6E4E" w:rsidP="00E927C3">
            <w:r w:rsidRPr="000567EA">
              <w:t>Название темы</w:t>
            </w:r>
          </w:p>
        </w:tc>
        <w:tc>
          <w:tcPr>
            <w:tcW w:w="1805" w:type="dxa"/>
            <w:shd w:val="clear" w:color="auto" w:fill="BFBFBF"/>
            <w:vAlign w:val="center"/>
          </w:tcPr>
          <w:p w:rsidR="00CA6E4E" w:rsidRPr="000567EA" w:rsidRDefault="00CA6E4E" w:rsidP="00E927C3">
            <w:r w:rsidRPr="000567EA">
              <w:t>Количество часов</w:t>
            </w:r>
          </w:p>
        </w:tc>
        <w:tc>
          <w:tcPr>
            <w:tcW w:w="1891" w:type="dxa"/>
            <w:shd w:val="clear" w:color="auto" w:fill="BFBFBF"/>
            <w:vAlign w:val="center"/>
          </w:tcPr>
          <w:p w:rsidR="00CA6E4E" w:rsidRPr="000567EA" w:rsidRDefault="00CA6E4E" w:rsidP="00E927C3">
            <w:r w:rsidRPr="000567EA">
              <w:t>Практические работы</w:t>
            </w:r>
          </w:p>
        </w:tc>
      </w:tr>
      <w:tr w:rsidR="00CA6E4E" w:rsidRPr="000567EA" w:rsidTr="005D48B2">
        <w:trPr>
          <w:trHeight w:val="240"/>
          <w:jc w:val="center"/>
        </w:trPr>
        <w:tc>
          <w:tcPr>
            <w:tcW w:w="7733" w:type="dxa"/>
            <w:gridSpan w:val="3"/>
            <w:tcBorders>
              <w:bottom w:val="single" w:sz="4" w:space="0" w:color="auto"/>
            </w:tcBorders>
          </w:tcPr>
          <w:p w:rsidR="00CA6E4E" w:rsidRPr="000567EA" w:rsidRDefault="00CA6E4E" w:rsidP="00E927C3">
            <w:pPr>
              <w:jc w:val="center"/>
              <w:rPr>
                <w:b/>
              </w:rPr>
            </w:pPr>
            <w:r w:rsidRPr="000567EA">
              <w:rPr>
                <w:b/>
              </w:rPr>
              <w:t>10 класс</w:t>
            </w:r>
          </w:p>
        </w:tc>
      </w:tr>
      <w:tr w:rsidR="00CA6E4E" w:rsidRPr="000567EA" w:rsidTr="00E927C3">
        <w:trPr>
          <w:trHeight w:val="315"/>
          <w:jc w:val="center"/>
        </w:trPr>
        <w:tc>
          <w:tcPr>
            <w:tcW w:w="4037" w:type="dxa"/>
            <w:tcBorders>
              <w:top w:val="single" w:sz="4" w:space="0" w:color="auto"/>
            </w:tcBorders>
          </w:tcPr>
          <w:p w:rsidR="00CA6E4E" w:rsidRPr="000567EA" w:rsidRDefault="00CA6E4E" w:rsidP="00E927C3">
            <w:r w:rsidRPr="000567EA">
              <w:t>Введение</w:t>
            </w:r>
          </w:p>
        </w:tc>
        <w:tc>
          <w:tcPr>
            <w:tcW w:w="1805" w:type="dxa"/>
            <w:tcBorders>
              <w:top w:val="single" w:sz="4" w:space="0" w:color="auto"/>
            </w:tcBorders>
          </w:tcPr>
          <w:p w:rsidR="00CA6E4E" w:rsidRPr="000567EA" w:rsidRDefault="00CA6E4E" w:rsidP="00E927C3">
            <w:pPr>
              <w:rPr>
                <w:bCs/>
              </w:rPr>
            </w:pPr>
            <w:r w:rsidRPr="000567EA">
              <w:rPr>
                <w:bCs/>
              </w:rPr>
              <w:t>1</w:t>
            </w:r>
          </w:p>
        </w:tc>
        <w:tc>
          <w:tcPr>
            <w:tcW w:w="1891" w:type="dxa"/>
            <w:tcBorders>
              <w:top w:val="single" w:sz="4" w:space="0" w:color="auto"/>
            </w:tcBorders>
            <w:vAlign w:val="center"/>
          </w:tcPr>
          <w:p w:rsidR="00CA6E4E" w:rsidRPr="000567EA" w:rsidRDefault="00CA6E4E" w:rsidP="00E927C3"/>
        </w:tc>
      </w:tr>
      <w:tr w:rsidR="00CA6E4E" w:rsidRPr="000567EA" w:rsidTr="005D48B2">
        <w:trPr>
          <w:jc w:val="center"/>
        </w:trPr>
        <w:tc>
          <w:tcPr>
            <w:tcW w:w="4037" w:type="dxa"/>
          </w:tcPr>
          <w:p w:rsidR="00CA6E4E" w:rsidRPr="000567EA" w:rsidRDefault="00CA6E4E" w:rsidP="00E927C3">
            <w:r w:rsidRPr="000567EA">
              <w:t xml:space="preserve">Общая характеристика мира </w:t>
            </w:r>
          </w:p>
        </w:tc>
        <w:tc>
          <w:tcPr>
            <w:tcW w:w="1805" w:type="dxa"/>
          </w:tcPr>
          <w:p w:rsidR="00CA6E4E" w:rsidRPr="000567EA" w:rsidRDefault="00CA6E4E" w:rsidP="00E927C3">
            <w:r w:rsidRPr="000567EA">
              <w:t>34</w:t>
            </w:r>
          </w:p>
        </w:tc>
        <w:tc>
          <w:tcPr>
            <w:tcW w:w="1891" w:type="dxa"/>
            <w:vAlign w:val="center"/>
          </w:tcPr>
          <w:p w:rsidR="00CA6E4E" w:rsidRPr="000567EA" w:rsidRDefault="00CA6E4E" w:rsidP="00E927C3">
            <w:r w:rsidRPr="000567EA">
              <w:t>2</w:t>
            </w:r>
          </w:p>
        </w:tc>
      </w:tr>
      <w:tr w:rsidR="00CA6E4E" w:rsidRPr="000567EA" w:rsidTr="005D48B2">
        <w:trPr>
          <w:jc w:val="center"/>
        </w:trPr>
        <w:tc>
          <w:tcPr>
            <w:tcW w:w="7733" w:type="dxa"/>
            <w:gridSpan w:val="3"/>
          </w:tcPr>
          <w:p w:rsidR="00CA6E4E" w:rsidRPr="000567EA" w:rsidRDefault="00CA6E4E" w:rsidP="00E927C3">
            <w:pPr>
              <w:jc w:val="center"/>
              <w:rPr>
                <w:b/>
              </w:rPr>
            </w:pPr>
            <w:r w:rsidRPr="000567EA">
              <w:rPr>
                <w:b/>
              </w:rPr>
              <w:t>11 класс</w:t>
            </w:r>
          </w:p>
        </w:tc>
      </w:tr>
      <w:tr w:rsidR="00CA6E4E" w:rsidRPr="000567EA" w:rsidTr="005D48B2">
        <w:trPr>
          <w:jc w:val="center"/>
        </w:trPr>
        <w:tc>
          <w:tcPr>
            <w:tcW w:w="4037" w:type="dxa"/>
          </w:tcPr>
          <w:p w:rsidR="00CA6E4E" w:rsidRPr="000567EA" w:rsidRDefault="00CA6E4E" w:rsidP="00E927C3">
            <w:r w:rsidRPr="000567EA">
              <w:t>Региональная характеристика мира</w:t>
            </w:r>
          </w:p>
        </w:tc>
        <w:tc>
          <w:tcPr>
            <w:tcW w:w="1805" w:type="dxa"/>
          </w:tcPr>
          <w:p w:rsidR="00CA6E4E" w:rsidRPr="000567EA" w:rsidRDefault="00CA6E4E" w:rsidP="00E927C3">
            <w:r w:rsidRPr="000567EA">
              <w:rPr>
                <w:bCs/>
              </w:rPr>
              <w:t>27</w:t>
            </w:r>
          </w:p>
        </w:tc>
        <w:tc>
          <w:tcPr>
            <w:tcW w:w="1891" w:type="dxa"/>
            <w:vAlign w:val="center"/>
          </w:tcPr>
          <w:p w:rsidR="00CA6E4E" w:rsidRPr="000567EA" w:rsidRDefault="00CA6E4E" w:rsidP="00E927C3">
            <w:r w:rsidRPr="000567EA">
              <w:t>1</w:t>
            </w:r>
          </w:p>
        </w:tc>
      </w:tr>
      <w:tr w:rsidR="00CA6E4E" w:rsidRPr="000567EA" w:rsidTr="00E927C3">
        <w:trPr>
          <w:trHeight w:val="375"/>
          <w:jc w:val="center"/>
        </w:trPr>
        <w:tc>
          <w:tcPr>
            <w:tcW w:w="4037" w:type="dxa"/>
            <w:tcBorders>
              <w:left w:val="single" w:sz="4" w:space="0" w:color="auto"/>
              <w:bottom w:val="single" w:sz="4" w:space="0" w:color="auto"/>
            </w:tcBorders>
          </w:tcPr>
          <w:p w:rsidR="00CA6E4E" w:rsidRPr="000567EA" w:rsidRDefault="00CA6E4E" w:rsidP="00E927C3">
            <w:r w:rsidRPr="000567EA">
              <w:t>География России</w:t>
            </w:r>
          </w:p>
        </w:tc>
        <w:tc>
          <w:tcPr>
            <w:tcW w:w="1805" w:type="dxa"/>
            <w:tcBorders>
              <w:bottom w:val="single" w:sz="4" w:space="0" w:color="auto"/>
            </w:tcBorders>
          </w:tcPr>
          <w:p w:rsidR="00CA6E4E" w:rsidRPr="000567EA" w:rsidRDefault="00CA6E4E" w:rsidP="00E927C3">
            <w:pPr>
              <w:rPr>
                <w:bCs/>
              </w:rPr>
            </w:pPr>
            <w:r w:rsidRPr="000567EA">
              <w:rPr>
                <w:bCs/>
              </w:rPr>
              <w:t>3</w:t>
            </w:r>
          </w:p>
        </w:tc>
        <w:tc>
          <w:tcPr>
            <w:tcW w:w="1891" w:type="dxa"/>
            <w:tcBorders>
              <w:bottom w:val="single" w:sz="4" w:space="0" w:color="auto"/>
            </w:tcBorders>
            <w:vAlign w:val="center"/>
          </w:tcPr>
          <w:p w:rsidR="00CA6E4E" w:rsidRPr="000567EA" w:rsidRDefault="00CA6E4E" w:rsidP="00E927C3"/>
        </w:tc>
      </w:tr>
      <w:tr w:rsidR="00CA6E4E" w:rsidRPr="000567EA" w:rsidTr="00E927C3">
        <w:trPr>
          <w:trHeight w:val="180"/>
          <w:jc w:val="center"/>
        </w:trPr>
        <w:tc>
          <w:tcPr>
            <w:tcW w:w="4037" w:type="dxa"/>
            <w:tcBorders>
              <w:top w:val="single" w:sz="4" w:space="0" w:color="auto"/>
              <w:left w:val="single" w:sz="4" w:space="0" w:color="auto"/>
            </w:tcBorders>
          </w:tcPr>
          <w:p w:rsidR="00CA6E4E" w:rsidRPr="000567EA" w:rsidRDefault="00CA6E4E" w:rsidP="00E927C3">
            <w:r w:rsidRPr="000567EA">
              <w:t>Глобальные проблемы человечества</w:t>
            </w:r>
          </w:p>
        </w:tc>
        <w:tc>
          <w:tcPr>
            <w:tcW w:w="1805" w:type="dxa"/>
            <w:tcBorders>
              <w:top w:val="single" w:sz="4" w:space="0" w:color="auto"/>
            </w:tcBorders>
          </w:tcPr>
          <w:p w:rsidR="00CA6E4E" w:rsidRPr="000567EA" w:rsidRDefault="00CA6E4E" w:rsidP="00E927C3">
            <w:pPr>
              <w:rPr>
                <w:bCs/>
              </w:rPr>
            </w:pPr>
            <w:r w:rsidRPr="000567EA">
              <w:rPr>
                <w:bCs/>
              </w:rPr>
              <w:t>4</w:t>
            </w:r>
          </w:p>
        </w:tc>
        <w:tc>
          <w:tcPr>
            <w:tcW w:w="1891" w:type="dxa"/>
            <w:tcBorders>
              <w:top w:val="single" w:sz="4" w:space="0" w:color="auto"/>
            </w:tcBorders>
            <w:vAlign w:val="center"/>
          </w:tcPr>
          <w:p w:rsidR="00CA6E4E" w:rsidRPr="000567EA" w:rsidRDefault="00CA6E4E" w:rsidP="00E927C3">
            <w:r w:rsidRPr="000567EA">
              <w:t>1</w:t>
            </w:r>
          </w:p>
        </w:tc>
      </w:tr>
      <w:tr w:rsidR="00CA6E4E" w:rsidRPr="000567EA" w:rsidTr="005D48B2">
        <w:trPr>
          <w:jc w:val="center"/>
        </w:trPr>
        <w:tc>
          <w:tcPr>
            <w:tcW w:w="4037" w:type="dxa"/>
          </w:tcPr>
          <w:p w:rsidR="00CA6E4E" w:rsidRPr="000567EA" w:rsidRDefault="00CA6E4E" w:rsidP="00E927C3">
            <w:r w:rsidRPr="000567EA">
              <w:t>ИТОГО</w:t>
            </w:r>
          </w:p>
        </w:tc>
        <w:tc>
          <w:tcPr>
            <w:tcW w:w="1805" w:type="dxa"/>
            <w:vAlign w:val="center"/>
          </w:tcPr>
          <w:p w:rsidR="00CA6E4E" w:rsidRPr="000567EA" w:rsidRDefault="00CA6E4E" w:rsidP="00E927C3">
            <w:r w:rsidRPr="000567EA">
              <w:t>69</w:t>
            </w:r>
          </w:p>
        </w:tc>
        <w:tc>
          <w:tcPr>
            <w:tcW w:w="1891" w:type="dxa"/>
            <w:vAlign w:val="center"/>
          </w:tcPr>
          <w:p w:rsidR="00CA6E4E" w:rsidRPr="000567EA" w:rsidRDefault="00CA6E4E" w:rsidP="00E927C3">
            <w:r w:rsidRPr="000567EA">
              <w:t>3</w:t>
            </w:r>
          </w:p>
        </w:tc>
      </w:tr>
    </w:tbl>
    <w:p w:rsidR="00CA6E4E" w:rsidRPr="00E927C3" w:rsidRDefault="00CA6E4E" w:rsidP="00E927C3">
      <w:r w:rsidRPr="00E927C3">
        <w:rPr>
          <w:b/>
          <w:bCs/>
        </w:rPr>
        <w:t> </w:t>
      </w:r>
    </w:p>
    <w:p w:rsidR="00CA6E4E" w:rsidRPr="00E927C3" w:rsidRDefault="00CA6E4E" w:rsidP="00E927C3"/>
    <w:p w:rsidR="00CA6E4E" w:rsidRPr="00E927C3" w:rsidRDefault="00CA6E4E" w:rsidP="00E927C3">
      <w:pPr>
        <w:jc w:val="center"/>
        <w:rPr>
          <w:b/>
          <w:bCs/>
          <w:iCs/>
          <w:sz w:val="28"/>
        </w:rPr>
      </w:pPr>
      <w:r w:rsidRPr="00E927C3">
        <w:rPr>
          <w:b/>
          <w:bCs/>
          <w:iCs/>
          <w:sz w:val="28"/>
        </w:rPr>
        <w:t>4. Требования  к уровню подготовки обучающихся</w:t>
      </w:r>
    </w:p>
    <w:p w:rsidR="00CA6E4E" w:rsidRPr="00E927C3" w:rsidRDefault="00CA6E4E" w:rsidP="00E927C3">
      <w:pPr>
        <w:rPr>
          <w:bCs/>
          <w:iCs/>
        </w:rPr>
      </w:pPr>
      <w:r w:rsidRPr="00E927C3">
        <w:rPr>
          <w:bCs/>
          <w:iCs/>
        </w:rPr>
        <w:t>В результате изучения курса «География. Начальный курс» ученик должен:</w:t>
      </w:r>
    </w:p>
    <w:p w:rsidR="00CA6E4E" w:rsidRPr="00E927C3" w:rsidRDefault="00CA6E4E" w:rsidP="00E927C3">
      <w:pPr>
        <w:rPr>
          <w:b/>
          <w:bCs/>
          <w:iCs/>
        </w:rPr>
      </w:pPr>
      <w:r w:rsidRPr="00E927C3">
        <w:rPr>
          <w:b/>
          <w:bCs/>
          <w:iCs/>
        </w:rPr>
        <w:t>Знать/понимать:</w:t>
      </w:r>
    </w:p>
    <w:p w:rsidR="00CA6E4E" w:rsidRPr="00E927C3" w:rsidRDefault="00CA6E4E" w:rsidP="00E927C3">
      <w:pPr>
        <w:rPr>
          <w:bCs/>
          <w:iCs/>
        </w:rPr>
      </w:pPr>
      <w:r w:rsidRPr="00E927C3">
        <w:rPr>
          <w:bCs/>
          <w:iCs/>
        </w:rPr>
        <w:t>•</w:t>
      </w:r>
      <w:r w:rsidRPr="00E927C3">
        <w:rPr>
          <w:bCs/>
          <w:iCs/>
        </w:rPr>
        <w:tab/>
        <w:t>- значение географической науки в жизни общества и повседневной жизни людей,</w:t>
      </w:r>
    </w:p>
    <w:p w:rsidR="00CA6E4E" w:rsidRPr="00E927C3" w:rsidRDefault="00CA6E4E" w:rsidP="00E927C3">
      <w:pPr>
        <w:rPr>
          <w:bCs/>
          <w:iCs/>
        </w:rPr>
      </w:pPr>
      <w:r w:rsidRPr="00E927C3">
        <w:rPr>
          <w:bCs/>
          <w:iCs/>
        </w:rPr>
        <w:t>•</w:t>
      </w:r>
      <w:r w:rsidRPr="00E927C3">
        <w:rPr>
          <w:bCs/>
          <w:iCs/>
        </w:rPr>
        <w:tab/>
        <w:t xml:space="preserve"> результаты и значение выдающихся географических открытий и путешествий, </w:t>
      </w:r>
    </w:p>
    <w:p w:rsidR="00CA6E4E" w:rsidRPr="00E927C3" w:rsidRDefault="00CA6E4E" w:rsidP="00E927C3">
      <w:pPr>
        <w:rPr>
          <w:bCs/>
          <w:iCs/>
        </w:rPr>
      </w:pPr>
      <w:r w:rsidRPr="00E927C3">
        <w:rPr>
          <w:bCs/>
          <w:iCs/>
        </w:rPr>
        <w:t>•</w:t>
      </w:r>
      <w:r w:rsidRPr="00E927C3">
        <w:rPr>
          <w:bCs/>
          <w:iCs/>
        </w:rPr>
        <w:tab/>
        <w:t>основные источники географической информации,</w:t>
      </w:r>
    </w:p>
    <w:p w:rsidR="00CA6E4E" w:rsidRPr="00E927C3" w:rsidRDefault="00CA6E4E" w:rsidP="00E927C3">
      <w:pPr>
        <w:rPr>
          <w:bCs/>
          <w:iCs/>
        </w:rPr>
      </w:pPr>
      <w:r w:rsidRPr="00E927C3">
        <w:rPr>
          <w:bCs/>
          <w:iCs/>
        </w:rPr>
        <w:t>•</w:t>
      </w:r>
      <w:r w:rsidRPr="00E927C3">
        <w:rPr>
          <w:bCs/>
          <w:iCs/>
        </w:rPr>
        <w:tab/>
        <w:t xml:space="preserve"> методы изучения Земли, </w:t>
      </w:r>
    </w:p>
    <w:p w:rsidR="00CA6E4E" w:rsidRPr="00E927C3" w:rsidRDefault="00CA6E4E" w:rsidP="00E927C3">
      <w:pPr>
        <w:rPr>
          <w:bCs/>
          <w:iCs/>
        </w:rPr>
      </w:pPr>
      <w:r w:rsidRPr="00E927C3">
        <w:rPr>
          <w:bCs/>
          <w:iCs/>
        </w:rPr>
        <w:t>•</w:t>
      </w:r>
      <w:r w:rsidRPr="00E927C3">
        <w:rPr>
          <w:bCs/>
          <w:iCs/>
        </w:rPr>
        <w:tab/>
        <w:t xml:space="preserve">географические следствия движения Земли вокруг своей оси, Солнца, </w:t>
      </w:r>
    </w:p>
    <w:p w:rsidR="00CA6E4E" w:rsidRPr="00E927C3" w:rsidRDefault="00CA6E4E" w:rsidP="00E927C3">
      <w:pPr>
        <w:rPr>
          <w:bCs/>
          <w:iCs/>
        </w:rPr>
      </w:pPr>
      <w:r w:rsidRPr="00E927C3">
        <w:rPr>
          <w:bCs/>
          <w:iCs/>
        </w:rPr>
        <w:t>•</w:t>
      </w:r>
      <w:r w:rsidRPr="00E927C3">
        <w:rPr>
          <w:bCs/>
          <w:iCs/>
        </w:rPr>
        <w:tab/>
        <w:t xml:space="preserve">различия между планом местности, картой, глобусом, </w:t>
      </w:r>
    </w:p>
    <w:p w:rsidR="00CA6E4E" w:rsidRPr="00E927C3" w:rsidRDefault="00CA6E4E" w:rsidP="00E927C3">
      <w:pPr>
        <w:rPr>
          <w:bCs/>
          <w:iCs/>
        </w:rPr>
      </w:pPr>
      <w:r w:rsidRPr="00E927C3">
        <w:rPr>
          <w:bCs/>
          <w:iCs/>
        </w:rPr>
        <w:t>•</w:t>
      </w:r>
      <w:r w:rsidRPr="00E927C3">
        <w:rPr>
          <w:bCs/>
          <w:iCs/>
        </w:rPr>
        <w:tab/>
        <w:t xml:space="preserve">современные способы создания карт, </w:t>
      </w:r>
    </w:p>
    <w:p w:rsidR="00CA6E4E" w:rsidRPr="00E927C3" w:rsidRDefault="00CA6E4E" w:rsidP="00E927C3">
      <w:pPr>
        <w:rPr>
          <w:bCs/>
          <w:iCs/>
        </w:rPr>
      </w:pPr>
      <w:r w:rsidRPr="00E927C3">
        <w:rPr>
          <w:bCs/>
          <w:iCs/>
        </w:rPr>
        <w:t>•</w:t>
      </w:r>
      <w:r w:rsidRPr="00E927C3">
        <w:rPr>
          <w:bCs/>
          <w:iCs/>
        </w:rPr>
        <w:tab/>
        <w:t>как происходило освоение территории Земли, росла численность населения Земли, произошли основные расы,</w:t>
      </w:r>
    </w:p>
    <w:p w:rsidR="00CA6E4E" w:rsidRPr="00E927C3" w:rsidRDefault="00CA6E4E" w:rsidP="00E927C3">
      <w:pPr>
        <w:rPr>
          <w:bCs/>
          <w:iCs/>
        </w:rPr>
      </w:pPr>
      <w:r w:rsidRPr="00E927C3">
        <w:rPr>
          <w:bCs/>
          <w:iCs/>
        </w:rPr>
        <w:t>•</w:t>
      </w:r>
      <w:r w:rsidRPr="00E927C3">
        <w:rPr>
          <w:bCs/>
          <w:iCs/>
        </w:rPr>
        <w:tab/>
        <w:t xml:space="preserve"> состав, строение оболочек Земли, основные географические явления, происходящие в них,</w:t>
      </w:r>
    </w:p>
    <w:p w:rsidR="00CA6E4E" w:rsidRPr="00E927C3" w:rsidRDefault="00CA6E4E" w:rsidP="00E927C3">
      <w:pPr>
        <w:rPr>
          <w:bCs/>
          <w:iCs/>
        </w:rPr>
      </w:pPr>
      <w:r w:rsidRPr="00E927C3">
        <w:rPr>
          <w:bCs/>
          <w:iCs/>
        </w:rPr>
        <w:t>•</w:t>
      </w:r>
      <w:r w:rsidRPr="00E927C3">
        <w:rPr>
          <w:bCs/>
          <w:iCs/>
        </w:rPr>
        <w:tab/>
        <w:t>изменения, происходящие в оболочках Земли под влиянием деятельности человека,</w:t>
      </w:r>
    </w:p>
    <w:p w:rsidR="00CA6E4E" w:rsidRPr="00E927C3" w:rsidRDefault="00CA6E4E" w:rsidP="00E927C3">
      <w:pPr>
        <w:rPr>
          <w:bCs/>
          <w:iCs/>
        </w:rPr>
      </w:pPr>
      <w:r w:rsidRPr="00E927C3">
        <w:rPr>
          <w:bCs/>
          <w:iCs/>
        </w:rPr>
        <w:t>•</w:t>
      </w:r>
      <w:r w:rsidRPr="00E927C3">
        <w:rPr>
          <w:bCs/>
          <w:iCs/>
        </w:rPr>
        <w:tab/>
        <w:t>географическую номенклатуру, выделенную в учебнике жирным шрифтом.</w:t>
      </w:r>
    </w:p>
    <w:p w:rsidR="00CA6E4E" w:rsidRPr="00E927C3" w:rsidRDefault="00CA6E4E" w:rsidP="00E927C3">
      <w:pPr>
        <w:rPr>
          <w:b/>
          <w:bCs/>
          <w:iCs/>
        </w:rPr>
      </w:pPr>
      <w:r w:rsidRPr="00E927C3">
        <w:rPr>
          <w:b/>
          <w:bCs/>
          <w:iCs/>
        </w:rPr>
        <w:t>Уметь:</w:t>
      </w:r>
    </w:p>
    <w:p w:rsidR="00CA6E4E" w:rsidRPr="00E927C3" w:rsidRDefault="00CA6E4E" w:rsidP="00E927C3">
      <w:pPr>
        <w:rPr>
          <w:bCs/>
          <w:iCs/>
        </w:rPr>
      </w:pPr>
      <w:r w:rsidRPr="00E927C3">
        <w:rPr>
          <w:bCs/>
          <w:iCs/>
        </w:rPr>
        <w:t>•</w:t>
      </w:r>
      <w:r w:rsidRPr="00E927C3">
        <w:rPr>
          <w:bCs/>
          <w:iCs/>
        </w:rPr>
        <w:tab/>
        <w:t xml:space="preserve"> показывать по физической карте полушарий, физической карте России, политической карте</w:t>
      </w:r>
    </w:p>
    <w:p w:rsidR="00CA6E4E" w:rsidRPr="00E927C3" w:rsidRDefault="00CA6E4E" w:rsidP="00E927C3">
      <w:pPr>
        <w:rPr>
          <w:bCs/>
          <w:iCs/>
        </w:rPr>
      </w:pPr>
      <w:r w:rsidRPr="00E927C3">
        <w:rPr>
          <w:bCs/>
          <w:iCs/>
        </w:rPr>
        <w:t xml:space="preserve">мира, карте Океанов, глобусу географические объекты, </w:t>
      </w:r>
    </w:p>
    <w:p w:rsidR="00CA6E4E" w:rsidRPr="00E927C3" w:rsidRDefault="00CA6E4E" w:rsidP="00E927C3">
      <w:pPr>
        <w:rPr>
          <w:bCs/>
          <w:iCs/>
        </w:rPr>
      </w:pPr>
      <w:r w:rsidRPr="00E927C3">
        <w:rPr>
          <w:bCs/>
          <w:iCs/>
        </w:rPr>
        <w:t>•</w:t>
      </w:r>
      <w:r w:rsidRPr="00E927C3">
        <w:rPr>
          <w:bCs/>
          <w:iCs/>
        </w:rPr>
        <w:tab/>
        <w:t>обозначать и надписывать их на контурной карте,</w:t>
      </w:r>
    </w:p>
    <w:p w:rsidR="00CA6E4E" w:rsidRPr="00E927C3" w:rsidRDefault="00CA6E4E" w:rsidP="00E927C3">
      <w:pPr>
        <w:rPr>
          <w:bCs/>
          <w:iCs/>
        </w:rPr>
      </w:pPr>
      <w:r w:rsidRPr="00E927C3">
        <w:rPr>
          <w:bCs/>
          <w:iCs/>
        </w:rPr>
        <w:t>•</w:t>
      </w:r>
      <w:r w:rsidRPr="00E927C3">
        <w:rPr>
          <w:bCs/>
          <w:iCs/>
        </w:rPr>
        <w:tab/>
        <w:t>давать описания существенных признаков географических объектов и явлений,</w:t>
      </w:r>
    </w:p>
    <w:p w:rsidR="00CA6E4E" w:rsidRPr="00E927C3" w:rsidRDefault="00CA6E4E" w:rsidP="00E927C3">
      <w:pPr>
        <w:rPr>
          <w:bCs/>
          <w:iCs/>
        </w:rPr>
      </w:pPr>
      <w:r w:rsidRPr="00E927C3">
        <w:rPr>
          <w:bCs/>
          <w:iCs/>
        </w:rPr>
        <w:t>•</w:t>
      </w:r>
      <w:r w:rsidRPr="00E927C3">
        <w:rPr>
          <w:bCs/>
          <w:iCs/>
        </w:rPr>
        <w:tab/>
        <w:t xml:space="preserve"> находить и анализировать географическую информацию, полученную из карт, плана, СМИ, Интернета,</w:t>
      </w:r>
    </w:p>
    <w:p w:rsidR="00CA6E4E" w:rsidRPr="00E927C3" w:rsidRDefault="00CA6E4E" w:rsidP="00E927C3">
      <w:pPr>
        <w:rPr>
          <w:bCs/>
          <w:iCs/>
        </w:rPr>
      </w:pPr>
      <w:r w:rsidRPr="00E927C3">
        <w:rPr>
          <w:bCs/>
          <w:iCs/>
        </w:rPr>
        <w:t>•</w:t>
      </w:r>
      <w:r w:rsidRPr="00E927C3">
        <w:rPr>
          <w:bCs/>
          <w:iCs/>
        </w:rPr>
        <w:tab/>
        <w:t xml:space="preserve"> приводить примеры: развития представлений человека о Земле, крупнейших географических объектов на Земле, в России, своей местности, адаптации человека и его хозяйственной деятельности к условиям окружающей среды, влияния природы на формирования культуры ,источников загрязнения геосфер, использования и охраны природных ресурсов, </w:t>
      </w:r>
    </w:p>
    <w:p w:rsidR="00CA6E4E" w:rsidRPr="00E927C3" w:rsidRDefault="00CA6E4E" w:rsidP="00E927C3">
      <w:pPr>
        <w:rPr>
          <w:bCs/>
          <w:iCs/>
        </w:rPr>
      </w:pPr>
      <w:r w:rsidRPr="00E927C3">
        <w:rPr>
          <w:bCs/>
          <w:iCs/>
        </w:rPr>
        <w:t>•</w:t>
      </w:r>
      <w:r w:rsidRPr="00E927C3">
        <w:rPr>
          <w:bCs/>
          <w:iCs/>
        </w:rPr>
        <w:tab/>
        <w:t>составлять простейшие схемы природных процессов и их взаимосвязи,</w:t>
      </w:r>
    </w:p>
    <w:p w:rsidR="00CA6E4E" w:rsidRPr="00E927C3" w:rsidRDefault="00CA6E4E" w:rsidP="00E927C3">
      <w:pPr>
        <w:rPr>
          <w:bCs/>
          <w:iCs/>
        </w:rPr>
      </w:pPr>
      <w:r w:rsidRPr="00E927C3">
        <w:rPr>
          <w:bCs/>
          <w:iCs/>
        </w:rPr>
        <w:t>•</w:t>
      </w:r>
      <w:r w:rsidRPr="00E927C3">
        <w:rPr>
          <w:bCs/>
          <w:iCs/>
        </w:rPr>
        <w:tab/>
        <w:t xml:space="preserve"> описание образа природных объектов, </w:t>
      </w:r>
    </w:p>
    <w:p w:rsidR="00CA6E4E" w:rsidRPr="00E927C3" w:rsidRDefault="00CA6E4E" w:rsidP="00E927C3">
      <w:pPr>
        <w:rPr>
          <w:bCs/>
          <w:iCs/>
        </w:rPr>
      </w:pPr>
      <w:r w:rsidRPr="00E927C3">
        <w:rPr>
          <w:bCs/>
          <w:iCs/>
        </w:rPr>
        <w:t>•</w:t>
      </w:r>
      <w:r w:rsidRPr="00E927C3">
        <w:rPr>
          <w:bCs/>
          <w:iCs/>
        </w:rPr>
        <w:tab/>
        <w:t>описание природных объектов по типовому плану,</w:t>
      </w:r>
    </w:p>
    <w:p w:rsidR="00CA6E4E" w:rsidRPr="00E927C3" w:rsidRDefault="00CA6E4E" w:rsidP="00E927C3">
      <w:pPr>
        <w:rPr>
          <w:bCs/>
          <w:iCs/>
        </w:rPr>
      </w:pPr>
      <w:r w:rsidRPr="00E927C3">
        <w:rPr>
          <w:bCs/>
          <w:iCs/>
        </w:rPr>
        <w:t>•</w:t>
      </w:r>
      <w:r w:rsidRPr="00E927C3">
        <w:rPr>
          <w:bCs/>
          <w:iCs/>
        </w:rPr>
        <w:tab/>
        <w:t xml:space="preserve"> описание природных явлений и процессов по картам, наблюдениям, статистическим показателям, </w:t>
      </w:r>
    </w:p>
    <w:p w:rsidR="00CA6E4E" w:rsidRPr="00E927C3" w:rsidRDefault="00CA6E4E" w:rsidP="00E927C3">
      <w:pPr>
        <w:rPr>
          <w:bCs/>
          <w:iCs/>
        </w:rPr>
      </w:pPr>
      <w:r w:rsidRPr="00E927C3">
        <w:rPr>
          <w:bCs/>
          <w:iCs/>
        </w:rPr>
        <w:t>•</w:t>
      </w:r>
      <w:r w:rsidRPr="00E927C3">
        <w:rPr>
          <w:bCs/>
          <w:iCs/>
        </w:rPr>
        <w:tab/>
        <w:t>определять на местности, плане, на карте растояния, направления, высоты, географические координаты и местоположение объектов, виды горных пород(в Коллекциях),</w:t>
      </w:r>
    </w:p>
    <w:p w:rsidR="00CA6E4E" w:rsidRPr="00E927C3" w:rsidRDefault="00CA6E4E" w:rsidP="00E927C3">
      <w:pPr>
        <w:rPr>
          <w:bCs/>
          <w:iCs/>
        </w:rPr>
      </w:pPr>
      <w:r w:rsidRPr="00E927C3">
        <w:rPr>
          <w:bCs/>
          <w:iCs/>
        </w:rPr>
        <w:t>•</w:t>
      </w:r>
      <w:r w:rsidRPr="00E927C3">
        <w:rPr>
          <w:bCs/>
          <w:iCs/>
        </w:rPr>
        <w:tab/>
        <w:t>применять приборы и инструменты для определения количественных и качественных</w:t>
      </w:r>
    </w:p>
    <w:p w:rsidR="00CA6E4E" w:rsidRPr="00E927C3" w:rsidRDefault="00CA6E4E" w:rsidP="00E927C3">
      <w:pPr>
        <w:rPr>
          <w:bCs/>
          <w:iCs/>
        </w:rPr>
      </w:pPr>
      <w:r w:rsidRPr="00E927C3">
        <w:rPr>
          <w:bCs/>
          <w:iCs/>
        </w:rPr>
        <w:t>характеристик компонентов природы,</w:t>
      </w:r>
    </w:p>
    <w:p w:rsidR="00CA6E4E" w:rsidRPr="00E927C3" w:rsidRDefault="00CA6E4E" w:rsidP="00E927C3">
      <w:pPr>
        <w:rPr>
          <w:bCs/>
          <w:iCs/>
        </w:rPr>
      </w:pPr>
      <w:r w:rsidRPr="00E927C3">
        <w:rPr>
          <w:bCs/>
          <w:iCs/>
        </w:rPr>
        <w:t>•</w:t>
      </w:r>
      <w:r w:rsidRPr="00E927C3">
        <w:rPr>
          <w:bCs/>
          <w:iCs/>
        </w:rPr>
        <w:tab/>
        <w:t xml:space="preserve">представлять результаты измерений в разной форме, </w:t>
      </w:r>
    </w:p>
    <w:p w:rsidR="00CA6E4E" w:rsidRPr="00E927C3" w:rsidRDefault="00CA6E4E" w:rsidP="00E927C3">
      <w:pPr>
        <w:rPr>
          <w:bCs/>
          <w:iCs/>
        </w:rPr>
      </w:pPr>
      <w:r w:rsidRPr="00E927C3">
        <w:rPr>
          <w:bCs/>
          <w:iCs/>
        </w:rPr>
        <w:t>•</w:t>
      </w:r>
      <w:r w:rsidRPr="00E927C3">
        <w:rPr>
          <w:bCs/>
          <w:iCs/>
        </w:rPr>
        <w:tab/>
        <w:t>использовать приобретенные знания и умения в практической деятельности для ориентирования на местности, проведения съемок участков местности, чтения карт различного содержания, учета фенологических изменений в природе, в своей местности, чтения карт различного содержания, проведения простейших наблюдений за географическими объектами, определения комфортных и дискомфортных параметров природных компонентов своей местности с помощью приборов и субъективных ощущений, решения практических задач по определению качества окружающей среды, использованию, сохранению и улучшению, принятию необходимых мер в случае стихийных бедствий и техногенных катастроф, самостоятельного поиска географической информации на местности из различных источников.</w:t>
      </w:r>
    </w:p>
    <w:p w:rsidR="00CA6E4E" w:rsidRPr="00E927C3" w:rsidRDefault="00CA6E4E" w:rsidP="00E927C3">
      <w:pPr>
        <w:rPr>
          <w:bCs/>
          <w:iCs/>
        </w:rPr>
      </w:pPr>
      <w:r w:rsidRPr="00E927C3">
        <w:rPr>
          <w:b/>
          <w:bCs/>
          <w:iCs/>
        </w:rPr>
        <w:t>Оценивать:</w:t>
      </w:r>
      <w:r w:rsidRPr="00E927C3">
        <w:rPr>
          <w:bCs/>
          <w:iCs/>
        </w:rPr>
        <w:t xml:space="preserve"> Роль географической науки в жизни общества, каждого человека и себя лично, универсальное</w:t>
      </w:r>
    </w:p>
    <w:p w:rsidR="00CA6E4E" w:rsidRPr="00E927C3" w:rsidRDefault="00CA6E4E" w:rsidP="00E927C3">
      <w:pPr>
        <w:rPr>
          <w:bCs/>
          <w:iCs/>
        </w:rPr>
      </w:pPr>
      <w:r w:rsidRPr="00E927C3">
        <w:rPr>
          <w:bCs/>
          <w:iCs/>
        </w:rPr>
        <w:t>значение природы</w:t>
      </w:r>
    </w:p>
    <w:p w:rsidR="00CA6E4E" w:rsidRPr="00E927C3" w:rsidRDefault="00CA6E4E" w:rsidP="00E927C3">
      <w:pPr>
        <w:jc w:val="center"/>
        <w:rPr>
          <w:bCs/>
          <w:i/>
          <w:iCs/>
        </w:rPr>
      </w:pPr>
      <w:r w:rsidRPr="00E927C3">
        <w:rPr>
          <w:bCs/>
          <w:i/>
          <w:iCs/>
        </w:rPr>
        <w:t>Перечень обязательной географической номенклатуры</w:t>
      </w:r>
      <w:r>
        <w:rPr>
          <w:bCs/>
          <w:i/>
          <w:iCs/>
        </w:rPr>
        <w:t xml:space="preserve"> 10-11 класс</w:t>
      </w:r>
    </w:p>
    <w:p w:rsidR="00CA6E4E" w:rsidRDefault="00CA6E4E"/>
    <w:p w:rsidR="00CA6E4E" w:rsidRPr="00D47625" w:rsidRDefault="00CA6E4E" w:rsidP="00D47625">
      <w:r>
        <w:tab/>
      </w:r>
      <w:r w:rsidRPr="00D47625">
        <w:rPr>
          <w:b/>
          <w:bCs/>
        </w:rPr>
        <w:t>Страны монархии:</w:t>
      </w:r>
    </w:p>
    <w:p w:rsidR="00CA6E4E" w:rsidRPr="00D47625" w:rsidRDefault="00CA6E4E" w:rsidP="00D47625">
      <w:r w:rsidRPr="00D47625">
        <w:t>Андорра, Бельгия, Ватикан, Великобритания, Дания, Испания, Лихтенштейн, Люксембург, Монако, Нидерланды, Норвегия, Швеция, Бахрейн, Бруней, Бутан, Иордания, Камбоджа, Катар, Кувейт, Малайзия, Непал, Оман, Объединенные Арабские Эмираты, Саудовская Аравия, Таиланд, Япония, Лесото, Марокко, Свазиленд, Тонга.</w:t>
      </w:r>
    </w:p>
    <w:p w:rsidR="00CA6E4E" w:rsidRPr="00D47625" w:rsidRDefault="00CA6E4E" w:rsidP="00D47625">
      <w:pPr>
        <w:ind w:firstLine="708"/>
        <w:rPr>
          <w:b/>
          <w:bCs/>
        </w:rPr>
      </w:pPr>
      <w:r w:rsidRPr="00D47625">
        <w:rPr>
          <w:b/>
          <w:bCs/>
        </w:rPr>
        <w:t>Страны с федеративным устройством:</w:t>
      </w:r>
    </w:p>
    <w:p w:rsidR="00CA6E4E" w:rsidRPr="00D47625" w:rsidRDefault="00CA6E4E" w:rsidP="00D47625">
      <w:r w:rsidRPr="00D47625">
        <w:t>Россия, ФРГ, Бельгия, Швейцария, Австрия, Сербия и Черногория, Малайзия, Бангладеш, Мьянма, Пакистан, Объединенные Арабские Эмираты, Нигерия, Эфиопия, ЮАР, США, Канада, Мексика, Венесуэла, Бразилия, Аргентина, Австралия (Австралийский Союз).</w:t>
      </w:r>
    </w:p>
    <w:p w:rsidR="00CA6E4E" w:rsidRPr="00D47625" w:rsidRDefault="00CA6E4E" w:rsidP="00D47625">
      <w:pPr>
        <w:ind w:firstLine="708"/>
        <w:rPr>
          <w:b/>
          <w:bCs/>
        </w:rPr>
      </w:pPr>
      <w:r w:rsidRPr="00D47625">
        <w:rPr>
          <w:b/>
          <w:bCs/>
        </w:rPr>
        <w:t>Внутриконтинентальные страны</w:t>
      </w:r>
    </w:p>
    <w:p w:rsidR="00CA6E4E" w:rsidRPr="00D47625" w:rsidRDefault="00CA6E4E" w:rsidP="00D47625">
      <w:r w:rsidRPr="00D47625">
        <w:t>Швейцария, Австрия, Чехия, Словакия, Венгрия, Монголия, Непал, Афганистан, Боливия, Парагвай, Мали, Чад, Нигер, ЦАР, Замбия, Зимбабве, Ботсвана, Уганда и др.</w:t>
      </w:r>
    </w:p>
    <w:p w:rsidR="00CA6E4E" w:rsidRPr="00D47625" w:rsidRDefault="00CA6E4E" w:rsidP="00D47625">
      <w:pPr>
        <w:ind w:firstLine="708"/>
        <w:rPr>
          <w:b/>
          <w:bCs/>
        </w:rPr>
      </w:pPr>
      <w:r w:rsidRPr="00D47625">
        <w:rPr>
          <w:b/>
          <w:bCs/>
        </w:rPr>
        <w:t>Типология стран:</w:t>
      </w:r>
    </w:p>
    <w:p w:rsidR="00CA6E4E" w:rsidRPr="00D47625" w:rsidRDefault="00CA6E4E" w:rsidP="00D47625">
      <w:pPr>
        <w:ind w:firstLine="708"/>
        <w:rPr>
          <w:b/>
          <w:bCs/>
        </w:rPr>
      </w:pPr>
      <w:r w:rsidRPr="00D47625">
        <w:rPr>
          <w:b/>
          <w:bCs/>
        </w:rPr>
        <w:t>Развитые страны:</w:t>
      </w:r>
    </w:p>
    <w:p w:rsidR="00CA6E4E" w:rsidRPr="00D47625" w:rsidRDefault="00CA6E4E" w:rsidP="00D47625">
      <w:r w:rsidRPr="00D47625">
        <w:t>«Большая семерка», малые европейские страны, внеевропейские страны (с переселенческим капитализмом)</w:t>
      </w:r>
    </w:p>
    <w:p w:rsidR="00CA6E4E" w:rsidRPr="00D47625" w:rsidRDefault="00CA6E4E" w:rsidP="00D47625">
      <w:pPr>
        <w:ind w:firstLine="708"/>
        <w:rPr>
          <w:b/>
          <w:bCs/>
        </w:rPr>
      </w:pPr>
      <w:r w:rsidRPr="00D47625">
        <w:rPr>
          <w:b/>
          <w:bCs/>
        </w:rPr>
        <w:t>Развивающиеся страны:</w:t>
      </w:r>
    </w:p>
    <w:p w:rsidR="00CA6E4E" w:rsidRPr="00D47625" w:rsidRDefault="00CA6E4E" w:rsidP="00D47625">
      <w:r w:rsidRPr="00D47625">
        <w:t>Ключевые, Новые индустриальные, Нефтеэкспортирующие, отсталые страны мира.</w:t>
      </w:r>
    </w:p>
    <w:p w:rsidR="00CA6E4E" w:rsidRPr="00D47625" w:rsidRDefault="00CA6E4E" w:rsidP="00D47625">
      <w:pPr>
        <w:ind w:firstLine="708"/>
        <w:rPr>
          <w:b/>
          <w:bCs/>
        </w:rPr>
      </w:pPr>
      <w:r w:rsidRPr="00D47625">
        <w:rPr>
          <w:b/>
          <w:bCs/>
        </w:rPr>
        <w:t>Страны, добившиеся независимости после Второй мировой войны:</w:t>
      </w:r>
    </w:p>
    <w:p w:rsidR="00CA6E4E" w:rsidRPr="00D47625" w:rsidRDefault="00CA6E4E" w:rsidP="00D47625">
      <w:pPr>
        <w:ind w:firstLine="708"/>
      </w:pPr>
      <w:r w:rsidRPr="00D47625">
        <w:rPr>
          <w:b/>
          <w:bCs/>
        </w:rPr>
        <w:t>Азия:</w:t>
      </w:r>
      <w:r w:rsidRPr="00D47625">
        <w:t xml:space="preserve"> Корея, Вьетнам, Индонезия, Иордан, Ливан, Сирия, Филиппины, Индия, Пакистан, Мьянма, Израиль, Шри-Ланка, Лаос, Камбоджа, Малайзия, Кипр, Кувейт, Йемен, Мальдивы, Сингапур, Бахрейн, Катар, ОАЭ, Бангладеш, Бруней, Восточный Тимор.</w:t>
      </w:r>
    </w:p>
    <w:p w:rsidR="00CA6E4E" w:rsidRPr="00D47625" w:rsidRDefault="00CA6E4E" w:rsidP="00D47625">
      <w:pPr>
        <w:ind w:firstLine="708"/>
      </w:pPr>
      <w:r w:rsidRPr="00D47625">
        <w:rPr>
          <w:b/>
          <w:bCs/>
        </w:rPr>
        <w:t xml:space="preserve">Африка: </w:t>
      </w:r>
      <w:r w:rsidRPr="00D47625">
        <w:t>Ливия, Тунис, Судан, Гана, ЦАР, Гвинея, Кот-д'Ивуар, Буркина-Фасо, Габон, Бенин, Камерун, ДР Конго, НР Конго, Мавритания, Мали, Мадагаскар, Нигер, Нигерия, Сенегал, Сомали, Того, Чад, Сьерра-Леоне, Танзания, , Алжир, Бурунди, Руанда, Уганда, Кения, Замбия, Малави, Гамбия, Ботсвана, Лесото, Маврикий, Свазиленд, Экваториальная Гвинея, Гвинея-Бисау, Мозамбик, Кабо-Верде, Сан-Томе и Принсипи, Коморские острова, Ангола, Сейшельские острова, Джибути, Зимбабве, Намибия, Эритрея.</w:t>
      </w:r>
    </w:p>
    <w:p w:rsidR="00CA6E4E" w:rsidRPr="00D47625" w:rsidRDefault="00CA6E4E" w:rsidP="00D47625">
      <w:pPr>
        <w:ind w:firstLine="708"/>
      </w:pPr>
      <w:r w:rsidRPr="00D47625">
        <w:rPr>
          <w:b/>
          <w:bCs/>
        </w:rPr>
        <w:t>Америка:</w:t>
      </w:r>
      <w:r w:rsidRPr="00D47625">
        <w:t xml:space="preserve"> Гайана, Барбадос, Багамы, Гренада, Суринам, Доминика, Сент-Люсия, Сент-Винсент и Гренадины, Белиз, Антигуа и Барбуда, Сент-Китс и Невис.</w:t>
      </w:r>
    </w:p>
    <w:p w:rsidR="00CA6E4E" w:rsidRPr="00D47625" w:rsidRDefault="00CA6E4E" w:rsidP="00D47625">
      <w:pPr>
        <w:ind w:firstLine="708"/>
      </w:pPr>
      <w:r w:rsidRPr="00D47625">
        <w:rPr>
          <w:b/>
          <w:bCs/>
        </w:rPr>
        <w:t>Океания</w:t>
      </w:r>
      <w:r w:rsidRPr="00D47625">
        <w:t>: Науру, Тонга, Фиджи, Папуа—Новая Гвинея Соломоновы острова, Тувалу, Кирибати, Вануату, Федеративные штаты Микронезии (Каролинские острова), Маршаловы острова, Палау.</w:t>
      </w:r>
    </w:p>
    <w:p w:rsidR="00CA6E4E" w:rsidRPr="00DA15B9" w:rsidRDefault="00CA6E4E" w:rsidP="00D47625">
      <w:pPr>
        <w:ind w:firstLine="708"/>
      </w:pPr>
      <w:r w:rsidRPr="00D47625">
        <w:rPr>
          <w:b/>
          <w:bCs/>
        </w:rPr>
        <w:t xml:space="preserve">Европа: </w:t>
      </w:r>
      <w:r w:rsidRPr="00D47625">
        <w:t>Мальта</w:t>
      </w:r>
    </w:p>
    <w:p w:rsidR="00CA6E4E" w:rsidRPr="00D47625" w:rsidRDefault="00CA6E4E" w:rsidP="00D47625">
      <w:pPr>
        <w:ind w:firstLine="708"/>
      </w:pPr>
      <w:r w:rsidRPr="00D47625">
        <w:rPr>
          <w:b/>
          <w:bCs/>
        </w:rPr>
        <w:t>Страны мира, богатые:</w:t>
      </w:r>
    </w:p>
    <w:p w:rsidR="00CA6E4E" w:rsidRPr="00D47625" w:rsidRDefault="00CA6E4E" w:rsidP="00D47625">
      <w:r w:rsidRPr="00D47625">
        <w:t>Нефтью газом, каменным углем, железными рудами, земельными ресурсами, водными ресурсами,</w:t>
      </w:r>
    </w:p>
    <w:p w:rsidR="00CA6E4E" w:rsidRPr="00D47625" w:rsidRDefault="00CA6E4E" w:rsidP="00D47625">
      <w:r w:rsidRPr="00D47625">
        <w:t>Лесными ресурсами северного и южного пояса.</w:t>
      </w:r>
    </w:p>
    <w:p w:rsidR="00CA6E4E" w:rsidRPr="00D47625" w:rsidRDefault="00CA6E4E" w:rsidP="00D47625">
      <w:pPr>
        <w:ind w:firstLine="708"/>
        <w:rPr>
          <w:b/>
          <w:bCs/>
        </w:rPr>
      </w:pPr>
      <w:r w:rsidRPr="00D47625">
        <w:rPr>
          <w:b/>
          <w:bCs/>
        </w:rPr>
        <w:t>Страны мира:</w:t>
      </w:r>
    </w:p>
    <w:p w:rsidR="00CA6E4E" w:rsidRPr="00D47625" w:rsidRDefault="00CA6E4E" w:rsidP="00D47625">
      <w:pPr>
        <w:rPr>
          <w:b/>
          <w:bCs/>
        </w:rPr>
      </w:pPr>
      <w:r w:rsidRPr="00D47625">
        <w:rPr>
          <w:b/>
          <w:bCs/>
        </w:rPr>
        <w:t xml:space="preserve"> крупнейшие по численности населения, с наибольшей продолжительностью жизни,  страны с наиболее высоким естественным приростом, страны с отрицательным естественным приростом.</w:t>
      </w:r>
    </w:p>
    <w:p w:rsidR="00CA6E4E" w:rsidRPr="00D47625" w:rsidRDefault="00CA6E4E" w:rsidP="00D47625">
      <w:pPr>
        <w:ind w:firstLine="708"/>
        <w:rPr>
          <w:b/>
          <w:bCs/>
        </w:rPr>
      </w:pPr>
      <w:r w:rsidRPr="00D47625">
        <w:rPr>
          <w:b/>
          <w:bCs/>
        </w:rPr>
        <w:t>Крупнейшие городские агломерации мира:</w:t>
      </w:r>
    </w:p>
    <w:p w:rsidR="00CA6E4E" w:rsidRPr="00D47625" w:rsidRDefault="00CA6E4E" w:rsidP="00D47625">
      <w:r w:rsidRPr="00D47625">
        <w:t>Токио, Мехико, Мумбаи, Сан-Паулу, Нью-Йорк, Москва и др.</w:t>
      </w:r>
    </w:p>
    <w:p w:rsidR="00CA6E4E" w:rsidRPr="00D47625" w:rsidRDefault="00CA6E4E" w:rsidP="00D47625">
      <w:pPr>
        <w:ind w:firstLine="708"/>
        <w:rPr>
          <w:b/>
          <w:bCs/>
        </w:rPr>
      </w:pPr>
      <w:r w:rsidRPr="00D47625">
        <w:rPr>
          <w:b/>
          <w:bCs/>
        </w:rPr>
        <w:t>Десять мировых центров:</w:t>
      </w:r>
    </w:p>
    <w:p w:rsidR="00CA6E4E" w:rsidRPr="00D47625" w:rsidRDefault="00CA6E4E" w:rsidP="00D47625">
      <w:r w:rsidRPr="00D47625">
        <w:t>Северная Америка, Западная Европа, Китай и др.</w:t>
      </w:r>
    </w:p>
    <w:p w:rsidR="00CA6E4E" w:rsidRPr="00D47625" w:rsidRDefault="00CA6E4E" w:rsidP="00D47625">
      <w:pPr>
        <w:ind w:firstLine="708"/>
        <w:rPr>
          <w:b/>
          <w:bCs/>
        </w:rPr>
      </w:pPr>
      <w:r w:rsidRPr="00D47625">
        <w:rPr>
          <w:b/>
          <w:bCs/>
        </w:rPr>
        <w:t>Страны –лидеры по промышленному производству в мире:</w:t>
      </w:r>
    </w:p>
    <w:p w:rsidR="00CA6E4E" w:rsidRPr="00D47625" w:rsidRDefault="00CA6E4E" w:rsidP="00D47625">
      <w:r w:rsidRPr="00D47625">
        <w:t>США, Китай, Япония, Германия, Россия и др.</w:t>
      </w:r>
    </w:p>
    <w:p w:rsidR="00CA6E4E" w:rsidRPr="00D47625" w:rsidRDefault="00CA6E4E" w:rsidP="00D47625">
      <w:pPr>
        <w:ind w:firstLine="708"/>
        <w:rPr>
          <w:b/>
          <w:bCs/>
        </w:rPr>
      </w:pPr>
      <w:r w:rsidRPr="00D47625">
        <w:rPr>
          <w:b/>
          <w:bCs/>
        </w:rPr>
        <w:t>Великие горнодобывающие страны мира:</w:t>
      </w:r>
    </w:p>
    <w:p w:rsidR="00CA6E4E" w:rsidRPr="00D47625" w:rsidRDefault="00CA6E4E" w:rsidP="00D47625">
      <w:r w:rsidRPr="00D47625">
        <w:t>США, Канада, Австралия, ЮАР, Россия, Китай, Бразилия, Индия.</w:t>
      </w:r>
    </w:p>
    <w:p w:rsidR="00CA6E4E" w:rsidRPr="00D47625" w:rsidRDefault="00CA6E4E" w:rsidP="00D47625">
      <w:pPr>
        <w:ind w:firstLine="708"/>
        <w:rPr>
          <w:b/>
          <w:bCs/>
        </w:rPr>
      </w:pPr>
      <w:r w:rsidRPr="00D47625">
        <w:rPr>
          <w:b/>
          <w:bCs/>
        </w:rPr>
        <w:t>Страны с узкой специализацией по добыче сырья:</w:t>
      </w:r>
    </w:p>
    <w:p w:rsidR="00CA6E4E" w:rsidRPr="00D47625" w:rsidRDefault="00CA6E4E" w:rsidP="00D47625">
      <w:pPr>
        <w:ind w:firstLine="708"/>
      </w:pPr>
      <w:r w:rsidRPr="00D47625">
        <w:rPr>
          <w:b/>
          <w:bCs/>
        </w:rPr>
        <w:t>Медные руды:</w:t>
      </w:r>
      <w:r w:rsidRPr="00D47625">
        <w:t xml:space="preserve"> Чили, Перу, Замбия.</w:t>
      </w:r>
    </w:p>
    <w:p w:rsidR="00CA6E4E" w:rsidRPr="00D47625" w:rsidRDefault="00CA6E4E" w:rsidP="00D47625">
      <w:pPr>
        <w:ind w:firstLine="708"/>
      </w:pPr>
      <w:r w:rsidRPr="00D47625">
        <w:rPr>
          <w:b/>
          <w:bCs/>
        </w:rPr>
        <w:t xml:space="preserve">Олово: </w:t>
      </w:r>
      <w:r w:rsidRPr="00D47625">
        <w:t>Малайзия.</w:t>
      </w:r>
    </w:p>
    <w:p w:rsidR="00CA6E4E" w:rsidRPr="00D47625" w:rsidRDefault="00CA6E4E" w:rsidP="00D47625">
      <w:pPr>
        <w:ind w:firstLine="708"/>
      </w:pPr>
      <w:r w:rsidRPr="00D47625">
        <w:rPr>
          <w:b/>
          <w:bCs/>
        </w:rPr>
        <w:t>Бокситы:</w:t>
      </w:r>
      <w:r w:rsidRPr="00D47625">
        <w:t xml:space="preserve"> Гвинея, Ямайка.</w:t>
      </w:r>
    </w:p>
    <w:p w:rsidR="00CA6E4E" w:rsidRPr="00D47625" w:rsidRDefault="00CA6E4E" w:rsidP="00D47625">
      <w:pPr>
        <w:ind w:firstLine="708"/>
      </w:pPr>
      <w:r w:rsidRPr="00D47625">
        <w:rPr>
          <w:b/>
          <w:bCs/>
        </w:rPr>
        <w:t>Фосфориты:</w:t>
      </w:r>
      <w:r w:rsidRPr="00D47625">
        <w:t xml:space="preserve"> Марокко.</w:t>
      </w:r>
    </w:p>
    <w:p w:rsidR="00CA6E4E" w:rsidRPr="00D47625" w:rsidRDefault="00CA6E4E" w:rsidP="00D47625">
      <w:pPr>
        <w:ind w:firstLine="708"/>
        <w:rPr>
          <w:b/>
        </w:rPr>
      </w:pPr>
      <w:r w:rsidRPr="00D47625">
        <w:rPr>
          <w:b/>
        </w:rPr>
        <w:t>Страны-лидеры:</w:t>
      </w:r>
    </w:p>
    <w:p w:rsidR="00CA6E4E" w:rsidRPr="00DA15B9" w:rsidRDefault="00CA6E4E" w:rsidP="00D47625">
      <w:r w:rsidRPr="00D47625">
        <w:rPr>
          <w:b/>
          <w:bCs/>
        </w:rPr>
        <w:t>по</w:t>
      </w:r>
      <w:r w:rsidRPr="00D47625">
        <w:rPr>
          <w:bCs/>
        </w:rPr>
        <w:t xml:space="preserve"> выработке электроэнергии, по производству алюминия, по добыче нефти, газа, угля, железных руд, по  выплавке стали, по производству алюминия, по  производству</w:t>
      </w:r>
    </w:p>
    <w:p w:rsidR="00CA6E4E" w:rsidRPr="00D47625" w:rsidRDefault="00CA6E4E" w:rsidP="00D47625">
      <w:pPr>
        <w:rPr>
          <w:bCs/>
        </w:rPr>
      </w:pPr>
      <w:r w:rsidRPr="00D47625">
        <w:rPr>
          <w:bCs/>
        </w:rPr>
        <w:t>автомобилей, по  производству станков, по производству химических волокон, по производству хлопчатобумажных тканей, по производству пшеницы, кукурузы, риса, сахарной свеклы, сахарного тростника, хлопка, чая, кофе, какао, крупного рогатого скота, овец, свиней, по  размерам торгового флота.</w:t>
      </w:r>
    </w:p>
    <w:p w:rsidR="00CA6E4E" w:rsidRPr="00D47625" w:rsidRDefault="00CA6E4E" w:rsidP="00D47625">
      <w:pPr>
        <w:ind w:firstLine="708"/>
        <w:rPr>
          <w:b/>
          <w:bCs/>
        </w:rPr>
      </w:pPr>
      <w:r w:rsidRPr="00D47625">
        <w:rPr>
          <w:b/>
          <w:bCs/>
        </w:rPr>
        <w:t>Морские порты:</w:t>
      </w:r>
    </w:p>
    <w:p w:rsidR="00CA6E4E" w:rsidRPr="00D47625" w:rsidRDefault="00CA6E4E" w:rsidP="00D47625">
      <w:r w:rsidRPr="00D47625">
        <w:t xml:space="preserve">Лондон, Роттердам, Шанхай, Токио, Осака, Нью-Йорк, и др. </w:t>
      </w:r>
    </w:p>
    <w:p w:rsidR="00CA6E4E" w:rsidRPr="00D47625" w:rsidRDefault="00CA6E4E" w:rsidP="00D47625">
      <w:pPr>
        <w:ind w:firstLine="708"/>
      </w:pPr>
      <w:r w:rsidRPr="00D47625">
        <w:rPr>
          <w:b/>
        </w:rPr>
        <w:t xml:space="preserve">Европа: </w:t>
      </w:r>
      <w:r w:rsidRPr="00D47625">
        <w:t>Россия (Москва), Франция (Париж), Великобритания (Лондон), Италия (Рим), Германия (Берлин), Исландия (Рейкъявик), Швеция (Стокгольм), Норвегия (Осло), Финляндия (Хельсинки), Дания (Копенгаген), Нидерланды (Амстердам), Бельгия (Брюссель), Швейцария (Берн), Австрия (Вена), Польша (Варшава), Чехия (Прага), Болгария (София), Венгрия (Будапешт), Румыния (Бухарест), Югославия (Белград), Словакия (Братислава), Словения (Любляна), Хорватия (Загреб), Испания (Мадрид), Португалия (Лиссабон), Греция (Афины), Люксембург, Монако, Ватикан.</w:t>
      </w:r>
    </w:p>
    <w:p w:rsidR="00CA6E4E" w:rsidRPr="00D47625" w:rsidRDefault="00CA6E4E" w:rsidP="00D47625">
      <w:pPr>
        <w:ind w:firstLine="708"/>
      </w:pPr>
      <w:r w:rsidRPr="00D47625">
        <w:rPr>
          <w:b/>
        </w:rPr>
        <w:t xml:space="preserve">Азия: </w:t>
      </w:r>
      <w:r w:rsidRPr="00D47625">
        <w:t>Турция (Анкара), Иордания, Сирия (Дамаск), Израиль (Иерусалим), Япония (Токио), Саудовская Аравия (Эр-Рияд), Йемен, Ирак (Багдад), Иран (Тегеран), Афганистан (Кабул), Пакистан (Исламабад), Индия (Дели), Непал, Бангладеш, Шри-Ланка, Индонезия (Джакарта), Мьянма, Камбоджа, Вьетнам, Таиланд, Сингапур, Корея (Сеул), Китай (Пекин), Монголия.</w:t>
      </w:r>
    </w:p>
    <w:p w:rsidR="00CA6E4E" w:rsidRPr="00D47625" w:rsidRDefault="00CA6E4E" w:rsidP="00D47625">
      <w:pPr>
        <w:ind w:firstLine="708"/>
      </w:pPr>
      <w:r w:rsidRPr="00D47625">
        <w:rPr>
          <w:b/>
        </w:rPr>
        <w:t>Америка:</w:t>
      </w:r>
      <w:r w:rsidRPr="00D47625">
        <w:t xml:space="preserve"> Канада (Оттава), США (Вашингтон), Мексика (Мехико), Куба (Гавана), Венесуэла, Аргентина (Буэнос-Айрес), Чили (Сантьяго), Перу (Лима), Никарагуа, Панама, Ямайка, Колумбия, Уругвай, Боливия. Эквадор.</w:t>
      </w:r>
    </w:p>
    <w:p w:rsidR="00CA6E4E" w:rsidRPr="00D47625" w:rsidRDefault="00CA6E4E" w:rsidP="00D47625">
      <w:pPr>
        <w:ind w:firstLine="708"/>
      </w:pPr>
      <w:r w:rsidRPr="00D47625">
        <w:rPr>
          <w:b/>
        </w:rPr>
        <w:t>Африка:</w:t>
      </w:r>
      <w:r w:rsidRPr="00D47625">
        <w:t xml:space="preserve"> Ливия, Тунис, Марокко, Алжир (Алжир), Египет(Каир), Эфиопия (Адисс-Абеба), Нигерия (Абуджа), Нигер, Чад, Танзания, Ботсвана, Камерун, Кот-д‘Ивуар, Гана, Сомали, Конго (Киншаса), Замбия, Ангола, Намибия, ЮАР (Претория), Зимбабве, Мадагаскар.</w:t>
      </w:r>
    </w:p>
    <w:p w:rsidR="00CA6E4E" w:rsidRPr="00D47625" w:rsidRDefault="00CA6E4E" w:rsidP="00D47625">
      <w:pPr>
        <w:ind w:firstLine="708"/>
      </w:pPr>
      <w:r w:rsidRPr="00D47625">
        <w:rPr>
          <w:b/>
        </w:rPr>
        <w:t>Австралия и Океания:</w:t>
      </w:r>
      <w:r w:rsidRPr="00D47625">
        <w:t xml:space="preserve"> Австралийский Союз (Канберра), Новая Зеландия, Папуа - Новая Гвинея.</w:t>
      </w:r>
    </w:p>
    <w:p w:rsidR="00CA6E4E" w:rsidRPr="00D47625" w:rsidRDefault="00CA6E4E" w:rsidP="00D47625"/>
    <w:p w:rsidR="00CA6E4E" w:rsidRDefault="00CA6E4E" w:rsidP="00D47625">
      <w:pPr>
        <w:jc w:val="center"/>
        <w:rPr>
          <w:b/>
          <w:sz w:val="28"/>
        </w:rPr>
      </w:pPr>
      <w:r w:rsidRPr="00D47625">
        <w:rPr>
          <w:b/>
          <w:sz w:val="28"/>
        </w:rPr>
        <w:t>5. Литература и средства обучения</w:t>
      </w:r>
    </w:p>
    <w:p w:rsidR="00CA6E4E" w:rsidRPr="00D47625" w:rsidRDefault="00CA6E4E" w:rsidP="00D47625">
      <w:pPr>
        <w:jc w:val="center"/>
        <w:rPr>
          <w:b/>
          <w:sz w:val="28"/>
        </w:rPr>
      </w:pPr>
    </w:p>
    <w:p w:rsidR="00CA6E4E" w:rsidRPr="00DA15B9" w:rsidRDefault="00CA6E4E" w:rsidP="00D47625">
      <w:pPr>
        <w:pStyle w:val="ListParagraph"/>
        <w:numPr>
          <w:ilvl w:val="0"/>
          <w:numId w:val="8"/>
        </w:numPr>
      </w:pPr>
      <w:r w:rsidRPr="00DA15B9">
        <w:t>Максаковский В.П. Экономическая и социальная география мира. Учебник для 10 класса. - М.: Просвещение, 11 и 12 издания.</w:t>
      </w:r>
    </w:p>
    <w:p w:rsidR="00CA6E4E" w:rsidRPr="00DA15B9" w:rsidRDefault="00CA6E4E" w:rsidP="00DA15B9">
      <w:pPr>
        <w:numPr>
          <w:ilvl w:val="0"/>
          <w:numId w:val="8"/>
        </w:numPr>
      </w:pPr>
      <w:r w:rsidRPr="00DA15B9">
        <w:t xml:space="preserve">Максаковский В.П. Географическая культура. Учебник для вузов. - М.: ВЛАДОС. </w:t>
      </w:r>
      <w:r>
        <w:t>2013</w:t>
      </w:r>
      <w:r w:rsidRPr="00DA15B9">
        <w:t>. Раздел 9.</w:t>
      </w:r>
    </w:p>
    <w:p w:rsidR="00CA6E4E" w:rsidRDefault="00CA6E4E" w:rsidP="00DA15B9">
      <w:pPr>
        <w:numPr>
          <w:ilvl w:val="0"/>
          <w:numId w:val="8"/>
        </w:numPr>
      </w:pPr>
      <w:r w:rsidRPr="00DA15B9">
        <w:t xml:space="preserve">Максаковский В.П. Географическая картина мира. Углубленные материалы по курсу 10 класса. Ярославль, Изд."Верхняя Волга". </w:t>
      </w:r>
    </w:p>
    <w:p w:rsidR="00CA6E4E" w:rsidRPr="00DA15B9" w:rsidRDefault="00CA6E4E" w:rsidP="00DA15B9">
      <w:pPr>
        <w:numPr>
          <w:ilvl w:val="0"/>
          <w:numId w:val="8"/>
        </w:numPr>
      </w:pPr>
      <w:r w:rsidRPr="00DA15B9">
        <w:t xml:space="preserve">Максаковский В.П. Географическая картина мира. -М.: Дрофа, </w:t>
      </w:r>
      <w:r>
        <w:t xml:space="preserve">2013-2014 </w:t>
      </w:r>
      <w:r w:rsidRPr="00DA15B9">
        <w:t>. Издание 2-е. 1, 2 части.</w:t>
      </w:r>
    </w:p>
    <w:p w:rsidR="00CA6E4E" w:rsidRPr="00DA15B9" w:rsidRDefault="00CA6E4E" w:rsidP="00DA15B9">
      <w:pPr>
        <w:numPr>
          <w:ilvl w:val="0"/>
          <w:numId w:val="8"/>
        </w:numPr>
      </w:pPr>
      <w:r w:rsidRPr="00DA15B9">
        <w:t xml:space="preserve">Максаковский В.П. Новое в мире. Цифры и факты. Дополнительные главы к учебнику для 10 класса. - М.: Дрофа, </w:t>
      </w:r>
      <w:r>
        <w:t>2014</w:t>
      </w:r>
    </w:p>
    <w:p w:rsidR="00CA6E4E" w:rsidRPr="00DA15B9" w:rsidRDefault="00CA6E4E" w:rsidP="00DA15B9">
      <w:pPr>
        <w:numPr>
          <w:ilvl w:val="0"/>
          <w:numId w:val="8"/>
        </w:numPr>
      </w:pPr>
      <w:r w:rsidRPr="00DA15B9">
        <w:t xml:space="preserve">Максаковский В. П. Новое в мире. Цифры и факты. Дополнительные главы к учебнику </w:t>
      </w:r>
      <w:r>
        <w:t>для 10 класса. - М.: Дрофа, 2014</w:t>
      </w:r>
      <w:r w:rsidRPr="00DA15B9">
        <w:t>. Издание 2-е.</w:t>
      </w:r>
    </w:p>
    <w:p w:rsidR="00CA6E4E" w:rsidRPr="00DA15B9" w:rsidRDefault="00CA6E4E" w:rsidP="00DA15B9">
      <w:pPr>
        <w:numPr>
          <w:ilvl w:val="0"/>
          <w:numId w:val="8"/>
        </w:numPr>
      </w:pPr>
      <w:r w:rsidRPr="00DA15B9">
        <w:t>Максаковский В.П. Методическое пособие по экономической и социальной географии мира. 1</w:t>
      </w:r>
      <w:r>
        <w:t>0 класс. - М.: Просвещение, 2014</w:t>
      </w:r>
      <w:r w:rsidRPr="00DA15B9">
        <w:t>. 2-е издание</w:t>
      </w:r>
    </w:p>
    <w:p w:rsidR="00CA6E4E" w:rsidRPr="00DA15B9" w:rsidRDefault="00CA6E4E" w:rsidP="00DA15B9">
      <w:pPr>
        <w:numPr>
          <w:ilvl w:val="0"/>
          <w:numId w:val="8"/>
        </w:numPr>
      </w:pPr>
      <w:r w:rsidRPr="00DA15B9">
        <w:t>Раковская Э.М., Баринова И.И. 'Природа России. Учебник для 8 класса.      -М.: Просвещение. § I.</w:t>
      </w:r>
    </w:p>
    <w:p w:rsidR="00CA6E4E" w:rsidRPr="00DA15B9" w:rsidRDefault="00CA6E4E" w:rsidP="00DA15B9">
      <w:pPr>
        <w:numPr>
          <w:ilvl w:val="0"/>
          <w:numId w:val="8"/>
        </w:numPr>
      </w:pPr>
      <w:r w:rsidRPr="00DA15B9">
        <w:t>Баринова И.И. География России. Природа. Учебник для 8 класса. - М.: Дрофа. § 46.</w:t>
      </w:r>
    </w:p>
    <w:p w:rsidR="00CA6E4E" w:rsidRPr="00DA15B9" w:rsidRDefault="00CA6E4E" w:rsidP="00DA15B9">
      <w:pPr>
        <w:numPr>
          <w:ilvl w:val="0"/>
          <w:numId w:val="8"/>
        </w:numPr>
      </w:pPr>
      <w:r w:rsidRPr="00DA15B9">
        <w:t>Дронов В.П., Ром В.Я. Население и хозяйство России. Учебник для 9 класса. - М.: Дрофа, 4 2, § 15.</w:t>
      </w:r>
    </w:p>
    <w:p w:rsidR="00CA6E4E" w:rsidRPr="00DA15B9" w:rsidRDefault="00CA6E4E" w:rsidP="00DA15B9">
      <w:pPr>
        <w:numPr>
          <w:ilvl w:val="0"/>
          <w:numId w:val="8"/>
        </w:numPr>
      </w:pPr>
      <w:r w:rsidRPr="00DA15B9">
        <w:t>Дронов В.П., Баринова И.И., Ром В.Я., Лобжанидзе А.А. География России. Учебник</w:t>
      </w:r>
      <w:r>
        <w:t xml:space="preserve"> для 8 класса. - М.: Дрофа. 2013</w:t>
      </w:r>
      <w:r w:rsidRPr="00DA15B9">
        <w:t>. Часть I.</w:t>
      </w:r>
    </w:p>
    <w:p w:rsidR="00CA6E4E" w:rsidRPr="00DA15B9" w:rsidRDefault="00CA6E4E" w:rsidP="00DA15B9">
      <w:pPr>
        <w:numPr>
          <w:ilvl w:val="0"/>
          <w:numId w:val="8"/>
        </w:numPr>
      </w:pPr>
      <w:r w:rsidRPr="00DA15B9">
        <w:t>Плисецкий Е.Л. Коммерческая география России и мировой рынок. Учебник для 11 клас</w:t>
      </w:r>
      <w:r>
        <w:t>са. - М. : АСТ-пресс школа, 2012</w:t>
      </w:r>
      <w:r w:rsidRPr="00DA15B9">
        <w:t>. Главы 5 и 6,</w:t>
      </w:r>
    </w:p>
    <w:p w:rsidR="00CA6E4E" w:rsidRPr="00DA15B9" w:rsidRDefault="00CA6E4E" w:rsidP="00DA15B9">
      <w:pPr>
        <w:numPr>
          <w:ilvl w:val="0"/>
          <w:numId w:val="8"/>
        </w:numPr>
      </w:pPr>
      <w:r w:rsidRPr="00DA15B9">
        <w:t>Экономическая и социальная география./ Автора: М.М. Голубчик, Э.Л.Файбусович, А.М. Носов, С.В. Макар. Учеб</w:t>
      </w:r>
      <w:r>
        <w:t>ник для вузов. - М.: ВЛАДОС, 201</w:t>
      </w:r>
      <w:r w:rsidRPr="00DA15B9">
        <w:t>3. Глава I. стр. 30 - 34, глава 2, стр. 40 - 58.</w:t>
      </w:r>
    </w:p>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Pr>
        <w:sectPr w:rsidR="00CA6E4E">
          <w:pgSz w:w="11906" w:h="16838"/>
          <w:pgMar w:top="1134" w:right="850" w:bottom="1134" w:left="1701" w:header="708" w:footer="708" w:gutter="0"/>
          <w:cols w:space="708"/>
          <w:docGrid w:linePitch="360"/>
        </w:sectPr>
      </w:pPr>
    </w:p>
    <w:p w:rsidR="00CA6E4E" w:rsidRPr="005D48B2" w:rsidRDefault="00CA6E4E" w:rsidP="005D48B2">
      <w:pPr>
        <w:jc w:val="center"/>
        <w:rPr>
          <w:b/>
          <w:sz w:val="28"/>
        </w:rPr>
      </w:pPr>
      <w:r w:rsidRPr="005D48B2">
        <w:rPr>
          <w:b/>
          <w:sz w:val="28"/>
        </w:rPr>
        <w:t>6. Календарно-тематический план.</w:t>
      </w:r>
    </w:p>
    <w:p w:rsidR="00CA6E4E" w:rsidRPr="005D48B2" w:rsidRDefault="00CA6E4E" w:rsidP="005D48B2">
      <w:pPr>
        <w:jc w:val="center"/>
        <w:rPr>
          <w:b/>
          <w:i/>
          <w:sz w:val="28"/>
        </w:rPr>
      </w:pPr>
      <w:r w:rsidRPr="005D48B2">
        <w:rPr>
          <w:b/>
          <w:sz w:val="28"/>
        </w:rPr>
        <w:t>1 час в неделю</w:t>
      </w:r>
      <w:r>
        <w:rPr>
          <w:b/>
          <w:sz w:val="28"/>
        </w:rPr>
        <w:t xml:space="preserve">, </w:t>
      </w:r>
      <w:r w:rsidRPr="005D48B2">
        <w:rPr>
          <w:b/>
          <w:i/>
          <w:sz w:val="28"/>
        </w:rPr>
        <w:t>10 класс</w:t>
      </w:r>
    </w:p>
    <w:tbl>
      <w:tblPr>
        <w:tblW w:w="1625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843"/>
        <w:gridCol w:w="1985"/>
        <w:gridCol w:w="992"/>
        <w:gridCol w:w="992"/>
        <w:gridCol w:w="2268"/>
        <w:gridCol w:w="2788"/>
        <w:gridCol w:w="1098"/>
        <w:gridCol w:w="1879"/>
        <w:gridCol w:w="1842"/>
      </w:tblGrid>
      <w:tr w:rsidR="00CA6E4E" w:rsidRPr="000567EA" w:rsidTr="00E02A1C">
        <w:tc>
          <w:tcPr>
            <w:tcW w:w="567" w:type="dxa"/>
          </w:tcPr>
          <w:p w:rsidR="00CA6E4E" w:rsidRPr="000567EA" w:rsidRDefault="00CA6E4E" w:rsidP="005D48B2">
            <w:pPr>
              <w:rPr>
                <w:b/>
                <w:sz w:val="20"/>
                <w:szCs w:val="20"/>
              </w:rPr>
            </w:pPr>
            <w:r w:rsidRPr="000567EA">
              <w:rPr>
                <w:b/>
                <w:sz w:val="20"/>
                <w:szCs w:val="20"/>
              </w:rPr>
              <w:t>№ п/п</w:t>
            </w:r>
          </w:p>
        </w:tc>
        <w:tc>
          <w:tcPr>
            <w:tcW w:w="1843" w:type="dxa"/>
          </w:tcPr>
          <w:p w:rsidR="00CA6E4E" w:rsidRPr="000567EA" w:rsidRDefault="00CA6E4E" w:rsidP="005D48B2">
            <w:pPr>
              <w:rPr>
                <w:b/>
                <w:sz w:val="20"/>
                <w:szCs w:val="20"/>
              </w:rPr>
            </w:pPr>
            <w:r w:rsidRPr="000567EA">
              <w:rPr>
                <w:b/>
                <w:sz w:val="20"/>
                <w:szCs w:val="20"/>
              </w:rPr>
              <w:t>Наименование раздела программы</w:t>
            </w:r>
          </w:p>
        </w:tc>
        <w:tc>
          <w:tcPr>
            <w:tcW w:w="1985" w:type="dxa"/>
          </w:tcPr>
          <w:p w:rsidR="00CA6E4E" w:rsidRPr="000567EA" w:rsidRDefault="00CA6E4E" w:rsidP="005D48B2">
            <w:pPr>
              <w:rPr>
                <w:b/>
                <w:sz w:val="20"/>
                <w:szCs w:val="20"/>
              </w:rPr>
            </w:pPr>
            <w:r w:rsidRPr="000567EA">
              <w:rPr>
                <w:b/>
                <w:sz w:val="20"/>
                <w:szCs w:val="20"/>
              </w:rPr>
              <w:t>Тема урока</w:t>
            </w:r>
          </w:p>
        </w:tc>
        <w:tc>
          <w:tcPr>
            <w:tcW w:w="992" w:type="dxa"/>
          </w:tcPr>
          <w:p w:rsidR="00CA6E4E" w:rsidRPr="000567EA" w:rsidRDefault="00CA6E4E" w:rsidP="005D48B2">
            <w:pPr>
              <w:rPr>
                <w:b/>
                <w:sz w:val="20"/>
                <w:szCs w:val="20"/>
              </w:rPr>
            </w:pPr>
            <w:r w:rsidRPr="000567EA">
              <w:rPr>
                <w:b/>
                <w:sz w:val="20"/>
                <w:szCs w:val="20"/>
              </w:rPr>
              <w:t>Коли-чество часов</w:t>
            </w:r>
          </w:p>
        </w:tc>
        <w:tc>
          <w:tcPr>
            <w:tcW w:w="992" w:type="dxa"/>
          </w:tcPr>
          <w:p w:rsidR="00CA6E4E" w:rsidRPr="000567EA" w:rsidRDefault="00CA6E4E" w:rsidP="005D48B2">
            <w:pPr>
              <w:rPr>
                <w:b/>
                <w:sz w:val="20"/>
                <w:szCs w:val="20"/>
              </w:rPr>
            </w:pPr>
            <w:r w:rsidRPr="000567EA">
              <w:rPr>
                <w:b/>
                <w:sz w:val="20"/>
                <w:szCs w:val="20"/>
              </w:rPr>
              <w:t>Тип урока</w:t>
            </w:r>
          </w:p>
        </w:tc>
        <w:tc>
          <w:tcPr>
            <w:tcW w:w="2268" w:type="dxa"/>
          </w:tcPr>
          <w:p w:rsidR="00CA6E4E" w:rsidRPr="000567EA" w:rsidRDefault="00CA6E4E" w:rsidP="005D48B2">
            <w:pPr>
              <w:rPr>
                <w:b/>
                <w:sz w:val="20"/>
                <w:szCs w:val="20"/>
              </w:rPr>
            </w:pPr>
            <w:r w:rsidRPr="000567EA">
              <w:rPr>
                <w:b/>
                <w:sz w:val="20"/>
                <w:szCs w:val="20"/>
              </w:rPr>
              <w:t>Элементы содержания</w:t>
            </w:r>
          </w:p>
        </w:tc>
        <w:tc>
          <w:tcPr>
            <w:tcW w:w="2788" w:type="dxa"/>
          </w:tcPr>
          <w:p w:rsidR="00CA6E4E" w:rsidRPr="000567EA" w:rsidRDefault="00CA6E4E" w:rsidP="005D48B2">
            <w:pPr>
              <w:rPr>
                <w:b/>
                <w:sz w:val="20"/>
                <w:szCs w:val="20"/>
              </w:rPr>
            </w:pPr>
            <w:r w:rsidRPr="000567EA">
              <w:rPr>
                <w:b/>
                <w:sz w:val="20"/>
                <w:szCs w:val="20"/>
              </w:rPr>
              <w:t>Требования к уровню подготовки учащихся</w:t>
            </w:r>
          </w:p>
        </w:tc>
        <w:tc>
          <w:tcPr>
            <w:tcW w:w="1098" w:type="dxa"/>
          </w:tcPr>
          <w:p w:rsidR="00CA6E4E" w:rsidRPr="000567EA" w:rsidRDefault="00CA6E4E" w:rsidP="005D48B2">
            <w:pPr>
              <w:rPr>
                <w:b/>
                <w:sz w:val="20"/>
                <w:szCs w:val="20"/>
              </w:rPr>
            </w:pPr>
            <w:r w:rsidRPr="000567EA">
              <w:rPr>
                <w:b/>
                <w:sz w:val="20"/>
                <w:szCs w:val="20"/>
              </w:rPr>
              <w:t>Вид контроля</w:t>
            </w:r>
          </w:p>
        </w:tc>
        <w:tc>
          <w:tcPr>
            <w:tcW w:w="1879" w:type="dxa"/>
          </w:tcPr>
          <w:p w:rsidR="00CA6E4E" w:rsidRPr="000567EA" w:rsidRDefault="00CA6E4E" w:rsidP="005D48B2">
            <w:pPr>
              <w:rPr>
                <w:b/>
                <w:sz w:val="20"/>
                <w:szCs w:val="20"/>
              </w:rPr>
            </w:pPr>
            <w:r w:rsidRPr="000567EA">
              <w:rPr>
                <w:b/>
                <w:sz w:val="20"/>
                <w:szCs w:val="20"/>
              </w:rPr>
              <w:t>Элементы дополнительного содержания</w:t>
            </w:r>
          </w:p>
        </w:tc>
        <w:tc>
          <w:tcPr>
            <w:tcW w:w="1842" w:type="dxa"/>
          </w:tcPr>
          <w:p w:rsidR="00CA6E4E" w:rsidRPr="000567EA" w:rsidRDefault="00CA6E4E" w:rsidP="005D48B2">
            <w:pPr>
              <w:rPr>
                <w:b/>
                <w:sz w:val="20"/>
                <w:szCs w:val="20"/>
              </w:rPr>
            </w:pPr>
            <w:r w:rsidRPr="000567EA">
              <w:rPr>
                <w:b/>
                <w:sz w:val="20"/>
                <w:szCs w:val="20"/>
              </w:rPr>
              <w:t>Домашнее задание</w:t>
            </w:r>
          </w:p>
        </w:tc>
      </w:tr>
      <w:tr w:rsidR="00CA6E4E" w:rsidRPr="000567EA" w:rsidTr="005D48B2">
        <w:trPr>
          <w:trHeight w:val="181"/>
        </w:trPr>
        <w:tc>
          <w:tcPr>
            <w:tcW w:w="16254" w:type="dxa"/>
            <w:gridSpan w:val="10"/>
            <w:tcBorders>
              <w:bottom w:val="single" w:sz="4" w:space="0" w:color="auto"/>
            </w:tcBorders>
          </w:tcPr>
          <w:p w:rsidR="00CA6E4E" w:rsidRPr="000567EA" w:rsidRDefault="00CA6E4E" w:rsidP="005D48B2">
            <w:pPr>
              <w:rPr>
                <w:sz w:val="20"/>
                <w:szCs w:val="20"/>
              </w:rPr>
            </w:pPr>
            <w:r w:rsidRPr="000567EA">
              <w:rPr>
                <w:b/>
                <w:sz w:val="20"/>
                <w:szCs w:val="20"/>
              </w:rPr>
              <w:t>Цель темы раздела:</w:t>
            </w:r>
            <w:r w:rsidRPr="000567EA">
              <w:rPr>
                <w:sz w:val="20"/>
                <w:szCs w:val="20"/>
              </w:rPr>
              <w:t xml:space="preserve"> сформировать представления об экономической и социальной географии мира.</w:t>
            </w:r>
          </w:p>
          <w:p w:rsidR="00CA6E4E" w:rsidRPr="000567EA" w:rsidRDefault="00CA6E4E" w:rsidP="005D48B2">
            <w:pPr>
              <w:rPr>
                <w:sz w:val="20"/>
                <w:szCs w:val="20"/>
              </w:rPr>
            </w:pPr>
          </w:p>
        </w:tc>
      </w:tr>
      <w:tr w:rsidR="00CA6E4E" w:rsidRPr="000567EA" w:rsidTr="00E02A1C">
        <w:trPr>
          <w:trHeight w:val="1661"/>
        </w:trPr>
        <w:tc>
          <w:tcPr>
            <w:tcW w:w="567" w:type="dxa"/>
            <w:tcBorders>
              <w:top w:val="single" w:sz="4" w:space="0" w:color="auto"/>
            </w:tcBorders>
          </w:tcPr>
          <w:p w:rsidR="00CA6E4E" w:rsidRPr="000567EA" w:rsidRDefault="00CA6E4E" w:rsidP="005D48B2">
            <w:pPr>
              <w:rPr>
                <w:b/>
                <w:sz w:val="20"/>
                <w:szCs w:val="20"/>
              </w:rPr>
            </w:pPr>
          </w:p>
        </w:tc>
        <w:tc>
          <w:tcPr>
            <w:tcW w:w="1843" w:type="dxa"/>
            <w:tcBorders>
              <w:top w:val="single" w:sz="4" w:space="0" w:color="auto"/>
            </w:tcBorders>
          </w:tcPr>
          <w:p w:rsidR="00CA6E4E" w:rsidRPr="000567EA" w:rsidRDefault="00CA6E4E" w:rsidP="005D48B2">
            <w:pPr>
              <w:rPr>
                <w:b/>
                <w:sz w:val="20"/>
                <w:szCs w:val="20"/>
              </w:rPr>
            </w:pPr>
            <w:r w:rsidRPr="000567EA">
              <w:rPr>
                <w:b/>
                <w:sz w:val="20"/>
                <w:szCs w:val="20"/>
              </w:rPr>
              <w:t>Введение (1ч)</w:t>
            </w:r>
          </w:p>
        </w:tc>
        <w:tc>
          <w:tcPr>
            <w:tcW w:w="1985" w:type="dxa"/>
            <w:tcBorders>
              <w:top w:val="single" w:sz="4" w:space="0" w:color="auto"/>
            </w:tcBorders>
          </w:tcPr>
          <w:p w:rsidR="00CA6E4E" w:rsidRPr="000567EA" w:rsidRDefault="00CA6E4E" w:rsidP="005D48B2">
            <w:pPr>
              <w:rPr>
                <w:sz w:val="20"/>
                <w:szCs w:val="20"/>
              </w:rPr>
            </w:pPr>
            <w:r w:rsidRPr="000567EA">
              <w:rPr>
                <w:sz w:val="20"/>
                <w:szCs w:val="20"/>
              </w:rPr>
              <w:t>Введение</w:t>
            </w:r>
          </w:p>
        </w:tc>
        <w:tc>
          <w:tcPr>
            <w:tcW w:w="992" w:type="dxa"/>
            <w:tcBorders>
              <w:top w:val="single" w:sz="4" w:space="0" w:color="auto"/>
            </w:tcBorders>
          </w:tcPr>
          <w:p w:rsidR="00CA6E4E" w:rsidRPr="000567EA" w:rsidRDefault="00CA6E4E" w:rsidP="005D48B2">
            <w:pPr>
              <w:rPr>
                <w:sz w:val="20"/>
                <w:szCs w:val="20"/>
              </w:rPr>
            </w:pPr>
            <w:r w:rsidRPr="000567EA">
              <w:rPr>
                <w:sz w:val="20"/>
                <w:szCs w:val="20"/>
              </w:rPr>
              <w:t>1</w:t>
            </w:r>
          </w:p>
        </w:tc>
        <w:tc>
          <w:tcPr>
            <w:tcW w:w="992" w:type="dxa"/>
            <w:tcBorders>
              <w:top w:val="single" w:sz="4" w:space="0" w:color="auto"/>
            </w:tcBorders>
          </w:tcPr>
          <w:p w:rsidR="00CA6E4E" w:rsidRPr="000567EA" w:rsidRDefault="00CA6E4E" w:rsidP="005D48B2">
            <w:pPr>
              <w:rPr>
                <w:sz w:val="20"/>
                <w:szCs w:val="20"/>
              </w:rPr>
            </w:pPr>
            <w:r w:rsidRPr="000567EA">
              <w:rPr>
                <w:sz w:val="20"/>
                <w:szCs w:val="20"/>
              </w:rPr>
              <w:t>Вводный урок</w:t>
            </w:r>
          </w:p>
        </w:tc>
        <w:tc>
          <w:tcPr>
            <w:tcW w:w="2268" w:type="dxa"/>
            <w:tcBorders>
              <w:top w:val="single" w:sz="4" w:space="0" w:color="auto"/>
            </w:tcBorders>
          </w:tcPr>
          <w:p w:rsidR="00CA6E4E" w:rsidRPr="000567EA" w:rsidRDefault="00CA6E4E" w:rsidP="001549D7">
            <w:pPr>
              <w:rPr>
                <w:sz w:val="20"/>
                <w:szCs w:val="20"/>
              </w:rPr>
            </w:pPr>
            <w:r w:rsidRPr="000567EA">
              <w:rPr>
                <w:sz w:val="20"/>
                <w:szCs w:val="20"/>
              </w:rPr>
              <w:t>Что изучает экономическая и социальная география мира; структура учебника.</w:t>
            </w:r>
          </w:p>
          <w:p w:rsidR="00CA6E4E" w:rsidRPr="000567EA" w:rsidRDefault="00CA6E4E" w:rsidP="001549D7">
            <w:pPr>
              <w:rPr>
                <w:sz w:val="20"/>
                <w:szCs w:val="20"/>
              </w:rPr>
            </w:pPr>
            <w:r w:rsidRPr="000567EA">
              <w:rPr>
                <w:i/>
                <w:sz w:val="20"/>
                <w:szCs w:val="20"/>
              </w:rPr>
              <w:t>Ознакомить учащихся со структурой курса, с источниками информации, с особенностью учебника; сформировать представление о разнообразии современного мира.</w:t>
            </w:r>
          </w:p>
        </w:tc>
        <w:tc>
          <w:tcPr>
            <w:tcW w:w="2788" w:type="dxa"/>
            <w:tcBorders>
              <w:top w:val="single" w:sz="4" w:space="0" w:color="auto"/>
            </w:tcBorders>
          </w:tcPr>
          <w:p w:rsidR="00CA6E4E" w:rsidRPr="000567EA" w:rsidRDefault="00CA6E4E" w:rsidP="005D48B2">
            <w:pPr>
              <w:rPr>
                <w:sz w:val="20"/>
                <w:szCs w:val="20"/>
              </w:rPr>
            </w:pPr>
            <w:r w:rsidRPr="000567EA">
              <w:rPr>
                <w:sz w:val="20"/>
                <w:szCs w:val="20"/>
              </w:rPr>
              <w:t>Определять цели своего обучения, ставить новые задачи и развивать мотивы в познавательной деятельности. Формировать и развивать практические компетентности применения графических изображений Земли в решении географических задач.</w:t>
            </w:r>
          </w:p>
        </w:tc>
        <w:tc>
          <w:tcPr>
            <w:tcW w:w="1098" w:type="dxa"/>
            <w:tcBorders>
              <w:top w:val="single" w:sz="4" w:space="0" w:color="auto"/>
            </w:tcBorders>
          </w:tcPr>
          <w:p w:rsidR="00CA6E4E" w:rsidRPr="000567EA" w:rsidRDefault="00CA6E4E" w:rsidP="005D48B2">
            <w:pPr>
              <w:rPr>
                <w:sz w:val="20"/>
                <w:szCs w:val="20"/>
              </w:rPr>
            </w:pPr>
            <w:r w:rsidRPr="000567EA">
              <w:rPr>
                <w:sz w:val="20"/>
                <w:szCs w:val="20"/>
              </w:rPr>
              <w:t>Текущий</w:t>
            </w:r>
          </w:p>
        </w:tc>
        <w:tc>
          <w:tcPr>
            <w:tcW w:w="1879" w:type="dxa"/>
            <w:tcBorders>
              <w:top w:val="single" w:sz="4" w:space="0" w:color="auto"/>
            </w:tcBorders>
          </w:tcPr>
          <w:p w:rsidR="00CA6E4E" w:rsidRPr="000567EA" w:rsidRDefault="00CA6E4E" w:rsidP="005D48B2">
            <w:pPr>
              <w:rPr>
                <w:sz w:val="20"/>
                <w:szCs w:val="20"/>
              </w:rPr>
            </w:pPr>
          </w:p>
        </w:tc>
        <w:tc>
          <w:tcPr>
            <w:tcW w:w="1842" w:type="dxa"/>
            <w:tcBorders>
              <w:top w:val="single" w:sz="4" w:space="0" w:color="auto"/>
            </w:tcBorders>
          </w:tcPr>
          <w:p w:rsidR="00CA6E4E" w:rsidRPr="000567EA" w:rsidRDefault="00CA6E4E" w:rsidP="001549D7">
            <w:pPr>
              <w:rPr>
                <w:sz w:val="20"/>
                <w:szCs w:val="20"/>
              </w:rPr>
            </w:pPr>
            <w:r w:rsidRPr="000567EA">
              <w:rPr>
                <w:sz w:val="20"/>
                <w:szCs w:val="20"/>
              </w:rPr>
              <w:t>Учебник, с. 5-6</w:t>
            </w:r>
          </w:p>
        </w:tc>
      </w:tr>
      <w:tr w:rsidR="00CA6E4E" w:rsidRPr="000567EA" w:rsidTr="005D48B2">
        <w:tc>
          <w:tcPr>
            <w:tcW w:w="16254" w:type="dxa"/>
            <w:gridSpan w:val="10"/>
          </w:tcPr>
          <w:p w:rsidR="00CA6E4E" w:rsidRPr="000567EA" w:rsidRDefault="00CA6E4E" w:rsidP="00897F1B">
            <w:pPr>
              <w:rPr>
                <w:sz w:val="20"/>
                <w:szCs w:val="20"/>
              </w:rPr>
            </w:pPr>
            <w:r w:rsidRPr="000567EA">
              <w:rPr>
                <w:b/>
                <w:sz w:val="20"/>
                <w:szCs w:val="20"/>
              </w:rPr>
              <w:t xml:space="preserve">Цель темы раздела: </w:t>
            </w:r>
            <w:r w:rsidRPr="000567EA">
              <w:rPr>
                <w:sz w:val="20"/>
                <w:szCs w:val="20"/>
              </w:rPr>
              <w:t>сформировать представление о разнообразии стран современного мира</w:t>
            </w:r>
          </w:p>
        </w:tc>
      </w:tr>
      <w:tr w:rsidR="00CA6E4E" w:rsidRPr="000567EA" w:rsidTr="00E02A1C">
        <w:tc>
          <w:tcPr>
            <w:tcW w:w="567" w:type="dxa"/>
            <w:vMerge w:val="restart"/>
          </w:tcPr>
          <w:p w:rsidR="00CA6E4E" w:rsidRPr="000567EA" w:rsidRDefault="00CA6E4E" w:rsidP="005D48B2">
            <w:pPr>
              <w:rPr>
                <w:b/>
                <w:sz w:val="20"/>
                <w:szCs w:val="20"/>
              </w:rPr>
            </w:pPr>
            <w:r w:rsidRPr="000567EA">
              <w:rPr>
                <w:b/>
                <w:sz w:val="20"/>
                <w:szCs w:val="20"/>
              </w:rPr>
              <w:t>1</w:t>
            </w:r>
          </w:p>
        </w:tc>
        <w:tc>
          <w:tcPr>
            <w:tcW w:w="1843" w:type="dxa"/>
            <w:vMerge w:val="restart"/>
          </w:tcPr>
          <w:p w:rsidR="00CA6E4E" w:rsidRPr="000567EA" w:rsidRDefault="00CA6E4E" w:rsidP="005D48B2">
            <w:pPr>
              <w:rPr>
                <w:b/>
                <w:sz w:val="20"/>
                <w:szCs w:val="20"/>
              </w:rPr>
            </w:pPr>
            <w:r w:rsidRPr="000567EA">
              <w:rPr>
                <w:b/>
                <w:sz w:val="20"/>
                <w:szCs w:val="20"/>
              </w:rPr>
              <w:t>Общая характеристика мира (34 часа)</w:t>
            </w:r>
          </w:p>
        </w:tc>
        <w:tc>
          <w:tcPr>
            <w:tcW w:w="1985" w:type="dxa"/>
          </w:tcPr>
          <w:p w:rsidR="00CA6E4E" w:rsidRPr="000567EA" w:rsidRDefault="00CA6E4E" w:rsidP="00D36269">
            <w:pPr>
              <w:jc w:val="left"/>
              <w:rPr>
                <w:b/>
                <w:sz w:val="20"/>
                <w:szCs w:val="20"/>
                <w:u w:val="single"/>
              </w:rPr>
            </w:pPr>
            <w:r w:rsidRPr="000567EA">
              <w:rPr>
                <w:b/>
                <w:sz w:val="20"/>
                <w:szCs w:val="20"/>
                <w:u w:val="single"/>
              </w:rPr>
              <w:t>Тема 1.</w:t>
            </w:r>
          </w:p>
          <w:p w:rsidR="00CA6E4E" w:rsidRPr="000567EA" w:rsidRDefault="00CA6E4E" w:rsidP="00D36269">
            <w:pPr>
              <w:jc w:val="left"/>
              <w:rPr>
                <w:b/>
                <w:sz w:val="20"/>
                <w:szCs w:val="20"/>
                <w:u w:val="single"/>
              </w:rPr>
            </w:pPr>
            <w:r w:rsidRPr="000567EA">
              <w:rPr>
                <w:b/>
                <w:sz w:val="20"/>
                <w:szCs w:val="20"/>
                <w:u w:val="single"/>
              </w:rPr>
              <w:t>Современная политическая карта мира (5часов)</w:t>
            </w:r>
          </w:p>
          <w:p w:rsidR="00CA6E4E" w:rsidRPr="000567EA" w:rsidRDefault="00CA6E4E" w:rsidP="005D48B2">
            <w:pPr>
              <w:rPr>
                <w:b/>
                <w:sz w:val="20"/>
                <w:szCs w:val="20"/>
                <w:u w:val="single"/>
              </w:rPr>
            </w:pPr>
          </w:p>
          <w:p w:rsidR="00CA6E4E" w:rsidRPr="000567EA" w:rsidRDefault="00CA6E4E" w:rsidP="005D48B2">
            <w:pPr>
              <w:rPr>
                <w:b/>
                <w:i/>
                <w:sz w:val="20"/>
                <w:szCs w:val="20"/>
              </w:rPr>
            </w:pPr>
            <w:r w:rsidRPr="000567EA">
              <w:rPr>
                <w:b/>
                <w:i/>
                <w:sz w:val="20"/>
                <w:szCs w:val="20"/>
              </w:rPr>
              <w:t>Этапы  формирования  политической  карты  мира.</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Урок открытия нового знания</w:t>
            </w:r>
          </w:p>
        </w:tc>
        <w:tc>
          <w:tcPr>
            <w:tcW w:w="2268" w:type="dxa"/>
            <w:vMerge w:val="restart"/>
          </w:tcPr>
          <w:p w:rsidR="00CA6E4E" w:rsidRPr="000567EA" w:rsidRDefault="00CA6E4E" w:rsidP="006C481B">
            <w:pPr>
              <w:rPr>
                <w:sz w:val="20"/>
                <w:szCs w:val="20"/>
              </w:rPr>
            </w:pPr>
            <w:r w:rsidRPr="000567EA">
              <w:rPr>
                <w:sz w:val="20"/>
                <w:szCs w:val="20"/>
              </w:rPr>
              <w:t xml:space="preserve">Политическая карта мира. </w:t>
            </w:r>
          </w:p>
          <w:p w:rsidR="00CA6E4E" w:rsidRPr="000567EA" w:rsidRDefault="00CA6E4E" w:rsidP="006C481B">
            <w:pPr>
              <w:rPr>
                <w:sz w:val="20"/>
                <w:szCs w:val="20"/>
              </w:rPr>
            </w:pPr>
            <w:r w:rsidRPr="000567EA">
              <w:rPr>
                <w:sz w:val="20"/>
                <w:szCs w:val="20"/>
              </w:rPr>
              <w:t xml:space="preserve">Изменения на политической карте мира в новейшее время. </w:t>
            </w:r>
          </w:p>
          <w:p w:rsidR="00CA6E4E" w:rsidRPr="000567EA" w:rsidRDefault="00CA6E4E" w:rsidP="006C481B">
            <w:pPr>
              <w:rPr>
                <w:sz w:val="20"/>
                <w:szCs w:val="20"/>
              </w:rPr>
            </w:pPr>
            <w:r w:rsidRPr="000567EA">
              <w:rPr>
                <w:sz w:val="20"/>
                <w:szCs w:val="20"/>
              </w:rPr>
              <w:t xml:space="preserve">Многообразие стран </w:t>
            </w:r>
          </w:p>
          <w:p w:rsidR="00CA6E4E" w:rsidRPr="000567EA" w:rsidRDefault="00CA6E4E" w:rsidP="006C481B">
            <w:pPr>
              <w:rPr>
                <w:sz w:val="20"/>
                <w:szCs w:val="20"/>
              </w:rPr>
            </w:pPr>
            <w:r w:rsidRPr="000567EA">
              <w:rPr>
                <w:sz w:val="20"/>
                <w:szCs w:val="20"/>
              </w:rPr>
              <w:t xml:space="preserve">современного мира и их основные группы. </w:t>
            </w:r>
          </w:p>
          <w:p w:rsidR="00CA6E4E" w:rsidRPr="000567EA" w:rsidRDefault="00CA6E4E" w:rsidP="006C481B">
            <w:pPr>
              <w:rPr>
                <w:sz w:val="20"/>
                <w:szCs w:val="20"/>
              </w:rPr>
            </w:pPr>
            <w:r w:rsidRPr="000567EA">
              <w:rPr>
                <w:sz w:val="20"/>
                <w:szCs w:val="20"/>
              </w:rPr>
              <w:t xml:space="preserve">Государственный строй, </w:t>
            </w:r>
          </w:p>
          <w:p w:rsidR="00CA6E4E" w:rsidRPr="000567EA" w:rsidRDefault="00CA6E4E" w:rsidP="006C481B">
            <w:pPr>
              <w:rPr>
                <w:sz w:val="20"/>
                <w:szCs w:val="20"/>
              </w:rPr>
            </w:pPr>
            <w:r w:rsidRPr="000567EA">
              <w:rPr>
                <w:sz w:val="20"/>
                <w:szCs w:val="20"/>
              </w:rPr>
              <w:t xml:space="preserve">формы правления и административно- </w:t>
            </w:r>
          </w:p>
          <w:p w:rsidR="00CA6E4E" w:rsidRPr="000567EA" w:rsidRDefault="00CA6E4E" w:rsidP="006C481B">
            <w:pPr>
              <w:rPr>
                <w:sz w:val="20"/>
                <w:szCs w:val="20"/>
              </w:rPr>
            </w:pPr>
            <w:r w:rsidRPr="000567EA">
              <w:rPr>
                <w:sz w:val="20"/>
                <w:szCs w:val="20"/>
              </w:rPr>
              <w:t xml:space="preserve">территориального </w:t>
            </w:r>
          </w:p>
          <w:p w:rsidR="00CA6E4E" w:rsidRPr="000567EA" w:rsidRDefault="00CA6E4E" w:rsidP="006C481B">
            <w:pPr>
              <w:rPr>
                <w:sz w:val="20"/>
                <w:szCs w:val="20"/>
              </w:rPr>
            </w:pPr>
            <w:r w:rsidRPr="000567EA">
              <w:rPr>
                <w:sz w:val="20"/>
                <w:szCs w:val="20"/>
              </w:rPr>
              <w:t xml:space="preserve">устройства стран мира. </w:t>
            </w:r>
          </w:p>
          <w:p w:rsidR="00CA6E4E" w:rsidRPr="000567EA" w:rsidRDefault="00CA6E4E" w:rsidP="006C481B">
            <w:pPr>
              <w:rPr>
                <w:sz w:val="20"/>
                <w:szCs w:val="20"/>
              </w:rPr>
            </w:pPr>
            <w:r w:rsidRPr="000567EA">
              <w:rPr>
                <w:sz w:val="20"/>
                <w:szCs w:val="20"/>
              </w:rPr>
              <w:t xml:space="preserve">Геополитика и политическая география. </w:t>
            </w:r>
          </w:p>
          <w:p w:rsidR="00CA6E4E" w:rsidRPr="000567EA" w:rsidRDefault="00CA6E4E" w:rsidP="006C481B">
            <w:pPr>
              <w:rPr>
                <w:sz w:val="20"/>
                <w:szCs w:val="20"/>
              </w:rPr>
            </w:pPr>
            <w:r w:rsidRPr="000567EA">
              <w:rPr>
                <w:sz w:val="20"/>
                <w:szCs w:val="20"/>
              </w:rPr>
              <w:t xml:space="preserve">Международные организации. </w:t>
            </w:r>
          </w:p>
          <w:p w:rsidR="00CA6E4E" w:rsidRPr="000567EA" w:rsidRDefault="00CA6E4E" w:rsidP="006C481B">
            <w:pPr>
              <w:rPr>
                <w:sz w:val="20"/>
                <w:szCs w:val="20"/>
              </w:rPr>
            </w:pPr>
            <w:r w:rsidRPr="000567EA">
              <w:rPr>
                <w:sz w:val="20"/>
                <w:szCs w:val="20"/>
              </w:rPr>
              <w:t>Роль и место России в современном мире.</w:t>
            </w:r>
          </w:p>
        </w:tc>
        <w:tc>
          <w:tcPr>
            <w:tcW w:w="2788" w:type="dxa"/>
            <w:vMerge w:val="restart"/>
          </w:tcPr>
          <w:p w:rsidR="00CA6E4E" w:rsidRPr="000567EA" w:rsidRDefault="00CA6E4E" w:rsidP="00897F1B">
            <w:pPr>
              <w:jc w:val="left"/>
              <w:rPr>
                <w:sz w:val="20"/>
                <w:szCs w:val="20"/>
              </w:rPr>
            </w:pPr>
            <w:r w:rsidRPr="000567EA">
              <w:rPr>
                <w:b/>
                <w:sz w:val="20"/>
                <w:szCs w:val="20"/>
              </w:rPr>
              <w:t>Знать:</w:t>
            </w:r>
            <w:r w:rsidRPr="000567EA">
              <w:rPr>
                <w:sz w:val="20"/>
                <w:szCs w:val="20"/>
              </w:rPr>
              <w:t xml:space="preserve"> Этапы формирования политической карты мира, формы правления, государственный строй, типологию стран на политической карте мира.</w:t>
            </w:r>
          </w:p>
          <w:p w:rsidR="00CA6E4E" w:rsidRPr="000567EA" w:rsidRDefault="00CA6E4E" w:rsidP="005D48B2">
            <w:pPr>
              <w:rPr>
                <w:sz w:val="20"/>
                <w:szCs w:val="20"/>
              </w:rPr>
            </w:pPr>
            <w:r w:rsidRPr="000567EA">
              <w:rPr>
                <w:b/>
                <w:sz w:val="20"/>
                <w:szCs w:val="20"/>
              </w:rPr>
              <w:t>Уметь:</w:t>
            </w:r>
            <w:r w:rsidRPr="000567EA">
              <w:rPr>
                <w:sz w:val="20"/>
                <w:szCs w:val="20"/>
              </w:rPr>
              <w:t xml:space="preserve"> Составлять развернутый план доклада, сообщения, строить диаграммы, таблицы, графики на основе статистических данных и делать на их основе выводы; составлять презентации; участвовать в обсуждении проблемных вопросов.</w:t>
            </w: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val="restart"/>
          </w:tcPr>
          <w:p w:rsidR="00CA6E4E" w:rsidRPr="000567EA" w:rsidRDefault="00CA6E4E" w:rsidP="00B3723C">
            <w:pPr>
              <w:rPr>
                <w:sz w:val="20"/>
                <w:szCs w:val="20"/>
              </w:rPr>
            </w:pPr>
            <w:r w:rsidRPr="000567EA">
              <w:rPr>
                <w:sz w:val="20"/>
                <w:szCs w:val="20"/>
              </w:rPr>
              <w:t>Изменения на политической карте мира (по сводкам новостей)</w:t>
            </w:r>
          </w:p>
        </w:tc>
        <w:tc>
          <w:tcPr>
            <w:tcW w:w="1842" w:type="dxa"/>
          </w:tcPr>
          <w:p w:rsidR="00CA6E4E" w:rsidRPr="000567EA" w:rsidRDefault="00CA6E4E" w:rsidP="005D48B2">
            <w:pPr>
              <w:rPr>
                <w:sz w:val="20"/>
                <w:szCs w:val="20"/>
              </w:rPr>
            </w:pPr>
            <w:r w:rsidRPr="000567EA">
              <w:rPr>
                <w:sz w:val="20"/>
                <w:szCs w:val="20"/>
              </w:rPr>
              <w:t>Тема 1. Параграф 1</w:t>
            </w:r>
          </w:p>
        </w:tc>
      </w:tr>
      <w:tr w:rsidR="00CA6E4E" w:rsidRPr="000567EA" w:rsidTr="00E02A1C">
        <w:trPr>
          <w:trHeight w:val="1904"/>
        </w:trPr>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Типология   стран  мира</w:t>
            </w:r>
          </w:p>
        </w:tc>
        <w:tc>
          <w:tcPr>
            <w:tcW w:w="992" w:type="dxa"/>
          </w:tcPr>
          <w:p w:rsidR="00CA6E4E" w:rsidRPr="000567EA" w:rsidRDefault="00CA6E4E" w:rsidP="005D48B2">
            <w:pPr>
              <w:rPr>
                <w:sz w:val="20"/>
                <w:szCs w:val="20"/>
              </w:rPr>
            </w:pPr>
            <w:r w:rsidRPr="000567EA">
              <w:rPr>
                <w:sz w:val="20"/>
                <w:szCs w:val="20"/>
              </w:rPr>
              <w:t>2</w:t>
            </w:r>
          </w:p>
          <w:p w:rsidR="00CA6E4E" w:rsidRPr="000567EA" w:rsidRDefault="00CA6E4E" w:rsidP="005D48B2">
            <w:pPr>
              <w:rPr>
                <w:sz w:val="20"/>
                <w:szCs w:val="20"/>
              </w:rPr>
            </w:pPr>
          </w:p>
          <w:p w:rsidR="00CA6E4E" w:rsidRPr="000567EA" w:rsidRDefault="00CA6E4E" w:rsidP="005D48B2">
            <w:pPr>
              <w:rPr>
                <w:sz w:val="20"/>
                <w:szCs w:val="20"/>
              </w:rPr>
            </w:pPr>
          </w:p>
          <w:p w:rsidR="00CA6E4E" w:rsidRPr="000567EA" w:rsidRDefault="00CA6E4E" w:rsidP="005D48B2">
            <w:pPr>
              <w:rPr>
                <w:sz w:val="20"/>
                <w:szCs w:val="20"/>
              </w:rPr>
            </w:pPr>
          </w:p>
          <w:p w:rsidR="00CA6E4E" w:rsidRPr="000567EA" w:rsidRDefault="00CA6E4E" w:rsidP="005D48B2">
            <w:pPr>
              <w:rPr>
                <w:sz w:val="20"/>
                <w:szCs w:val="20"/>
              </w:rPr>
            </w:pP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Т.1.параграф 1</w:t>
            </w:r>
          </w:p>
        </w:tc>
      </w:tr>
      <w:tr w:rsidR="00CA6E4E" w:rsidRPr="000567EA" w:rsidTr="00C14F38">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Государственный  строй  стран  мира.</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174BCA">
            <w:pPr>
              <w:jc w:val="left"/>
              <w:rPr>
                <w:sz w:val="20"/>
                <w:szCs w:val="20"/>
              </w:rPr>
            </w:pPr>
            <w:r w:rsidRPr="000567EA">
              <w:rPr>
                <w:sz w:val="20"/>
                <w:szCs w:val="20"/>
              </w:rPr>
              <w:t>Т.1. параграф 1. Рабочая тетрадь с.4-5 . Повторить параграфы 1.2.</w:t>
            </w:r>
          </w:p>
        </w:tc>
      </w:tr>
      <w:tr w:rsidR="00CA6E4E" w:rsidRPr="000567EA" w:rsidTr="00C14F38">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Обобщение знаний по теме: «Современная политическая карта мира»</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Урок обобщения и систематизация знаний</w:t>
            </w:r>
          </w:p>
        </w:tc>
        <w:tc>
          <w:tcPr>
            <w:tcW w:w="2268" w:type="dxa"/>
          </w:tcPr>
          <w:p w:rsidR="00CA6E4E" w:rsidRPr="000567EA" w:rsidRDefault="00CA6E4E" w:rsidP="005D48B2">
            <w:pPr>
              <w:rPr>
                <w:sz w:val="20"/>
                <w:szCs w:val="20"/>
              </w:rPr>
            </w:pPr>
            <w:r w:rsidRPr="000567EA">
              <w:rPr>
                <w:sz w:val="20"/>
                <w:szCs w:val="20"/>
              </w:rPr>
              <w:t>Обобщающий урок</w:t>
            </w:r>
          </w:p>
        </w:tc>
        <w:tc>
          <w:tcPr>
            <w:tcW w:w="2788" w:type="dxa"/>
          </w:tcPr>
          <w:p w:rsidR="00CA6E4E" w:rsidRPr="000567EA" w:rsidRDefault="00CA6E4E" w:rsidP="005D48B2">
            <w:pPr>
              <w:rPr>
                <w:sz w:val="20"/>
                <w:szCs w:val="20"/>
              </w:rPr>
            </w:pPr>
            <w:r w:rsidRPr="000567EA">
              <w:rPr>
                <w:sz w:val="20"/>
                <w:szCs w:val="20"/>
              </w:rPr>
              <w:t>Умение работать в группах и индивидуально</w:t>
            </w:r>
          </w:p>
        </w:tc>
        <w:tc>
          <w:tcPr>
            <w:tcW w:w="1098" w:type="dxa"/>
          </w:tcPr>
          <w:p w:rsidR="00CA6E4E" w:rsidRPr="000567EA" w:rsidRDefault="00CA6E4E" w:rsidP="005D48B2">
            <w:pPr>
              <w:rPr>
                <w:sz w:val="20"/>
                <w:szCs w:val="20"/>
              </w:rPr>
            </w:pPr>
            <w:r w:rsidRPr="000567EA">
              <w:rPr>
                <w:sz w:val="20"/>
                <w:szCs w:val="20"/>
              </w:rPr>
              <w:t>Итоговый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174BCA">
            <w:pPr>
              <w:jc w:val="left"/>
              <w:rPr>
                <w:sz w:val="20"/>
                <w:szCs w:val="20"/>
              </w:rPr>
            </w:pPr>
            <w:r w:rsidRPr="000567EA">
              <w:rPr>
                <w:sz w:val="20"/>
                <w:szCs w:val="20"/>
              </w:rPr>
              <w:t>Рабочая тетрадь с.3, 6,7</w:t>
            </w:r>
          </w:p>
        </w:tc>
      </w:tr>
      <w:tr w:rsidR="00CA6E4E" w:rsidRPr="000567EA" w:rsidTr="00E02A1C">
        <w:tc>
          <w:tcPr>
            <w:tcW w:w="567" w:type="dxa"/>
            <w:vMerge/>
          </w:tcPr>
          <w:p w:rsidR="00CA6E4E" w:rsidRPr="000567EA" w:rsidRDefault="00CA6E4E" w:rsidP="005D48B2">
            <w:pPr>
              <w:rPr>
                <w:b/>
                <w:sz w:val="20"/>
                <w:szCs w:val="20"/>
              </w:rPr>
            </w:pPr>
          </w:p>
        </w:tc>
        <w:tc>
          <w:tcPr>
            <w:tcW w:w="1843" w:type="dxa"/>
            <w:vMerge w:val="restart"/>
            <w:tcBorders>
              <w:top w:val="nil"/>
            </w:tcBorders>
          </w:tcPr>
          <w:p w:rsidR="00CA6E4E" w:rsidRPr="000567EA" w:rsidRDefault="00CA6E4E" w:rsidP="005D48B2">
            <w:pPr>
              <w:rPr>
                <w:b/>
                <w:sz w:val="20"/>
                <w:szCs w:val="20"/>
              </w:rPr>
            </w:pPr>
          </w:p>
        </w:tc>
        <w:tc>
          <w:tcPr>
            <w:tcW w:w="1985" w:type="dxa"/>
          </w:tcPr>
          <w:p w:rsidR="00CA6E4E" w:rsidRPr="000567EA" w:rsidRDefault="00CA6E4E" w:rsidP="00B3723C">
            <w:pPr>
              <w:jc w:val="left"/>
              <w:rPr>
                <w:b/>
                <w:sz w:val="20"/>
                <w:szCs w:val="20"/>
                <w:u w:val="single"/>
              </w:rPr>
            </w:pPr>
            <w:r w:rsidRPr="000567EA">
              <w:rPr>
                <w:b/>
                <w:sz w:val="20"/>
                <w:szCs w:val="20"/>
                <w:u w:val="single"/>
              </w:rPr>
              <w:t>Тема 2. География мировых природных ресурсов. Загрязнение и охрана окружающей среды.  (6часов)</w:t>
            </w:r>
          </w:p>
          <w:p w:rsidR="00CA6E4E" w:rsidRPr="000567EA" w:rsidRDefault="00CA6E4E" w:rsidP="00B3723C">
            <w:pPr>
              <w:jc w:val="left"/>
              <w:rPr>
                <w:b/>
                <w:sz w:val="20"/>
                <w:szCs w:val="20"/>
                <w:u w:val="single"/>
              </w:rPr>
            </w:pPr>
          </w:p>
          <w:p w:rsidR="00CA6E4E" w:rsidRPr="000567EA" w:rsidRDefault="00CA6E4E" w:rsidP="00B3723C">
            <w:pPr>
              <w:jc w:val="left"/>
              <w:rPr>
                <w:b/>
                <w:i/>
                <w:sz w:val="20"/>
                <w:szCs w:val="20"/>
              </w:rPr>
            </w:pPr>
            <w:r w:rsidRPr="000567EA">
              <w:rPr>
                <w:b/>
                <w:i/>
                <w:sz w:val="20"/>
                <w:szCs w:val="20"/>
              </w:rPr>
              <w:t>Взаимодействие общества и природы.</w:t>
            </w:r>
          </w:p>
          <w:p w:rsidR="00CA6E4E" w:rsidRPr="000567EA" w:rsidRDefault="00CA6E4E" w:rsidP="00B3723C">
            <w:pPr>
              <w:jc w:val="left"/>
              <w:rPr>
                <w:b/>
                <w:sz w:val="20"/>
                <w:szCs w:val="20"/>
                <w:u w:val="single"/>
              </w:rPr>
            </w:pPr>
          </w:p>
        </w:tc>
        <w:tc>
          <w:tcPr>
            <w:tcW w:w="992" w:type="dxa"/>
          </w:tcPr>
          <w:p w:rsidR="00CA6E4E" w:rsidRPr="000567EA" w:rsidRDefault="00CA6E4E" w:rsidP="005D48B2">
            <w:pPr>
              <w:rPr>
                <w:sz w:val="20"/>
                <w:szCs w:val="20"/>
              </w:rPr>
            </w:pPr>
            <w:r w:rsidRPr="000567EA">
              <w:rPr>
                <w:sz w:val="20"/>
                <w:szCs w:val="20"/>
              </w:rPr>
              <w:t>1</w:t>
            </w:r>
          </w:p>
          <w:p w:rsidR="00CA6E4E" w:rsidRPr="000567EA" w:rsidRDefault="00CA6E4E" w:rsidP="005D48B2">
            <w:pPr>
              <w:rPr>
                <w:sz w:val="20"/>
                <w:szCs w:val="20"/>
              </w:rPr>
            </w:pPr>
          </w:p>
          <w:p w:rsidR="00CA6E4E" w:rsidRPr="000567EA" w:rsidRDefault="00CA6E4E" w:rsidP="005D48B2">
            <w:pPr>
              <w:rPr>
                <w:sz w:val="20"/>
                <w:szCs w:val="20"/>
              </w:rPr>
            </w:pPr>
          </w:p>
          <w:p w:rsidR="00CA6E4E" w:rsidRPr="000567EA" w:rsidRDefault="00CA6E4E" w:rsidP="005D48B2">
            <w:pPr>
              <w:rPr>
                <w:sz w:val="20"/>
                <w:szCs w:val="20"/>
              </w:rPr>
            </w:pPr>
          </w:p>
          <w:p w:rsidR="00CA6E4E" w:rsidRPr="000567EA" w:rsidRDefault="00CA6E4E" w:rsidP="005D48B2">
            <w:pPr>
              <w:rPr>
                <w:sz w:val="20"/>
                <w:szCs w:val="20"/>
              </w:rPr>
            </w:pPr>
          </w:p>
          <w:p w:rsidR="00CA6E4E" w:rsidRPr="000567EA" w:rsidRDefault="00CA6E4E" w:rsidP="005D48B2">
            <w:pPr>
              <w:rPr>
                <w:sz w:val="20"/>
                <w:szCs w:val="20"/>
              </w:rPr>
            </w:pPr>
          </w:p>
          <w:p w:rsidR="00CA6E4E" w:rsidRPr="000567EA" w:rsidRDefault="00CA6E4E" w:rsidP="005D48B2">
            <w:pPr>
              <w:rPr>
                <w:sz w:val="20"/>
                <w:szCs w:val="20"/>
              </w:rPr>
            </w:pPr>
          </w:p>
          <w:p w:rsidR="00CA6E4E" w:rsidRPr="000567EA" w:rsidRDefault="00CA6E4E" w:rsidP="005D48B2">
            <w:pPr>
              <w:rPr>
                <w:sz w:val="20"/>
                <w:szCs w:val="20"/>
              </w:rPr>
            </w:pPr>
          </w:p>
          <w:p w:rsidR="00CA6E4E" w:rsidRPr="000567EA" w:rsidRDefault="00CA6E4E" w:rsidP="005D48B2">
            <w:pPr>
              <w:rPr>
                <w:sz w:val="20"/>
                <w:szCs w:val="20"/>
              </w:rPr>
            </w:pPr>
          </w:p>
          <w:p w:rsidR="00CA6E4E" w:rsidRPr="000567EA" w:rsidRDefault="00CA6E4E" w:rsidP="005D48B2">
            <w:pPr>
              <w:rPr>
                <w:sz w:val="20"/>
                <w:szCs w:val="20"/>
              </w:rPr>
            </w:pPr>
          </w:p>
          <w:p w:rsidR="00CA6E4E" w:rsidRPr="000567EA" w:rsidRDefault="00CA6E4E" w:rsidP="005D48B2">
            <w:pPr>
              <w:rPr>
                <w:sz w:val="20"/>
                <w:szCs w:val="20"/>
              </w:rPr>
            </w:pPr>
          </w:p>
          <w:p w:rsidR="00CA6E4E" w:rsidRPr="000567EA" w:rsidRDefault="00CA6E4E" w:rsidP="005D48B2">
            <w:pPr>
              <w:rPr>
                <w:sz w:val="20"/>
                <w:szCs w:val="20"/>
              </w:rPr>
            </w:pPr>
          </w:p>
          <w:p w:rsidR="00CA6E4E" w:rsidRPr="000567EA" w:rsidRDefault="00CA6E4E" w:rsidP="005D48B2">
            <w:pPr>
              <w:rPr>
                <w:sz w:val="20"/>
                <w:szCs w:val="20"/>
              </w:rPr>
            </w:pPr>
          </w:p>
        </w:tc>
        <w:tc>
          <w:tcPr>
            <w:tcW w:w="992" w:type="dxa"/>
          </w:tcPr>
          <w:p w:rsidR="00CA6E4E" w:rsidRPr="000567EA" w:rsidRDefault="00CA6E4E" w:rsidP="005D48B2">
            <w:pPr>
              <w:rPr>
                <w:sz w:val="20"/>
                <w:szCs w:val="20"/>
              </w:rPr>
            </w:pPr>
            <w:r w:rsidRPr="000567EA">
              <w:rPr>
                <w:sz w:val="20"/>
                <w:szCs w:val="20"/>
              </w:rPr>
              <w:t>Урок открытия нового знания</w:t>
            </w:r>
          </w:p>
        </w:tc>
        <w:tc>
          <w:tcPr>
            <w:tcW w:w="2268" w:type="dxa"/>
            <w:vMerge w:val="restart"/>
          </w:tcPr>
          <w:p w:rsidR="00CA6E4E" w:rsidRPr="000567EA" w:rsidRDefault="00CA6E4E" w:rsidP="006B22FD">
            <w:pPr>
              <w:rPr>
                <w:sz w:val="20"/>
                <w:szCs w:val="20"/>
              </w:rPr>
            </w:pPr>
            <w:r w:rsidRPr="000567EA">
              <w:rPr>
                <w:sz w:val="20"/>
                <w:szCs w:val="20"/>
              </w:rPr>
              <w:t xml:space="preserve">Основные виды природных ресурсов. </w:t>
            </w:r>
          </w:p>
          <w:p w:rsidR="00CA6E4E" w:rsidRPr="000567EA" w:rsidRDefault="00CA6E4E" w:rsidP="006B22FD">
            <w:pPr>
              <w:rPr>
                <w:sz w:val="20"/>
                <w:szCs w:val="20"/>
              </w:rPr>
            </w:pPr>
            <w:r w:rsidRPr="000567EA">
              <w:rPr>
                <w:sz w:val="20"/>
                <w:szCs w:val="20"/>
              </w:rPr>
              <w:t xml:space="preserve">Размещение природных </w:t>
            </w:r>
          </w:p>
          <w:p w:rsidR="00CA6E4E" w:rsidRPr="000567EA" w:rsidRDefault="00CA6E4E" w:rsidP="006B22FD">
            <w:pPr>
              <w:rPr>
                <w:sz w:val="20"/>
                <w:szCs w:val="20"/>
              </w:rPr>
            </w:pPr>
            <w:r w:rsidRPr="000567EA">
              <w:rPr>
                <w:sz w:val="20"/>
                <w:szCs w:val="20"/>
              </w:rPr>
              <w:t xml:space="preserve">ресурсов и масштабы их </w:t>
            </w:r>
          </w:p>
          <w:p w:rsidR="00CA6E4E" w:rsidRPr="000567EA" w:rsidRDefault="00CA6E4E" w:rsidP="006B22FD">
            <w:pPr>
              <w:rPr>
                <w:sz w:val="20"/>
                <w:szCs w:val="20"/>
              </w:rPr>
            </w:pPr>
            <w:r w:rsidRPr="000567EA">
              <w:rPr>
                <w:sz w:val="20"/>
                <w:szCs w:val="20"/>
              </w:rPr>
              <w:t xml:space="preserve">использования. </w:t>
            </w:r>
          </w:p>
          <w:p w:rsidR="00CA6E4E" w:rsidRPr="000567EA" w:rsidRDefault="00CA6E4E" w:rsidP="006B22FD">
            <w:pPr>
              <w:rPr>
                <w:sz w:val="20"/>
                <w:szCs w:val="20"/>
              </w:rPr>
            </w:pPr>
            <w:r w:rsidRPr="000567EA">
              <w:rPr>
                <w:sz w:val="20"/>
                <w:szCs w:val="20"/>
              </w:rPr>
              <w:t xml:space="preserve">Обеспеченность природными ресурсами. </w:t>
            </w:r>
          </w:p>
          <w:p w:rsidR="00CA6E4E" w:rsidRPr="000567EA" w:rsidRDefault="00CA6E4E" w:rsidP="006B22FD">
            <w:pPr>
              <w:rPr>
                <w:sz w:val="20"/>
                <w:szCs w:val="20"/>
              </w:rPr>
            </w:pPr>
            <w:r w:rsidRPr="000567EA">
              <w:rPr>
                <w:sz w:val="20"/>
                <w:szCs w:val="20"/>
              </w:rPr>
              <w:t xml:space="preserve">Особенности использования разных видов природных ресурсов. </w:t>
            </w:r>
          </w:p>
          <w:p w:rsidR="00CA6E4E" w:rsidRPr="000567EA" w:rsidRDefault="00CA6E4E" w:rsidP="006B22FD">
            <w:pPr>
              <w:rPr>
                <w:sz w:val="20"/>
                <w:szCs w:val="20"/>
              </w:rPr>
            </w:pPr>
            <w:r w:rsidRPr="000567EA">
              <w:rPr>
                <w:sz w:val="20"/>
                <w:szCs w:val="20"/>
              </w:rPr>
              <w:t xml:space="preserve">Рациональное и нерациональное природопользования. </w:t>
            </w:r>
          </w:p>
          <w:p w:rsidR="00CA6E4E" w:rsidRPr="000567EA" w:rsidRDefault="00CA6E4E" w:rsidP="006B22FD">
            <w:pPr>
              <w:rPr>
                <w:sz w:val="20"/>
                <w:szCs w:val="20"/>
              </w:rPr>
            </w:pPr>
            <w:r w:rsidRPr="000567EA">
              <w:rPr>
                <w:sz w:val="20"/>
                <w:szCs w:val="20"/>
              </w:rPr>
              <w:t xml:space="preserve">Причины и последствия </w:t>
            </w:r>
          </w:p>
          <w:p w:rsidR="00CA6E4E" w:rsidRPr="000567EA" w:rsidRDefault="00CA6E4E" w:rsidP="006B22FD">
            <w:pPr>
              <w:rPr>
                <w:sz w:val="20"/>
                <w:szCs w:val="20"/>
              </w:rPr>
            </w:pPr>
            <w:r w:rsidRPr="000567EA">
              <w:rPr>
                <w:sz w:val="20"/>
                <w:szCs w:val="20"/>
              </w:rPr>
              <w:t xml:space="preserve">загрязнения окружающей среды. </w:t>
            </w:r>
          </w:p>
          <w:p w:rsidR="00CA6E4E" w:rsidRPr="000567EA" w:rsidRDefault="00CA6E4E" w:rsidP="006B22FD">
            <w:pPr>
              <w:rPr>
                <w:sz w:val="20"/>
                <w:szCs w:val="20"/>
              </w:rPr>
            </w:pPr>
            <w:r w:rsidRPr="000567EA">
              <w:rPr>
                <w:sz w:val="20"/>
                <w:szCs w:val="20"/>
              </w:rPr>
              <w:t xml:space="preserve">Пути решения экологических проблем в мире и его крупных регионах, включая Россию. </w:t>
            </w:r>
          </w:p>
          <w:p w:rsidR="00CA6E4E" w:rsidRPr="000567EA" w:rsidRDefault="00CA6E4E" w:rsidP="006B22FD">
            <w:pPr>
              <w:rPr>
                <w:sz w:val="20"/>
                <w:szCs w:val="20"/>
              </w:rPr>
            </w:pPr>
            <w:r w:rsidRPr="000567EA">
              <w:rPr>
                <w:sz w:val="20"/>
                <w:szCs w:val="20"/>
              </w:rPr>
              <w:t>Геоэкология</w:t>
            </w:r>
          </w:p>
        </w:tc>
        <w:tc>
          <w:tcPr>
            <w:tcW w:w="2788" w:type="dxa"/>
            <w:vMerge w:val="restart"/>
          </w:tcPr>
          <w:p w:rsidR="00CA6E4E" w:rsidRPr="000567EA" w:rsidRDefault="00CA6E4E" w:rsidP="005D48B2">
            <w:pPr>
              <w:rPr>
                <w:sz w:val="20"/>
                <w:szCs w:val="20"/>
              </w:rPr>
            </w:pPr>
            <w:r w:rsidRPr="000567EA">
              <w:rPr>
                <w:b/>
                <w:sz w:val="20"/>
                <w:szCs w:val="20"/>
              </w:rPr>
              <w:t>Знать</w:t>
            </w:r>
            <w:r w:rsidRPr="000567EA">
              <w:rPr>
                <w:sz w:val="20"/>
                <w:szCs w:val="20"/>
              </w:rPr>
              <w:t xml:space="preserve"> особенности размещения основных видов природных ресурсов, их главные месторождения и территориальные сочетания.</w:t>
            </w:r>
          </w:p>
          <w:p w:rsidR="00CA6E4E" w:rsidRPr="000567EA" w:rsidRDefault="00CA6E4E" w:rsidP="005D48B2">
            <w:pPr>
              <w:rPr>
                <w:sz w:val="20"/>
                <w:szCs w:val="20"/>
              </w:rPr>
            </w:pPr>
            <w:r w:rsidRPr="000567EA">
              <w:rPr>
                <w:b/>
                <w:sz w:val="20"/>
                <w:szCs w:val="20"/>
              </w:rPr>
              <w:t xml:space="preserve">Уметь  </w:t>
            </w:r>
            <w:r w:rsidRPr="000567EA">
              <w:rPr>
                <w:sz w:val="20"/>
                <w:szCs w:val="20"/>
              </w:rPr>
              <w:t>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 оценивать и объяснять ресурсообеспеченность отдельных стран и регионов мира.</w:t>
            </w: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val="restart"/>
          </w:tcPr>
          <w:p w:rsidR="00CA6E4E" w:rsidRPr="000567EA" w:rsidRDefault="00CA6E4E" w:rsidP="006B22FD">
            <w:pPr>
              <w:rPr>
                <w:sz w:val="20"/>
                <w:szCs w:val="20"/>
              </w:rPr>
            </w:pPr>
            <w:r w:rsidRPr="000567EA">
              <w:rPr>
                <w:sz w:val="20"/>
                <w:szCs w:val="20"/>
              </w:rPr>
              <w:t xml:space="preserve">Влияние международных организаций на решение проблем окружающей среды (по сводкам новостей) </w:t>
            </w:r>
          </w:p>
        </w:tc>
        <w:tc>
          <w:tcPr>
            <w:tcW w:w="1842" w:type="dxa"/>
          </w:tcPr>
          <w:p w:rsidR="00CA6E4E" w:rsidRPr="000567EA" w:rsidRDefault="00CA6E4E" w:rsidP="00174BCA">
            <w:pPr>
              <w:jc w:val="left"/>
              <w:rPr>
                <w:sz w:val="20"/>
                <w:szCs w:val="20"/>
              </w:rPr>
            </w:pPr>
            <w:r w:rsidRPr="000567EA">
              <w:rPr>
                <w:sz w:val="20"/>
                <w:szCs w:val="20"/>
              </w:rPr>
              <w:t>Тема 2 параграф 1</w:t>
            </w:r>
          </w:p>
        </w:tc>
      </w:tr>
      <w:tr w:rsidR="00CA6E4E" w:rsidRPr="000567EA" w:rsidTr="00FF0C13">
        <w:tc>
          <w:tcPr>
            <w:tcW w:w="567" w:type="dxa"/>
            <w:vMerge w:val="restart"/>
            <w:tcBorders>
              <w:top w:val="nil"/>
            </w:tcBorders>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Мировые природные ресурсы. Минеральные ресурсы.</w:t>
            </w:r>
          </w:p>
          <w:p w:rsidR="00CA6E4E" w:rsidRPr="000567EA" w:rsidRDefault="00CA6E4E" w:rsidP="005D48B2">
            <w:pPr>
              <w:rPr>
                <w:b/>
                <w:i/>
                <w:sz w:val="20"/>
                <w:szCs w:val="20"/>
              </w:rPr>
            </w:pPr>
          </w:p>
          <w:p w:rsidR="00CA6E4E" w:rsidRPr="000567EA" w:rsidRDefault="00CA6E4E" w:rsidP="005D48B2">
            <w:pPr>
              <w:rPr>
                <w:b/>
                <w:i/>
                <w:sz w:val="20"/>
                <w:szCs w:val="20"/>
              </w:rPr>
            </w:pPr>
          </w:p>
          <w:p w:rsidR="00CA6E4E" w:rsidRPr="000567EA" w:rsidRDefault="00CA6E4E" w:rsidP="005D48B2">
            <w:pPr>
              <w:rPr>
                <w:b/>
                <w:i/>
                <w:sz w:val="20"/>
                <w:szCs w:val="20"/>
              </w:rPr>
            </w:pP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174BCA">
            <w:pPr>
              <w:jc w:val="left"/>
              <w:rPr>
                <w:sz w:val="20"/>
                <w:szCs w:val="20"/>
              </w:rPr>
            </w:pPr>
            <w:r w:rsidRPr="000567EA">
              <w:rPr>
                <w:sz w:val="20"/>
                <w:szCs w:val="20"/>
              </w:rPr>
              <w:t>Тема 2 параграф 2 п.1.2.</w:t>
            </w:r>
          </w:p>
        </w:tc>
      </w:tr>
      <w:tr w:rsidR="00CA6E4E" w:rsidRPr="000567EA" w:rsidTr="00063AE9">
        <w:tc>
          <w:tcPr>
            <w:tcW w:w="567" w:type="dxa"/>
            <w:vMerge/>
            <w:tcBorders>
              <w:top w:val="nil"/>
            </w:tcBorders>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27611C">
            <w:pPr>
              <w:rPr>
                <w:b/>
                <w:i/>
                <w:sz w:val="20"/>
                <w:szCs w:val="20"/>
              </w:rPr>
            </w:pPr>
            <w:r w:rsidRPr="000567EA">
              <w:rPr>
                <w:b/>
                <w:i/>
                <w:sz w:val="20"/>
                <w:szCs w:val="20"/>
              </w:rPr>
              <w:t>Земельные и водные ресурсы стран мира.</w:t>
            </w:r>
          </w:p>
          <w:p w:rsidR="00CA6E4E" w:rsidRPr="000567EA" w:rsidRDefault="00CA6E4E" w:rsidP="005D48B2">
            <w:pPr>
              <w:rPr>
                <w:b/>
                <w:i/>
                <w:sz w:val="20"/>
                <w:szCs w:val="20"/>
              </w:rPr>
            </w:pP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174BCA">
            <w:pPr>
              <w:jc w:val="left"/>
              <w:rPr>
                <w:sz w:val="20"/>
                <w:szCs w:val="20"/>
              </w:rPr>
            </w:pPr>
            <w:r w:rsidRPr="000567EA">
              <w:rPr>
                <w:sz w:val="20"/>
                <w:szCs w:val="20"/>
              </w:rPr>
              <w:t>Тема 2 параграф 2 п.3.4.</w:t>
            </w:r>
          </w:p>
        </w:tc>
      </w:tr>
      <w:tr w:rsidR="00CA6E4E" w:rsidRPr="000567EA" w:rsidTr="00063AE9">
        <w:tc>
          <w:tcPr>
            <w:tcW w:w="567" w:type="dxa"/>
            <w:vMerge/>
            <w:tcBorders>
              <w:top w:val="nil"/>
            </w:tcBorders>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Биологические, климатические и рекреационные ресурсы.</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174BCA">
            <w:pPr>
              <w:jc w:val="left"/>
              <w:rPr>
                <w:sz w:val="20"/>
                <w:szCs w:val="20"/>
              </w:rPr>
            </w:pPr>
            <w:r w:rsidRPr="000567EA">
              <w:rPr>
                <w:sz w:val="20"/>
                <w:szCs w:val="20"/>
              </w:rPr>
              <w:t>Тема 2 параграф 2 п.5.8., рабочая тетрадь с. 8-9 (№6)</w:t>
            </w:r>
          </w:p>
        </w:tc>
      </w:tr>
      <w:tr w:rsidR="00CA6E4E" w:rsidRPr="000567EA" w:rsidTr="006C481B">
        <w:trPr>
          <w:trHeight w:val="1602"/>
        </w:trPr>
        <w:tc>
          <w:tcPr>
            <w:tcW w:w="567" w:type="dxa"/>
            <w:vMerge/>
            <w:tcBorders>
              <w:top w:val="nil"/>
            </w:tcBorders>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Borders>
              <w:bottom w:val="single" w:sz="4" w:space="0" w:color="auto"/>
            </w:tcBorders>
          </w:tcPr>
          <w:p w:rsidR="00CA6E4E" w:rsidRPr="000567EA" w:rsidRDefault="00CA6E4E" w:rsidP="0027611C">
            <w:pPr>
              <w:rPr>
                <w:b/>
                <w:i/>
                <w:sz w:val="20"/>
                <w:szCs w:val="20"/>
              </w:rPr>
            </w:pPr>
            <w:r w:rsidRPr="000567EA">
              <w:rPr>
                <w:b/>
                <w:i/>
                <w:sz w:val="20"/>
                <w:szCs w:val="20"/>
              </w:rPr>
              <w:t xml:space="preserve">Загрязнение окружающей среды и экологические проблемы. </w:t>
            </w:r>
          </w:p>
          <w:p w:rsidR="00CA6E4E" w:rsidRPr="000567EA" w:rsidRDefault="00CA6E4E" w:rsidP="005D48B2">
            <w:pPr>
              <w:rPr>
                <w:b/>
                <w:i/>
                <w:sz w:val="20"/>
                <w:szCs w:val="20"/>
              </w:rPr>
            </w:pPr>
          </w:p>
        </w:tc>
        <w:tc>
          <w:tcPr>
            <w:tcW w:w="992" w:type="dxa"/>
            <w:tcBorders>
              <w:bottom w:val="single" w:sz="4" w:space="0" w:color="auto"/>
            </w:tcBorders>
          </w:tcPr>
          <w:p w:rsidR="00CA6E4E" w:rsidRPr="000567EA" w:rsidRDefault="00CA6E4E" w:rsidP="005D48B2">
            <w:pPr>
              <w:rPr>
                <w:sz w:val="20"/>
                <w:szCs w:val="20"/>
              </w:rPr>
            </w:pPr>
            <w:r w:rsidRPr="000567EA">
              <w:rPr>
                <w:sz w:val="20"/>
                <w:szCs w:val="20"/>
              </w:rPr>
              <w:t>1</w:t>
            </w:r>
          </w:p>
        </w:tc>
        <w:tc>
          <w:tcPr>
            <w:tcW w:w="992" w:type="dxa"/>
            <w:tcBorders>
              <w:bottom w:val="single" w:sz="4" w:space="0" w:color="auto"/>
            </w:tcBorders>
          </w:tcPr>
          <w:p w:rsidR="00CA6E4E" w:rsidRPr="000567EA" w:rsidRDefault="00CA6E4E" w:rsidP="005D48B2">
            <w:pPr>
              <w:rPr>
                <w:sz w:val="20"/>
                <w:szCs w:val="20"/>
              </w:rPr>
            </w:pPr>
            <w:r w:rsidRPr="000567EA">
              <w:rPr>
                <w:sz w:val="20"/>
                <w:szCs w:val="20"/>
              </w:rPr>
              <w:t>Комбинированный</w:t>
            </w:r>
          </w:p>
        </w:tc>
        <w:tc>
          <w:tcPr>
            <w:tcW w:w="2268" w:type="dxa"/>
            <w:tcBorders>
              <w:bottom w:val="single" w:sz="4" w:space="0" w:color="auto"/>
            </w:tcBorders>
          </w:tcPr>
          <w:p w:rsidR="00CA6E4E" w:rsidRPr="000567EA" w:rsidRDefault="00CA6E4E" w:rsidP="005D48B2">
            <w:pPr>
              <w:rPr>
                <w:sz w:val="20"/>
                <w:szCs w:val="20"/>
              </w:rPr>
            </w:pPr>
            <w:r w:rsidRPr="000567EA">
              <w:rPr>
                <w:sz w:val="20"/>
                <w:szCs w:val="20"/>
              </w:rPr>
              <w:t>Антропогенное загрязнение окружающей среды, решение природоохранных проблем.</w:t>
            </w:r>
          </w:p>
        </w:tc>
        <w:tc>
          <w:tcPr>
            <w:tcW w:w="2788" w:type="dxa"/>
            <w:vMerge/>
            <w:tcBorders>
              <w:bottom w:val="single" w:sz="4" w:space="0" w:color="auto"/>
            </w:tcBorders>
          </w:tcPr>
          <w:p w:rsidR="00CA6E4E" w:rsidRPr="000567EA" w:rsidRDefault="00CA6E4E" w:rsidP="005D48B2">
            <w:pPr>
              <w:rPr>
                <w:sz w:val="20"/>
                <w:szCs w:val="20"/>
              </w:rPr>
            </w:pPr>
          </w:p>
        </w:tc>
        <w:tc>
          <w:tcPr>
            <w:tcW w:w="1098" w:type="dxa"/>
            <w:tcBorders>
              <w:bottom w:val="single" w:sz="4" w:space="0" w:color="auto"/>
            </w:tcBorders>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Borders>
              <w:bottom w:val="single" w:sz="4" w:space="0" w:color="auto"/>
            </w:tcBorders>
          </w:tcPr>
          <w:p w:rsidR="00CA6E4E" w:rsidRPr="000567EA" w:rsidRDefault="00CA6E4E" w:rsidP="000A738B">
            <w:pPr>
              <w:jc w:val="left"/>
              <w:rPr>
                <w:sz w:val="20"/>
                <w:szCs w:val="20"/>
              </w:rPr>
            </w:pPr>
            <w:r w:rsidRPr="000567EA">
              <w:rPr>
                <w:sz w:val="20"/>
                <w:szCs w:val="20"/>
              </w:rPr>
              <w:t>Тема 2 параграф 3; повторить параграфы 1.2.</w:t>
            </w:r>
          </w:p>
        </w:tc>
      </w:tr>
      <w:tr w:rsidR="00CA6E4E" w:rsidRPr="000567EA" w:rsidTr="00063AE9">
        <w:trPr>
          <w:trHeight w:val="270"/>
        </w:trPr>
        <w:tc>
          <w:tcPr>
            <w:tcW w:w="567" w:type="dxa"/>
            <w:vMerge/>
            <w:tcBorders>
              <w:top w:val="nil"/>
            </w:tcBorders>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Borders>
              <w:top w:val="single" w:sz="4" w:space="0" w:color="auto"/>
            </w:tcBorders>
          </w:tcPr>
          <w:p w:rsidR="00CA6E4E" w:rsidRPr="000567EA" w:rsidRDefault="00CA6E4E" w:rsidP="005D48B2">
            <w:pPr>
              <w:rPr>
                <w:b/>
                <w:i/>
                <w:sz w:val="20"/>
                <w:szCs w:val="20"/>
              </w:rPr>
            </w:pPr>
            <w:r w:rsidRPr="000567EA">
              <w:rPr>
                <w:b/>
                <w:i/>
                <w:sz w:val="20"/>
                <w:szCs w:val="20"/>
              </w:rPr>
              <w:t>Обобщение знаний по теме: «География мировых природных ресурсов. Загрязнение и охрана окружающей среды.</w:t>
            </w:r>
            <w:r w:rsidRPr="000567EA">
              <w:rPr>
                <w:b/>
                <w:i/>
                <w:sz w:val="20"/>
                <w:szCs w:val="20"/>
                <w:u w:val="single"/>
              </w:rPr>
              <w:t xml:space="preserve">  </w:t>
            </w:r>
          </w:p>
        </w:tc>
        <w:tc>
          <w:tcPr>
            <w:tcW w:w="992" w:type="dxa"/>
            <w:tcBorders>
              <w:top w:val="single" w:sz="4" w:space="0" w:color="auto"/>
            </w:tcBorders>
          </w:tcPr>
          <w:p w:rsidR="00CA6E4E" w:rsidRPr="000567EA" w:rsidRDefault="00CA6E4E" w:rsidP="005D48B2">
            <w:pPr>
              <w:rPr>
                <w:sz w:val="20"/>
                <w:szCs w:val="20"/>
              </w:rPr>
            </w:pPr>
            <w:r w:rsidRPr="000567EA">
              <w:rPr>
                <w:sz w:val="20"/>
                <w:szCs w:val="20"/>
              </w:rPr>
              <w:t>1</w:t>
            </w:r>
          </w:p>
        </w:tc>
        <w:tc>
          <w:tcPr>
            <w:tcW w:w="992" w:type="dxa"/>
            <w:tcBorders>
              <w:top w:val="single" w:sz="4" w:space="0" w:color="auto"/>
            </w:tcBorders>
          </w:tcPr>
          <w:p w:rsidR="00CA6E4E" w:rsidRPr="000567EA" w:rsidRDefault="00CA6E4E" w:rsidP="005D48B2">
            <w:pPr>
              <w:rPr>
                <w:sz w:val="20"/>
                <w:szCs w:val="20"/>
              </w:rPr>
            </w:pPr>
            <w:r w:rsidRPr="000567EA">
              <w:rPr>
                <w:sz w:val="20"/>
                <w:szCs w:val="20"/>
              </w:rPr>
              <w:t>Урок обобщения систематизация знаний</w:t>
            </w:r>
          </w:p>
        </w:tc>
        <w:tc>
          <w:tcPr>
            <w:tcW w:w="2268" w:type="dxa"/>
            <w:tcBorders>
              <w:top w:val="single" w:sz="4" w:space="0" w:color="auto"/>
            </w:tcBorders>
          </w:tcPr>
          <w:p w:rsidR="00CA6E4E" w:rsidRPr="000567EA" w:rsidRDefault="00CA6E4E" w:rsidP="005D48B2">
            <w:pPr>
              <w:rPr>
                <w:sz w:val="20"/>
                <w:szCs w:val="20"/>
              </w:rPr>
            </w:pPr>
            <w:r w:rsidRPr="000567EA">
              <w:rPr>
                <w:sz w:val="20"/>
                <w:szCs w:val="20"/>
              </w:rPr>
              <w:t>Обобщающий урок</w:t>
            </w:r>
          </w:p>
        </w:tc>
        <w:tc>
          <w:tcPr>
            <w:tcW w:w="2788" w:type="dxa"/>
            <w:tcBorders>
              <w:top w:val="single" w:sz="4" w:space="0" w:color="auto"/>
            </w:tcBorders>
          </w:tcPr>
          <w:p w:rsidR="00CA6E4E" w:rsidRPr="000567EA" w:rsidRDefault="00CA6E4E" w:rsidP="005D48B2">
            <w:pPr>
              <w:rPr>
                <w:sz w:val="20"/>
                <w:szCs w:val="20"/>
              </w:rPr>
            </w:pPr>
            <w:r w:rsidRPr="000567EA">
              <w:rPr>
                <w:sz w:val="20"/>
                <w:szCs w:val="20"/>
              </w:rPr>
              <w:t>Умение работать в группах и индивидуально</w:t>
            </w:r>
          </w:p>
        </w:tc>
        <w:tc>
          <w:tcPr>
            <w:tcW w:w="1098" w:type="dxa"/>
            <w:tcBorders>
              <w:top w:val="single" w:sz="4" w:space="0" w:color="auto"/>
            </w:tcBorders>
          </w:tcPr>
          <w:p w:rsidR="00CA6E4E" w:rsidRPr="000567EA" w:rsidRDefault="00CA6E4E" w:rsidP="005D48B2">
            <w:pPr>
              <w:rPr>
                <w:sz w:val="20"/>
                <w:szCs w:val="20"/>
              </w:rPr>
            </w:pPr>
            <w:r w:rsidRPr="000567EA">
              <w:rPr>
                <w:sz w:val="20"/>
                <w:szCs w:val="20"/>
              </w:rPr>
              <w:t>Итоговый</w:t>
            </w:r>
          </w:p>
        </w:tc>
        <w:tc>
          <w:tcPr>
            <w:tcW w:w="1879" w:type="dxa"/>
            <w:vMerge/>
          </w:tcPr>
          <w:p w:rsidR="00CA6E4E" w:rsidRPr="000567EA" w:rsidRDefault="00CA6E4E" w:rsidP="005D48B2">
            <w:pPr>
              <w:rPr>
                <w:sz w:val="20"/>
                <w:szCs w:val="20"/>
              </w:rPr>
            </w:pPr>
          </w:p>
        </w:tc>
        <w:tc>
          <w:tcPr>
            <w:tcW w:w="1842" w:type="dxa"/>
            <w:tcBorders>
              <w:top w:val="single" w:sz="4" w:space="0" w:color="auto"/>
            </w:tcBorders>
          </w:tcPr>
          <w:p w:rsidR="00CA6E4E" w:rsidRPr="000567EA" w:rsidRDefault="00CA6E4E" w:rsidP="00174BCA">
            <w:pPr>
              <w:jc w:val="left"/>
              <w:rPr>
                <w:sz w:val="20"/>
                <w:szCs w:val="20"/>
              </w:rPr>
            </w:pPr>
            <w:r w:rsidRPr="000567EA">
              <w:rPr>
                <w:sz w:val="20"/>
                <w:szCs w:val="20"/>
              </w:rPr>
              <w:t>рабочая тетрадь с. 7, 10, 11</w:t>
            </w:r>
          </w:p>
        </w:tc>
      </w:tr>
      <w:tr w:rsidR="00CA6E4E" w:rsidRPr="000567EA" w:rsidTr="00063AE9">
        <w:tc>
          <w:tcPr>
            <w:tcW w:w="567" w:type="dxa"/>
            <w:vMerge/>
            <w:tcBorders>
              <w:top w:val="nil"/>
            </w:tcBorders>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sz w:val="20"/>
                <w:szCs w:val="20"/>
                <w:u w:val="single"/>
              </w:rPr>
            </w:pPr>
            <w:r w:rsidRPr="000567EA">
              <w:rPr>
                <w:b/>
                <w:sz w:val="20"/>
                <w:szCs w:val="20"/>
                <w:u w:val="single"/>
              </w:rPr>
              <w:t>География населения мира. (7часов)</w:t>
            </w:r>
          </w:p>
          <w:p w:rsidR="00CA6E4E" w:rsidRPr="000567EA" w:rsidRDefault="00CA6E4E" w:rsidP="005D48B2">
            <w:pPr>
              <w:rPr>
                <w:b/>
                <w:sz w:val="20"/>
                <w:szCs w:val="20"/>
                <w:u w:val="single"/>
              </w:rPr>
            </w:pPr>
          </w:p>
          <w:p w:rsidR="00CA6E4E" w:rsidRPr="000567EA" w:rsidRDefault="00CA6E4E" w:rsidP="005D48B2">
            <w:pPr>
              <w:rPr>
                <w:b/>
                <w:i/>
                <w:sz w:val="20"/>
                <w:szCs w:val="20"/>
              </w:rPr>
            </w:pPr>
            <w:r w:rsidRPr="000567EA">
              <w:rPr>
                <w:b/>
                <w:i/>
                <w:sz w:val="20"/>
                <w:szCs w:val="20"/>
              </w:rPr>
              <w:t xml:space="preserve">Численность и воспроизводство населения                                        </w:t>
            </w:r>
          </w:p>
        </w:tc>
        <w:tc>
          <w:tcPr>
            <w:tcW w:w="992" w:type="dxa"/>
          </w:tcPr>
          <w:p w:rsidR="00CA6E4E" w:rsidRPr="000567EA" w:rsidRDefault="00CA6E4E" w:rsidP="005D48B2">
            <w:pPr>
              <w:rPr>
                <w:sz w:val="20"/>
                <w:szCs w:val="20"/>
              </w:rPr>
            </w:pPr>
            <w:r w:rsidRPr="000567EA">
              <w:rPr>
                <w:sz w:val="20"/>
                <w:szCs w:val="20"/>
              </w:rPr>
              <w:t>2</w:t>
            </w:r>
          </w:p>
        </w:tc>
        <w:tc>
          <w:tcPr>
            <w:tcW w:w="992" w:type="dxa"/>
          </w:tcPr>
          <w:p w:rsidR="00CA6E4E" w:rsidRPr="000567EA" w:rsidRDefault="00CA6E4E" w:rsidP="005D48B2">
            <w:pPr>
              <w:rPr>
                <w:sz w:val="20"/>
                <w:szCs w:val="20"/>
              </w:rPr>
            </w:pPr>
            <w:r w:rsidRPr="000567EA">
              <w:rPr>
                <w:sz w:val="20"/>
                <w:szCs w:val="20"/>
              </w:rPr>
              <w:t>Урок открытия нового знания</w:t>
            </w:r>
          </w:p>
        </w:tc>
        <w:tc>
          <w:tcPr>
            <w:tcW w:w="2268" w:type="dxa"/>
          </w:tcPr>
          <w:p w:rsidR="00CA6E4E" w:rsidRPr="000567EA" w:rsidRDefault="00CA6E4E" w:rsidP="005D48B2">
            <w:pPr>
              <w:rPr>
                <w:sz w:val="20"/>
                <w:szCs w:val="20"/>
              </w:rPr>
            </w:pPr>
            <w:r w:rsidRPr="000567EA">
              <w:rPr>
                <w:sz w:val="20"/>
                <w:szCs w:val="20"/>
              </w:rPr>
              <w:t>Численность населения. Понятие о воспроизводстве населения. Типы воспроизводства населения</w:t>
            </w:r>
          </w:p>
        </w:tc>
        <w:tc>
          <w:tcPr>
            <w:tcW w:w="2788" w:type="dxa"/>
            <w:vMerge w:val="restart"/>
          </w:tcPr>
          <w:p w:rsidR="00CA6E4E" w:rsidRPr="000567EA" w:rsidRDefault="00CA6E4E" w:rsidP="005D48B2">
            <w:pPr>
              <w:rPr>
                <w:sz w:val="20"/>
                <w:szCs w:val="20"/>
              </w:rPr>
            </w:pPr>
            <w:r w:rsidRPr="000567EA">
              <w:rPr>
                <w:b/>
                <w:sz w:val="20"/>
                <w:szCs w:val="20"/>
              </w:rPr>
              <w:t xml:space="preserve">Знать  </w:t>
            </w:r>
            <w:r w:rsidRPr="000567EA">
              <w:rPr>
                <w:sz w:val="20"/>
                <w:szCs w:val="20"/>
              </w:rPr>
              <w:t xml:space="preserve">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 </w:t>
            </w:r>
            <w:r w:rsidRPr="000567EA">
              <w:rPr>
                <w:b/>
                <w:sz w:val="20"/>
                <w:szCs w:val="20"/>
              </w:rPr>
              <w:t>Уметь</w:t>
            </w:r>
            <w:r w:rsidRPr="000567EA">
              <w:rPr>
                <w:sz w:val="20"/>
                <w:szCs w:val="20"/>
              </w:rPr>
              <w:t xml:space="preserve"> определять и сравнивать по разным источникам информации географические тенденции развития природных, социально - экономических и геоэкологических объектов, процессов и явлений; оценивать и объяснять демографическую ситуацию, уровни урбанизации и территориальной концентрации населения.</w:t>
            </w: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val="restart"/>
          </w:tcPr>
          <w:p w:rsidR="00CA6E4E" w:rsidRPr="000567EA" w:rsidRDefault="00CA6E4E" w:rsidP="00ED1348">
            <w:pPr>
              <w:rPr>
                <w:sz w:val="20"/>
                <w:szCs w:val="20"/>
              </w:rPr>
            </w:pPr>
          </w:p>
        </w:tc>
        <w:tc>
          <w:tcPr>
            <w:tcW w:w="1842" w:type="dxa"/>
          </w:tcPr>
          <w:p w:rsidR="00CA6E4E" w:rsidRPr="000567EA" w:rsidRDefault="00CA6E4E" w:rsidP="00174BCA">
            <w:pPr>
              <w:jc w:val="left"/>
              <w:rPr>
                <w:sz w:val="20"/>
                <w:szCs w:val="20"/>
              </w:rPr>
            </w:pPr>
            <w:r w:rsidRPr="000567EA">
              <w:rPr>
                <w:sz w:val="20"/>
                <w:szCs w:val="20"/>
              </w:rPr>
              <w:t>Т.3. параграф 1</w:t>
            </w:r>
          </w:p>
        </w:tc>
      </w:tr>
      <w:tr w:rsidR="00CA6E4E" w:rsidRPr="000567EA" w:rsidTr="00063AE9">
        <w:tc>
          <w:tcPr>
            <w:tcW w:w="567" w:type="dxa"/>
            <w:vMerge/>
            <w:tcBorders>
              <w:top w:val="nil"/>
            </w:tcBorders>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Состав (структура) населения</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tcPr>
          <w:p w:rsidR="00CA6E4E" w:rsidRPr="000567EA" w:rsidRDefault="00CA6E4E" w:rsidP="005D48B2">
            <w:pPr>
              <w:rPr>
                <w:sz w:val="20"/>
                <w:szCs w:val="20"/>
              </w:rPr>
            </w:pPr>
            <w:r w:rsidRPr="000567EA">
              <w:rPr>
                <w:sz w:val="20"/>
                <w:szCs w:val="20"/>
              </w:rPr>
              <w:t>Половой состав. Возрастной состав населения. Религиозный состав населения</w:t>
            </w: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174BCA">
            <w:pPr>
              <w:jc w:val="left"/>
              <w:rPr>
                <w:sz w:val="20"/>
                <w:szCs w:val="20"/>
              </w:rPr>
            </w:pPr>
            <w:r w:rsidRPr="000567EA">
              <w:rPr>
                <w:sz w:val="20"/>
                <w:szCs w:val="20"/>
              </w:rPr>
              <w:t>Т.3 параграф 2</w:t>
            </w:r>
          </w:p>
        </w:tc>
      </w:tr>
      <w:tr w:rsidR="00CA6E4E" w:rsidRPr="000567EA" w:rsidTr="00E02A1C">
        <w:tc>
          <w:tcPr>
            <w:tcW w:w="567" w:type="dxa"/>
            <w:vMerge w:val="restart"/>
            <w:tcBorders>
              <w:top w:val="nil"/>
            </w:tcBorders>
          </w:tcPr>
          <w:p w:rsidR="00CA6E4E" w:rsidRPr="000567EA" w:rsidRDefault="00CA6E4E" w:rsidP="005D48B2">
            <w:pPr>
              <w:rPr>
                <w:b/>
                <w:sz w:val="20"/>
                <w:szCs w:val="20"/>
              </w:rPr>
            </w:pPr>
          </w:p>
        </w:tc>
        <w:tc>
          <w:tcPr>
            <w:tcW w:w="1843" w:type="dxa"/>
            <w:vMerge w:val="restart"/>
            <w:tcBorders>
              <w:top w:val="nil"/>
            </w:tcBorders>
          </w:tcPr>
          <w:p w:rsidR="00CA6E4E" w:rsidRPr="000567EA" w:rsidRDefault="00CA6E4E" w:rsidP="005D48B2">
            <w:pPr>
              <w:rPr>
                <w:b/>
                <w:sz w:val="20"/>
                <w:szCs w:val="20"/>
              </w:rPr>
            </w:pPr>
          </w:p>
        </w:tc>
        <w:tc>
          <w:tcPr>
            <w:tcW w:w="1985" w:type="dxa"/>
          </w:tcPr>
          <w:p w:rsidR="00CA6E4E" w:rsidRPr="000567EA" w:rsidRDefault="00CA6E4E" w:rsidP="00ED1348">
            <w:pPr>
              <w:rPr>
                <w:b/>
                <w:i/>
                <w:sz w:val="20"/>
                <w:szCs w:val="20"/>
              </w:rPr>
            </w:pPr>
            <w:r w:rsidRPr="000567EA">
              <w:rPr>
                <w:b/>
                <w:i/>
                <w:sz w:val="20"/>
                <w:szCs w:val="20"/>
              </w:rPr>
              <w:t>Размещение и миграции населения</w:t>
            </w:r>
          </w:p>
          <w:p w:rsidR="00CA6E4E" w:rsidRPr="000567EA" w:rsidRDefault="00CA6E4E" w:rsidP="005D48B2">
            <w:pPr>
              <w:rPr>
                <w:b/>
                <w:i/>
                <w:sz w:val="20"/>
                <w:szCs w:val="20"/>
              </w:rPr>
            </w:pP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p>
        </w:tc>
        <w:tc>
          <w:tcPr>
            <w:tcW w:w="2268" w:type="dxa"/>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p>
        </w:tc>
      </w:tr>
      <w:tr w:rsidR="00CA6E4E" w:rsidRPr="000567EA" w:rsidTr="006C481B">
        <w:trPr>
          <w:trHeight w:val="2800"/>
        </w:trPr>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Расселение населения. Специфика городских и сельских поселений</w:t>
            </w:r>
          </w:p>
          <w:p w:rsidR="00CA6E4E" w:rsidRPr="000567EA" w:rsidRDefault="00CA6E4E" w:rsidP="00B438A6">
            <w:pPr>
              <w:rPr>
                <w:b/>
                <w:i/>
                <w:sz w:val="20"/>
                <w:szCs w:val="20"/>
              </w:rPr>
            </w:pPr>
            <w:r w:rsidRPr="000567EA">
              <w:rPr>
                <w:b/>
                <w:i/>
                <w:sz w:val="20"/>
                <w:szCs w:val="20"/>
              </w:rPr>
              <w:t>Пр.работа №1:«Определение степени обеспеченности крупных регионов и стран трудовыми ресурсами».</w:t>
            </w:r>
          </w:p>
          <w:p w:rsidR="00CA6E4E" w:rsidRPr="000567EA" w:rsidRDefault="00CA6E4E" w:rsidP="005D48B2">
            <w:pPr>
              <w:rPr>
                <w:b/>
                <w:i/>
                <w:sz w:val="20"/>
                <w:szCs w:val="20"/>
              </w:rPr>
            </w:pP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Практикум</w:t>
            </w:r>
          </w:p>
        </w:tc>
        <w:tc>
          <w:tcPr>
            <w:tcW w:w="2268" w:type="dxa"/>
          </w:tcPr>
          <w:p w:rsidR="00CA6E4E" w:rsidRPr="000567EA" w:rsidRDefault="00CA6E4E" w:rsidP="005D48B2">
            <w:pPr>
              <w:rPr>
                <w:sz w:val="20"/>
                <w:szCs w:val="20"/>
              </w:rPr>
            </w:pPr>
            <w:r w:rsidRPr="000567EA">
              <w:rPr>
                <w:sz w:val="20"/>
                <w:szCs w:val="20"/>
              </w:rPr>
              <w:t>Размещение и плотность населения. Миграции населения</w:t>
            </w: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Т.3. параграф 3</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ED1348">
            <w:pPr>
              <w:rPr>
                <w:b/>
                <w:i/>
                <w:sz w:val="20"/>
                <w:szCs w:val="20"/>
              </w:rPr>
            </w:pPr>
            <w:r w:rsidRPr="000567EA">
              <w:rPr>
                <w:b/>
                <w:i/>
                <w:sz w:val="20"/>
                <w:szCs w:val="20"/>
              </w:rPr>
              <w:t>Городское и сельское население.</w:t>
            </w:r>
          </w:p>
          <w:p w:rsidR="00CA6E4E" w:rsidRPr="000567EA" w:rsidRDefault="00CA6E4E" w:rsidP="005D48B2">
            <w:pPr>
              <w:rPr>
                <w:b/>
                <w:i/>
                <w:sz w:val="20"/>
                <w:szCs w:val="20"/>
              </w:rPr>
            </w:pPr>
            <w:r w:rsidRPr="000567EA">
              <w:rPr>
                <w:b/>
                <w:i/>
                <w:sz w:val="20"/>
                <w:szCs w:val="20"/>
              </w:rPr>
              <w:t>Население и окружающая среда.</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tcPr>
          <w:p w:rsidR="00CA6E4E" w:rsidRPr="000567EA" w:rsidRDefault="00CA6E4E" w:rsidP="005D48B2">
            <w:pPr>
              <w:rPr>
                <w:sz w:val="20"/>
                <w:szCs w:val="20"/>
              </w:rPr>
            </w:pPr>
            <w:r w:rsidRPr="000567EA">
              <w:rPr>
                <w:sz w:val="20"/>
                <w:szCs w:val="20"/>
              </w:rPr>
              <w:t>Городское и сельское население. Понятие об урбанизации</w:t>
            </w: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0A738B">
            <w:pPr>
              <w:rPr>
                <w:sz w:val="20"/>
                <w:szCs w:val="20"/>
              </w:rPr>
            </w:pPr>
            <w:r w:rsidRPr="000567EA">
              <w:rPr>
                <w:sz w:val="20"/>
                <w:szCs w:val="20"/>
              </w:rPr>
              <w:t>Т.3 параграф 4, повторить параграфы 1.2.3.</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Обобщение по теме «Население мира»</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Урок обобщения систематизация знаний</w:t>
            </w:r>
          </w:p>
        </w:tc>
        <w:tc>
          <w:tcPr>
            <w:tcW w:w="2268" w:type="dxa"/>
          </w:tcPr>
          <w:p w:rsidR="00CA6E4E" w:rsidRPr="000567EA" w:rsidRDefault="00CA6E4E" w:rsidP="005D48B2">
            <w:pPr>
              <w:rPr>
                <w:sz w:val="20"/>
                <w:szCs w:val="20"/>
              </w:rPr>
            </w:pPr>
            <w:r w:rsidRPr="000567EA">
              <w:rPr>
                <w:sz w:val="20"/>
                <w:szCs w:val="20"/>
              </w:rPr>
              <w:t>Обобщающий урок</w:t>
            </w: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Итоговый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Рабочая тетрадь с.12-17</w:t>
            </w:r>
          </w:p>
        </w:tc>
      </w:tr>
      <w:tr w:rsidR="00CA6E4E" w:rsidRPr="000567EA" w:rsidTr="00E02A1C">
        <w:tc>
          <w:tcPr>
            <w:tcW w:w="567" w:type="dxa"/>
            <w:vMerge/>
          </w:tcPr>
          <w:p w:rsidR="00CA6E4E" w:rsidRPr="000567EA" w:rsidRDefault="00CA6E4E" w:rsidP="005D48B2">
            <w:pPr>
              <w:rPr>
                <w:b/>
                <w:sz w:val="20"/>
                <w:szCs w:val="20"/>
              </w:rPr>
            </w:pPr>
          </w:p>
        </w:tc>
        <w:tc>
          <w:tcPr>
            <w:tcW w:w="1843" w:type="dxa"/>
            <w:vMerge w:val="restart"/>
            <w:tcBorders>
              <w:top w:val="nil"/>
            </w:tcBorders>
          </w:tcPr>
          <w:p w:rsidR="00CA6E4E" w:rsidRPr="000567EA" w:rsidRDefault="00CA6E4E" w:rsidP="005D48B2">
            <w:pPr>
              <w:rPr>
                <w:b/>
                <w:sz w:val="20"/>
                <w:szCs w:val="20"/>
              </w:rPr>
            </w:pPr>
          </w:p>
        </w:tc>
        <w:tc>
          <w:tcPr>
            <w:tcW w:w="1985" w:type="dxa"/>
          </w:tcPr>
          <w:p w:rsidR="00CA6E4E" w:rsidRPr="000567EA" w:rsidRDefault="00CA6E4E" w:rsidP="00B438A6">
            <w:pPr>
              <w:rPr>
                <w:b/>
                <w:i/>
                <w:sz w:val="20"/>
                <w:szCs w:val="20"/>
                <w:u w:val="single"/>
              </w:rPr>
            </w:pPr>
            <w:r w:rsidRPr="000567EA">
              <w:rPr>
                <w:b/>
                <w:i/>
                <w:sz w:val="20"/>
                <w:szCs w:val="20"/>
                <w:u w:val="single"/>
              </w:rPr>
              <w:t>Тема 4: НТР и мировое хозяйство. (5 часов)</w:t>
            </w:r>
          </w:p>
          <w:p w:rsidR="00CA6E4E" w:rsidRPr="000567EA" w:rsidRDefault="00CA6E4E" w:rsidP="005D48B2">
            <w:pPr>
              <w:rPr>
                <w:b/>
                <w:i/>
                <w:sz w:val="20"/>
                <w:szCs w:val="20"/>
                <w:u w:val="single"/>
              </w:rPr>
            </w:pPr>
          </w:p>
          <w:p w:rsidR="00CA6E4E" w:rsidRPr="000567EA" w:rsidRDefault="00CA6E4E" w:rsidP="005D48B2">
            <w:pPr>
              <w:rPr>
                <w:b/>
                <w:i/>
                <w:sz w:val="20"/>
                <w:szCs w:val="20"/>
              </w:rPr>
            </w:pPr>
            <w:r w:rsidRPr="000567EA">
              <w:rPr>
                <w:b/>
                <w:i/>
                <w:sz w:val="20"/>
                <w:szCs w:val="20"/>
              </w:rPr>
              <w:t>Характеристика НТР.</w:t>
            </w:r>
          </w:p>
          <w:p w:rsidR="00CA6E4E" w:rsidRPr="000567EA" w:rsidRDefault="00CA6E4E" w:rsidP="005D48B2">
            <w:pPr>
              <w:rPr>
                <w:b/>
                <w:i/>
                <w:sz w:val="20"/>
                <w:szCs w:val="20"/>
              </w:rPr>
            </w:pPr>
          </w:p>
          <w:p w:rsidR="00CA6E4E" w:rsidRPr="000567EA" w:rsidRDefault="00CA6E4E" w:rsidP="005D48B2">
            <w:pPr>
              <w:rPr>
                <w:b/>
                <w:i/>
                <w:sz w:val="20"/>
                <w:szCs w:val="20"/>
              </w:rPr>
            </w:pP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Урок открытия нового знания</w:t>
            </w:r>
          </w:p>
        </w:tc>
        <w:tc>
          <w:tcPr>
            <w:tcW w:w="2268" w:type="dxa"/>
            <w:vMerge w:val="restart"/>
          </w:tcPr>
          <w:p w:rsidR="00CA6E4E" w:rsidRPr="000567EA" w:rsidRDefault="00CA6E4E" w:rsidP="006B22FD">
            <w:pPr>
              <w:rPr>
                <w:sz w:val="20"/>
                <w:szCs w:val="20"/>
              </w:rPr>
            </w:pPr>
            <w:r w:rsidRPr="000567EA">
              <w:rPr>
                <w:sz w:val="20"/>
                <w:szCs w:val="20"/>
              </w:rPr>
              <w:t>Научно-техническая ре</w:t>
            </w:r>
            <w:r w:rsidRPr="000567EA">
              <w:rPr>
                <w:sz w:val="20"/>
                <w:szCs w:val="20"/>
              </w:rPr>
              <w:softHyphen/>
              <w:t>волюция. Особенности отраслевой и территориальной струк</w:t>
            </w:r>
            <w:r w:rsidRPr="000567EA">
              <w:rPr>
                <w:sz w:val="20"/>
                <w:szCs w:val="20"/>
              </w:rPr>
              <w:softHyphen/>
              <w:t>туры мирового хозяйства,</w:t>
            </w:r>
          </w:p>
          <w:p w:rsidR="00CA6E4E" w:rsidRPr="000567EA" w:rsidRDefault="00CA6E4E" w:rsidP="006B22FD">
            <w:pPr>
              <w:rPr>
                <w:sz w:val="20"/>
                <w:szCs w:val="20"/>
              </w:rPr>
            </w:pPr>
            <w:r w:rsidRPr="000567EA">
              <w:rPr>
                <w:sz w:val="20"/>
                <w:szCs w:val="20"/>
              </w:rPr>
              <w:t>различия в уровнях экономического развития стран и регионов, изме</w:t>
            </w:r>
            <w:r w:rsidRPr="000567EA">
              <w:rPr>
                <w:sz w:val="20"/>
                <w:szCs w:val="20"/>
              </w:rPr>
              <w:softHyphen/>
              <w:t>нение пропорций между производственной и не</w:t>
            </w:r>
            <w:r w:rsidRPr="000567EA">
              <w:rPr>
                <w:sz w:val="20"/>
                <w:szCs w:val="20"/>
              </w:rPr>
              <w:softHyphen/>
              <w:t>производственной сфера</w:t>
            </w:r>
            <w:r w:rsidRPr="000567EA">
              <w:rPr>
                <w:sz w:val="20"/>
                <w:szCs w:val="20"/>
              </w:rPr>
              <w:softHyphen/>
              <w:t xml:space="preserve">ми, промышленностью и </w:t>
            </w:r>
          </w:p>
          <w:p w:rsidR="00CA6E4E" w:rsidRPr="000567EA" w:rsidRDefault="00CA6E4E" w:rsidP="006B22FD">
            <w:pPr>
              <w:rPr>
                <w:sz w:val="20"/>
                <w:szCs w:val="20"/>
              </w:rPr>
            </w:pPr>
            <w:r w:rsidRPr="000567EA">
              <w:rPr>
                <w:sz w:val="20"/>
                <w:szCs w:val="20"/>
              </w:rPr>
              <w:t xml:space="preserve">сельским хозяйством  </w:t>
            </w:r>
          </w:p>
        </w:tc>
        <w:tc>
          <w:tcPr>
            <w:tcW w:w="2788" w:type="dxa"/>
            <w:vMerge w:val="restart"/>
          </w:tcPr>
          <w:p w:rsidR="00CA6E4E" w:rsidRPr="000567EA" w:rsidRDefault="00CA6E4E" w:rsidP="006B22FD">
            <w:pPr>
              <w:rPr>
                <w:sz w:val="20"/>
                <w:szCs w:val="20"/>
              </w:rPr>
            </w:pPr>
            <w:r w:rsidRPr="000567EA">
              <w:rPr>
                <w:sz w:val="20"/>
                <w:szCs w:val="20"/>
              </w:rPr>
              <w:t>Знать географиче</w:t>
            </w:r>
            <w:r w:rsidRPr="000567EA">
              <w:rPr>
                <w:sz w:val="20"/>
                <w:szCs w:val="20"/>
              </w:rPr>
              <w:softHyphen/>
              <w:t>ские особенности отраслевой и терри</w:t>
            </w:r>
            <w:r w:rsidRPr="000567EA">
              <w:rPr>
                <w:sz w:val="20"/>
                <w:szCs w:val="20"/>
              </w:rPr>
              <w:softHyphen/>
              <w:t>ториальной струк</w:t>
            </w:r>
            <w:r w:rsidRPr="000567EA">
              <w:rPr>
                <w:sz w:val="20"/>
                <w:szCs w:val="20"/>
              </w:rPr>
              <w:softHyphen/>
              <w:t>туры мирового хозяйства, размещение его основных отрас</w:t>
            </w:r>
            <w:r w:rsidRPr="000567EA">
              <w:rPr>
                <w:sz w:val="20"/>
                <w:szCs w:val="20"/>
              </w:rPr>
              <w:softHyphen/>
              <w:t>лей. Оценивать и объ</w:t>
            </w:r>
            <w:r w:rsidRPr="000567EA">
              <w:rPr>
                <w:sz w:val="20"/>
                <w:szCs w:val="20"/>
              </w:rPr>
              <w:softHyphen/>
              <w:t>яснять уровень териториальной концентрации производства, степень природных, антро</w:t>
            </w:r>
            <w:r w:rsidRPr="000567EA">
              <w:rPr>
                <w:sz w:val="20"/>
                <w:szCs w:val="20"/>
              </w:rPr>
              <w:softHyphen/>
              <w:t>погенных и техно</w:t>
            </w:r>
            <w:r w:rsidRPr="000567EA">
              <w:rPr>
                <w:sz w:val="20"/>
                <w:szCs w:val="20"/>
              </w:rPr>
              <w:softHyphen/>
              <w:t>генных изменений отдельных террито</w:t>
            </w:r>
            <w:r w:rsidRPr="000567EA">
              <w:rPr>
                <w:sz w:val="20"/>
                <w:szCs w:val="20"/>
              </w:rPr>
              <w:softHyphen/>
              <w:t>рий</w:t>
            </w: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val="restart"/>
          </w:tcPr>
          <w:p w:rsidR="00CA6E4E" w:rsidRPr="000567EA" w:rsidRDefault="00CA6E4E" w:rsidP="005D48B2">
            <w:pPr>
              <w:rPr>
                <w:sz w:val="20"/>
                <w:szCs w:val="20"/>
              </w:rPr>
            </w:pPr>
            <w:r w:rsidRPr="000567EA">
              <w:rPr>
                <w:sz w:val="20"/>
                <w:szCs w:val="20"/>
              </w:rPr>
              <w:t>Техника и оборудование.</w:t>
            </w:r>
          </w:p>
        </w:tc>
        <w:tc>
          <w:tcPr>
            <w:tcW w:w="1842" w:type="dxa"/>
          </w:tcPr>
          <w:p w:rsidR="00CA6E4E" w:rsidRPr="000567EA" w:rsidRDefault="00CA6E4E" w:rsidP="005D48B2">
            <w:pPr>
              <w:rPr>
                <w:sz w:val="20"/>
                <w:szCs w:val="20"/>
              </w:rPr>
            </w:pPr>
            <w:r w:rsidRPr="000567EA">
              <w:rPr>
                <w:sz w:val="20"/>
                <w:szCs w:val="20"/>
              </w:rPr>
              <w:t>Т.4 параграф 1</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Borders>
              <w:top w:val="nil"/>
            </w:tcBorders>
          </w:tcPr>
          <w:p w:rsidR="00CA6E4E" w:rsidRPr="000567EA" w:rsidRDefault="00CA6E4E" w:rsidP="005D48B2">
            <w:pPr>
              <w:rPr>
                <w:b/>
                <w:sz w:val="20"/>
                <w:szCs w:val="20"/>
              </w:rPr>
            </w:pPr>
          </w:p>
        </w:tc>
        <w:tc>
          <w:tcPr>
            <w:tcW w:w="1985" w:type="dxa"/>
          </w:tcPr>
          <w:p w:rsidR="00CA6E4E" w:rsidRPr="000567EA" w:rsidRDefault="00CA6E4E" w:rsidP="00B438A6">
            <w:pPr>
              <w:rPr>
                <w:b/>
                <w:i/>
                <w:sz w:val="20"/>
                <w:szCs w:val="20"/>
              </w:rPr>
            </w:pPr>
            <w:r w:rsidRPr="000567EA">
              <w:rPr>
                <w:b/>
                <w:i/>
                <w:sz w:val="20"/>
                <w:szCs w:val="20"/>
              </w:rPr>
              <w:t>Мировое хозяйство.</w:t>
            </w:r>
          </w:p>
          <w:p w:rsidR="00CA6E4E" w:rsidRPr="000567EA" w:rsidRDefault="00CA6E4E" w:rsidP="005D48B2">
            <w:pPr>
              <w:rPr>
                <w:b/>
                <w:i/>
                <w:sz w:val="20"/>
                <w:szCs w:val="20"/>
              </w:rPr>
            </w:pP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 4 параграф 2 п.1.2.3.</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Borders>
              <w:top w:val="nil"/>
            </w:tcBorders>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Территориальная структура хозяйства и региональная политика.</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val="restart"/>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Т.4 параграф 3 п.1</w:t>
            </w:r>
          </w:p>
        </w:tc>
      </w:tr>
      <w:tr w:rsidR="00CA6E4E" w:rsidRPr="000567EA" w:rsidTr="00E02A1C">
        <w:trPr>
          <w:trHeight w:val="230"/>
        </w:trPr>
        <w:tc>
          <w:tcPr>
            <w:tcW w:w="567" w:type="dxa"/>
            <w:vMerge/>
          </w:tcPr>
          <w:p w:rsidR="00CA6E4E" w:rsidRPr="000567EA" w:rsidRDefault="00CA6E4E" w:rsidP="005D48B2">
            <w:pPr>
              <w:rPr>
                <w:b/>
                <w:sz w:val="20"/>
                <w:szCs w:val="20"/>
              </w:rPr>
            </w:pPr>
          </w:p>
        </w:tc>
        <w:tc>
          <w:tcPr>
            <w:tcW w:w="1843" w:type="dxa"/>
            <w:vMerge/>
            <w:tcBorders>
              <w:top w:val="nil"/>
            </w:tcBorders>
          </w:tcPr>
          <w:p w:rsidR="00CA6E4E" w:rsidRPr="000567EA" w:rsidRDefault="00CA6E4E" w:rsidP="005D48B2">
            <w:pPr>
              <w:rPr>
                <w:b/>
                <w:sz w:val="20"/>
                <w:szCs w:val="20"/>
              </w:rPr>
            </w:pPr>
          </w:p>
        </w:tc>
        <w:tc>
          <w:tcPr>
            <w:tcW w:w="1985" w:type="dxa"/>
            <w:vMerge w:val="restart"/>
          </w:tcPr>
          <w:p w:rsidR="00CA6E4E" w:rsidRPr="000567EA" w:rsidRDefault="00CA6E4E" w:rsidP="005D48B2">
            <w:pPr>
              <w:rPr>
                <w:b/>
                <w:i/>
                <w:sz w:val="20"/>
                <w:szCs w:val="20"/>
              </w:rPr>
            </w:pPr>
            <w:r w:rsidRPr="000567EA">
              <w:rPr>
                <w:b/>
                <w:i/>
                <w:sz w:val="20"/>
                <w:szCs w:val="20"/>
              </w:rPr>
              <w:t>Воздействие НТР на мировое хозяйство.</w:t>
            </w:r>
          </w:p>
          <w:p w:rsidR="00CA6E4E" w:rsidRPr="000567EA" w:rsidRDefault="00CA6E4E" w:rsidP="005D48B2">
            <w:pPr>
              <w:rPr>
                <w:b/>
                <w:i/>
                <w:sz w:val="20"/>
                <w:szCs w:val="20"/>
              </w:rPr>
            </w:pPr>
            <w:r w:rsidRPr="000567EA">
              <w:rPr>
                <w:b/>
                <w:i/>
                <w:sz w:val="20"/>
                <w:szCs w:val="20"/>
              </w:rPr>
              <w:t>Факторы размещения производительных сил</w:t>
            </w:r>
          </w:p>
        </w:tc>
        <w:tc>
          <w:tcPr>
            <w:tcW w:w="992" w:type="dxa"/>
            <w:vMerge w:val="restart"/>
          </w:tcPr>
          <w:p w:rsidR="00CA6E4E" w:rsidRPr="000567EA" w:rsidRDefault="00CA6E4E" w:rsidP="005D48B2">
            <w:pPr>
              <w:rPr>
                <w:sz w:val="20"/>
                <w:szCs w:val="20"/>
              </w:rPr>
            </w:pPr>
            <w:r w:rsidRPr="000567EA">
              <w:rPr>
                <w:sz w:val="20"/>
                <w:szCs w:val="20"/>
              </w:rPr>
              <w:t>1</w:t>
            </w:r>
          </w:p>
        </w:tc>
        <w:tc>
          <w:tcPr>
            <w:tcW w:w="992" w:type="dxa"/>
            <w:vMerge w:val="restart"/>
          </w:tcPr>
          <w:p w:rsidR="00CA6E4E" w:rsidRPr="000567EA" w:rsidRDefault="00CA6E4E" w:rsidP="005D48B2">
            <w:pPr>
              <w:rPr>
                <w:sz w:val="20"/>
                <w:szCs w:val="20"/>
              </w:rPr>
            </w:pPr>
            <w:r w:rsidRPr="000567EA">
              <w:rPr>
                <w:sz w:val="20"/>
                <w:szCs w:val="20"/>
              </w:rPr>
              <w:t>Комбинированный</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vMerge w:val="restart"/>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vMerge w:val="restart"/>
          </w:tcPr>
          <w:p w:rsidR="00CA6E4E" w:rsidRPr="000567EA" w:rsidRDefault="00CA6E4E" w:rsidP="005D48B2">
            <w:pPr>
              <w:rPr>
                <w:sz w:val="20"/>
                <w:szCs w:val="20"/>
              </w:rPr>
            </w:pPr>
            <w:r w:rsidRPr="000567EA">
              <w:rPr>
                <w:sz w:val="20"/>
                <w:szCs w:val="20"/>
              </w:rPr>
              <w:t>Т.4 параграф 3 п.2.3.4.5</w:t>
            </w:r>
          </w:p>
          <w:p w:rsidR="00CA6E4E" w:rsidRPr="000567EA" w:rsidRDefault="00CA6E4E" w:rsidP="005D48B2">
            <w:pPr>
              <w:rPr>
                <w:sz w:val="20"/>
                <w:szCs w:val="20"/>
              </w:rPr>
            </w:pPr>
            <w:r w:rsidRPr="000567EA">
              <w:rPr>
                <w:sz w:val="20"/>
                <w:szCs w:val="20"/>
              </w:rPr>
              <w:t>повторить параграфы 1.2.3.</w:t>
            </w:r>
          </w:p>
        </w:tc>
      </w:tr>
      <w:tr w:rsidR="00CA6E4E" w:rsidRPr="000567EA" w:rsidTr="00E02A1C">
        <w:trPr>
          <w:trHeight w:val="230"/>
        </w:trPr>
        <w:tc>
          <w:tcPr>
            <w:tcW w:w="567" w:type="dxa"/>
            <w:vMerge w:val="restart"/>
            <w:tcBorders>
              <w:top w:val="nil"/>
            </w:tcBorders>
          </w:tcPr>
          <w:p w:rsidR="00CA6E4E" w:rsidRPr="000567EA" w:rsidRDefault="00CA6E4E" w:rsidP="005D48B2">
            <w:pPr>
              <w:rPr>
                <w:b/>
                <w:sz w:val="20"/>
                <w:szCs w:val="20"/>
              </w:rPr>
            </w:pPr>
          </w:p>
        </w:tc>
        <w:tc>
          <w:tcPr>
            <w:tcW w:w="1843" w:type="dxa"/>
            <w:vMerge w:val="restart"/>
            <w:tcBorders>
              <w:top w:val="nil"/>
            </w:tcBorders>
          </w:tcPr>
          <w:p w:rsidR="00CA6E4E" w:rsidRPr="000567EA" w:rsidRDefault="00CA6E4E" w:rsidP="005D48B2">
            <w:pPr>
              <w:rPr>
                <w:b/>
                <w:sz w:val="20"/>
                <w:szCs w:val="20"/>
              </w:rPr>
            </w:pPr>
          </w:p>
        </w:tc>
        <w:tc>
          <w:tcPr>
            <w:tcW w:w="1985" w:type="dxa"/>
            <w:vMerge/>
          </w:tcPr>
          <w:p w:rsidR="00CA6E4E" w:rsidRPr="000567EA" w:rsidRDefault="00CA6E4E" w:rsidP="005D48B2">
            <w:pPr>
              <w:rPr>
                <w:b/>
                <w:i/>
                <w:sz w:val="20"/>
                <w:szCs w:val="20"/>
              </w:rPr>
            </w:pPr>
          </w:p>
        </w:tc>
        <w:tc>
          <w:tcPr>
            <w:tcW w:w="992" w:type="dxa"/>
            <w:vMerge/>
          </w:tcPr>
          <w:p w:rsidR="00CA6E4E" w:rsidRPr="000567EA" w:rsidRDefault="00CA6E4E" w:rsidP="005D48B2">
            <w:pPr>
              <w:rPr>
                <w:sz w:val="20"/>
                <w:szCs w:val="20"/>
              </w:rPr>
            </w:pPr>
          </w:p>
        </w:tc>
        <w:tc>
          <w:tcPr>
            <w:tcW w:w="992" w:type="dxa"/>
            <w:vMerge/>
          </w:tcPr>
          <w:p w:rsidR="00CA6E4E" w:rsidRPr="000567EA" w:rsidRDefault="00CA6E4E" w:rsidP="005D48B2">
            <w:pPr>
              <w:rPr>
                <w:sz w:val="20"/>
                <w:szCs w:val="20"/>
              </w:rPr>
            </w:pP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vMerge/>
          </w:tcPr>
          <w:p w:rsidR="00CA6E4E" w:rsidRPr="000567EA" w:rsidRDefault="00CA6E4E" w:rsidP="005D48B2">
            <w:pPr>
              <w:rPr>
                <w:sz w:val="20"/>
                <w:szCs w:val="20"/>
              </w:rPr>
            </w:pPr>
          </w:p>
        </w:tc>
        <w:tc>
          <w:tcPr>
            <w:tcW w:w="1879" w:type="dxa"/>
            <w:vMerge/>
          </w:tcPr>
          <w:p w:rsidR="00CA6E4E" w:rsidRPr="000567EA" w:rsidRDefault="00CA6E4E" w:rsidP="005D48B2">
            <w:pPr>
              <w:rPr>
                <w:sz w:val="20"/>
                <w:szCs w:val="20"/>
              </w:rPr>
            </w:pPr>
          </w:p>
        </w:tc>
        <w:tc>
          <w:tcPr>
            <w:tcW w:w="1842" w:type="dxa"/>
            <w:vMerge/>
          </w:tcPr>
          <w:p w:rsidR="00CA6E4E" w:rsidRPr="000567EA" w:rsidRDefault="00CA6E4E" w:rsidP="005D48B2">
            <w:pPr>
              <w:rPr>
                <w:sz w:val="20"/>
                <w:szCs w:val="20"/>
              </w:rPr>
            </w:pPr>
          </w:p>
        </w:tc>
      </w:tr>
      <w:tr w:rsidR="00CA6E4E" w:rsidRPr="000567EA" w:rsidTr="00D36269">
        <w:tc>
          <w:tcPr>
            <w:tcW w:w="567" w:type="dxa"/>
            <w:vMerge/>
          </w:tcPr>
          <w:p w:rsidR="00CA6E4E" w:rsidRPr="000567EA" w:rsidRDefault="00CA6E4E" w:rsidP="005D48B2">
            <w:pPr>
              <w:rPr>
                <w:b/>
                <w:sz w:val="20"/>
                <w:szCs w:val="20"/>
              </w:rPr>
            </w:pPr>
          </w:p>
        </w:tc>
        <w:tc>
          <w:tcPr>
            <w:tcW w:w="1843" w:type="dxa"/>
            <w:vMerge/>
            <w:tcBorders>
              <w:top w:val="nil"/>
            </w:tcBorders>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Обобщение знаний по теме: «НТР и мировое хозяйство»</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Урок обобщения и систематизации знаний</w:t>
            </w:r>
          </w:p>
        </w:tc>
        <w:tc>
          <w:tcPr>
            <w:tcW w:w="2268" w:type="dxa"/>
          </w:tcPr>
          <w:p w:rsidR="00CA6E4E" w:rsidRPr="000567EA" w:rsidRDefault="00CA6E4E" w:rsidP="005D48B2">
            <w:pPr>
              <w:rPr>
                <w:sz w:val="20"/>
                <w:szCs w:val="20"/>
              </w:rPr>
            </w:pPr>
            <w:r w:rsidRPr="000567EA">
              <w:rPr>
                <w:sz w:val="20"/>
                <w:szCs w:val="20"/>
              </w:rPr>
              <w:t>Обобщающий урок</w:t>
            </w:r>
          </w:p>
        </w:tc>
        <w:tc>
          <w:tcPr>
            <w:tcW w:w="2788" w:type="dxa"/>
          </w:tcPr>
          <w:p w:rsidR="00CA6E4E" w:rsidRPr="000567EA" w:rsidRDefault="00CA6E4E" w:rsidP="005D48B2">
            <w:pPr>
              <w:rPr>
                <w:sz w:val="20"/>
                <w:szCs w:val="20"/>
              </w:rPr>
            </w:pPr>
            <w:r w:rsidRPr="000567EA">
              <w:rPr>
                <w:sz w:val="20"/>
                <w:szCs w:val="20"/>
              </w:rPr>
              <w:t>Умение работать в группах и индивидуально</w:t>
            </w:r>
          </w:p>
        </w:tc>
        <w:tc>
          <w:tcPr>
            <w:tcW w:w="1098" w:type="dxa"/>
          </w:tcPr>
          <w:p w:rsidR="00CA6E4E" w:rsidRPr="000567EA" w:rsidRDefault="00CA6E4E" w:rsidP="005D48B2">
            <w:pPr>
              <w:rPr>
                <w:sz w:val="20"/>
                <w:szCs w:val="20"/>
              </w:rPr>
            </w:pPr>
            <w:r w:rsidRPr="000567EA">
              <w:rPr>
                <w:sz w:val="20"/>
                <w:szCs w:val="20"/>
              </w:rPr>
              <w:t>Итоговый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Рабочая тетрадь с.17-21</w:t>
            </w:r>
          </w:p>
        </w:tc>
      </w:tr>
      <w:tr w:rsidR="00CA6E4E" w:rsidRPr="000567EA" w:rsidTr="006B22FD">
        <w:tc>
          <w:tcPr>
            <w:tcW w:w="567" w:type="dxa"/>
            <w:vMerge/>
            <w:tcBorders>
              <w:top w:val="nil"/>
            </w:tcBorders>
          </w:tcPr>
          <w:p w:rsidR="00CA6E4E" w:rsidRPr="000567EA" w:rsidRDefault="00CA6E4E" w:rsidP="005D48B2">
            <w:pPr>
              <w:rPr>
                <w:b/>
                <w:sz w:val="20"/>
                <w:szCs w:val="20"/>
              </w:rPr>
            </w:pPr>
          </w:p>
        </w:tc>
        <w:tc>
          <w:tcPr>
            <w:tcW w:w="1843" w:type="dxa"/>
            <w:vMerge/>
            <w:tcBorders>
              <w:top w:val="nil"/>
            </w:tcBorders>
          </w:tcPr>
          <w:p w:rsidR="00CA6E4E" w:rsidRPr="000567EA" w:rsidRDefault="00CA6E4E" w:rsidP="005D48B2">
            <w:pPr>
              <w:rPr>
                <w:b/>
                <w:sz w:val="20"/>
                <w:szCs w:val="20"/>
              </w:rPr>
            </w:pPr>
          </w:p>
        </w:tc>
        <w:tc>
          <w:tcPr>
            <w:tcW w:w="1985" w:type="dxa"/>
            <w:tcBorders>
              <w:top w:val="nil"/>
            </w:tcBorders>
          </w:tcPr>
          <w:p w:rsidR="00CA6E4E" w:rsidRPr="000567EA" w:rsidRDefault="00CA6E4E" w:rsidP="005D48B2">
            <w:pPr>
              <w:rPr>
                <w:b/>
                <w:i/>
                <w:sz w:val="20"/>
                <w:szCs w:val="20"/>
                <w:u w:val="single"/>
              </w:rPr>
            </w:pPr>
            <w:r w:rsidRPr="000567EA">
              <w:rPr>
                <w:b/>
                <w:i/>
                <w:sz w:val="20"/>
                <w:szCs w:val="20"/>
                <w:u w:val="single"/>
              </w:rPr>
              <w:t>География отраслей мирового хозяйства. (11 часов)</w:t>
            </w:r>
          </w:p>
          <w:p w:rsidR="00CA6E4E" w:rsidRPr="000567EA" w:rsidRDefault="00CA6E4E" w:rsidP="000A738B">
            <w:pPr>
              <w:rPr>
                <w:b/>
                <w:i/>
                <w:sz w:val="20"/>
                <w:szCs w:val="20"/>
              </w:rPr>
            </w:pPr>
            <w:r w:rsidRPr="000567EA">
              <w:rPr>
                <w:b/>
                <w:i/>
                <w:sz w:val="20"/>
                <w:szCs w:val="20"/>
              </w:rPr>
              <w:t>География промышленности. Топливно-энергетическая промышленность.</w:t>
            </w:r>
          </w:p>
          <w:p w:rsidR="00CA6E4E" w:rsidRPr="000567EA" w:rsidRDefault="00CA6E4E" w:rsidP="005D48B2">
            <w:pPr>
              <w:rPr>
                <w:b/>
                <w:i/>
                <w:sz w:val="20"/>
                <w:szCs w:val="20"/>
              </w:rPr>
            </w:pP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Урок открытия нового знания</w:t>
            </w:r>
          </w:p>
        </w:tc>
        <w:tc>
          <w:tcPr>
            <w:tcW w:w="2268" w:type="dxa"/>
          </w:tcPr>
          <w:p w:rsidR="00CA6E4E" w:rsidRPr="000567EA" w:rsidRDefault="00CA6E4E" w:rsidP="005D48B2">
            <w:pPr>
              <w:rPr>
                <w:sz w:val="20"/>
                <w:szCs w:val="20"/>
              </w:rPr>
            </w:pPr>
            <w:r w:rsidRPr="000567EA">
              <w:rPr>
                <w:sz w:val="20"/>
                <w:szCs w:val="20"/>
              </w:rPr>
              <w:t>Промышленность. Старые и новые отрасли. ТЭК</w:t>
            </w:r>
          </w:p>
        </w:tc>
        <w:tc>
          <w:tcPr>
            <w:tcW w:w="2788" w:type="dxa"/>
            <w:vMerge w:val="restart"/>
          </w:tcPr>
          <w:p w:rsidR="00CA6E4E" w:rsidRPr="000567EA" w:rsidRDefault="00CA6E4E" w:rsidP="005D48B2">
            <w:pPr>
              <w:rPr>
                <w:sz w:val="20"/>
                <w:szCs w:val="20"/>
              </w:rPr>
            </w:pPr>
            <w:r w:rsidRPr="000567EA">
              <w:rPr>
                <w:b/>
                <w:sz w:val="20"/>
                <w:szCs w:val="20"/>
              </w:rPr>
              <w:t>Знать</w:t>
            </w:r>
            <w:r w:rsidRPr="000567EA">
              <w:rPr>
                <w:sz w:val="20"/>
                <w:szCs w:val="20"/>
              </w:rPr>
              <w:t xml:space="preserve"> географические особенности отраслевой и территориальной структуры мирового хозяйства, размещение его основных отраслей. </w:t>
            </w:r>
            <w:r w:rsidRPr="000567EA">
              <w:rPr>
                <w:b/>
                <w:sz w:val="20"/>
                <w:szCs w:val="20"/>
              </w:rPr>
              <w:t xml:space="preserve">Уметь </w:t>
            </w:r>
            <w:r w:rsidRPr="000567EA">
              <w:rPr>
                <w:sz w:val="20"/>
                <w:szCs w:val="20"/>
              </w:rPr>
              <w:t xml:space="preserve">оценивать и объяснять территориальную концентрацию производства, степень природных, антропогенных и техногенных изменений отдельных территорий. </w:t>
            </w: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val="restart"/>
          </w:tcPr>
          <w:p w:rsidR="00CA6E4E" w:rsidRPr="000567EA" w:rsidRDefault="00CA6E4E" w:rsidP="006B22FD">
            <w:pPr>
              <w:rPr>
                <w:sz w:val="20"/>
                <w:szCs w:val="20"/>
              </w:rPr>
            </w:pPr>
            <w:r w:rsidRPr="000567EA">
              <w:rPr>
                <w:sz w:val="20"/>
                <w:szCs w:val="20"/>
              </w:rPr>
              <w:t>Развитие отраслей (по сводкам новостей). Влияние геномодифици-рованных продуктов на человека (по сводкам новостей). Экологические виды транспорта (по сводкам новостей).</w:t>
            </w:r>
          </w:p>
        </w:tc>
        <w:tc>
          <w:tcPr>
            <w:tcW w:w="1842" w:type="dxa"/>
          </w:tcPr>
          <w:p w:rsidR="00CA6E4E" w:rsidRPr="000567EA" w:rsidRDefault="00CA6E4E" w:rsidP="005D48B2">
            <w:pPr>
              <w:rPr>
                <w:sz w:val="20"/>
                <w:szCs w:val="20"/>
              </w:rPr>
            </w:pPr>
            <w:r w:rsidRPr="000567EA">
              <w:rPr>
                <w:sz w:val="20"/>
                <w:szCs w:val="20"/>
              </w:rPr>
              <w:t>Т.5 параграф 1 п.1.2.</w:t>
            </w:r>
          </w:p>
        </w:tc>
      </w:tr>
      <w:tr w:rsidR="00CA6E4E" w:rsidRPr="000567EA" w:rsidTr="006B22FD">
        <w:tc>
          <w:tcPr>
            <w:tcW w:w="567" w:type="dxa"/>
            <w:vMerge/>
            <w:tcBorders>
              <w:top w:val="nil"/>
            </w:tcBorders>
          </w:tcPr>
          <w:p w:rsidR="00CA6E4E" w:rsidRPr="000567EA" w:rsidRDefault="00CA6E4E" w:rsidP="005D48B2">
            <w:pPr>
              <w:rPr>
                <w:b/>
                <w:sz w:val="20"/>
                <w:szCs w:val="20"/>
              </w:rPr>
            </w:pPr>
          </w:p>
        </w:tc>
        <w:tc>
          <w:tcPr>
            <w:tcW w:w="1843" w:type="dxa"/>
            <w:vMerge/>
            <w:tcBorders>
              <w:top w:val="nil"/>
            </w:tcBorders>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Нефтяная, газовая и угольная промышленность как основа мировой энергетики. Электроэнергетика, нетрадиционные источники энергии.</w:t>
            </w:r>
          </w:p>
          <w:p w:rsidR="00CA6E4E" w:rsidRPr="000567EA" w:rsidRDefault="00CA6E4E" w:rsidP="005D48B2">
            <w:pPr>
              <w:rPr>
                <w:b/>
                <w:i/>
                <w:sz w:val="20"/>
                <w:szCs w:val="20"/>
              </w:rPr>
            </w:pP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val="restart"/>
            <w:tcBorders>
              <w:top w:val="nil"/>
            </w:tcBorders>
          </w:tcPr>
          <w:p w:rsidR="00CA6E4E" w:rsidRPr="000567EA" w:rsidRDefault="00CA6E4E" w:rsidP="006B22FD">
            <w:pPr>
              <w:rPr>
                <w:sz w:val="20"/>
                <w:szCs w:val="20"/>
              </w:rPr>
            </w:pPr>
            <w:r w:rsidRPr="000567EA">
              <w:rPr>
                <w:sz w:val="20"/>
                <w:szCs w:val="20"/>
              </w:rPr>
              <w:t xml:space="preserve">Мировое хозяйство и этапы его развития. </w:t>
            </w:r>
          </w:p>
          <w:p w:rsidR="00CA6E4E" w:rsidRPr="000567EA" w:rsidRDefault="00CA6E4E" w:rsidP="006B22FD">
            <w:pPr>
              <w:rPr>
                <w:sz w:val="20"/>
                <w:szCs w:val="20"/>
              </w:rPr>
            </w:pPr>
            <w:r w:rsidRPr="000567EA">
              <w:rPr>
                <w:sz w:val="20"/>
                <w:szCs w:val="20"/>
              </w:rPr>
              <w:t xml:space="preserve">Основные центры мирового хозяйства. </w:t>
            </w:r>
          </w:p>
          <w:p w:rsidR="00CA6E4E" w:rsidRPr="000567EA" w:rsidRDefault="00CA6E4E" w:rsidP="006B22FD">
            <w:pPr>
              <w:rPr>
                <w:sz w:val="20"/>
                <w:szCs w:val="20"/>
              </w:rPr>
            </w:pPr>
            <w:r w:rsidRPr="000567EA">
              <w:rPr>
                <w:sz w:val="20"/>
                <w:szCs w:val="20"/>
              </w:rPr>
              <w:t xml:space="preserve">Международное географическое разделение </w:t>
            </w:r>
          </w:p>
          <w:p w:rsidR="00CA6E4E" w:rsidRPr="000567EA" w:rsidRDefault="00CA6E4E" w:rsidP="006B22FD">
            <w:pPr>
              <w:rPr>
                <w:sz w:val="20"/>
                <w:szCs w:val="20"/>
              </w:rPr>
            </w:pPr>
            <w:r w:rsidRPr="000567EA">
              <w:rPr>
                <w:sz w:val="20"/>
                <w:szCs w:val="20"/>
              </w:rPr>
              <w:t xml:space="preserve">труда. </w:t>
            </w:r>
          </w:p>
          <w:p w:rsidR="00CA6E4E" w:rsidRPr="000567EA" w:rsidRDefault="00CA6E4E" w:rsidP="006B22FD">
            <w:pPr>
              <w:rPr>
                <w:sz w:val="20"/>
                <w:szCs w:val="20"/>
              </w:rPr>
            </w:pPr>
            <w:r w:rsidRPr="000567EA">
              <w:rPr>
                <w:sz w:val="20"/>
                <w:szCs w:val="20"/>
              </w:rPr>
              <w:t xml:space="preserve">Экономическая интеграция. </w:t>
            </w:r>
          </w:p>
          <w:p w:rsidR="00CA6E4E" w:rsidRPr="000567EA" w:rsidRDefault="00CA6E4E" w:rsidP="006B22FD">
            <w:pPr>
              <w:rPr>
                <w:sz w:val="20"/>
                <w:szCs w:val="20"/>
              </w:rPr>
            </w:pPr>
            <w:r w:rsidRPr="000567EA">
              <w:rPr>
                <w:sz w:val="20"/>
                <w:szCs w:val="20"/>
              </w:rPr>
              <w:t xml:space="preserve">Интеграционные группировки. </w:t>
            </w:r>
          </w:p>
          <w:p w:rsidR="00CA6E4E" w:rsidRPr="000567EA" w:rsidRDefault="00CA6E4E" w:rsidP="006B22FD">
            <w:pPr>
              <w:rPr>
                <w:sz w:val="20"/>
                <w:szCs w:val="20"/>
              </w:rPr>
            </w:pPr>
            <w:r w:rsidRPr="000567EA">
              <w:rPr>
                <w:sz w:val="20"/>
                <w:szCs w:val="20"/>
              </w:rPr>
              <w:t xml:space="preserve">Отраслевая и территориальная структура мирового хозяйства. </w:t>
            </w:r>
          </w:p>
          <w:p w:rsidR="00CA6E4E" w:rsidRPr="000567EA" w:rsidRDefault="00CA6E4E" w:rsidP="006B22FD">
            <w:pPr>
              <w:rPr>
                <w:sz w:val="20"/>
                <w:szCs w:val="20"/>
              </w:rPr>
            </w:pPr>
            <w:r w:rsidRPr="000567EA">
              <w:rPr>
                <w:sz w:val="20"/>
                <w:szCs w:val="20"/>
              </w:rPr>
              <w:t xml:space="preserve">География основных отраслей промышленности </w:t>
            </w:r>
          </w:p>
          <w:p w:rsidR="00CA6E4E" w:rsidRPr="000567EA" w:rsidRDefault="00CA6E4E" w:rsidP="006B22FD">
            <w:pPr>
              <w:rPr>
                <w:sz w:val="20"/>
                <w:szCs w:val="20"/>
              </w:rPr>
            </w:pPr>
            <w:r w:rsidRPr="000567EA">
              <w:rPr>
                <w:sz w:val="20"/>
                <w:szCs w:val="20"/>
              </w:rPr>
              <w:t xml:space="preserve">и сельского хозяйства </w:t>
            </w:r>
          </w:p>
          <w:p w:rsidR="00CA6E4E" w:rsidRPr="000567EA" w:rsidRDefault="00CA6E4E" w:rsidP="006B22FD">
            <w:pPr>
              <w:rPr>
                <w:sz w:val="20"/>
                <w:szCs w:val="20"/>
              </w:rPr>
            </w:pPr>
            <w:r w:rsidRPr="000567EA">
              <w:rPr>
                <w:sz w:val="20"/>
                <w:szCs w:val="20"/>
              </w:rPr>
              <w:t xml:space="preserve">мира, основные промышленные и сельскохозяйст-венные районы. </w:t>
            </w:r>
          </w:p>
          <w:p w:rsidR="00CA6E4E" w:rsidRPr="000567EA" w:rsidRDefault="00CA6E4E" w:rsidP="006B22FD">
            <w:pPr>
              <w:rPr>
                <w:sz w:val="20"/>
                <w:szCs w:val="20"/>
              </w:rPr>
            </w:pPr>
            <w:r w:rsidRPr="000567EA">
              <w:rPr>
                <w:sz w:val="20"/>
                <w:szCs w:val="20"/>
              </w:rPr>
              <w:t xml:space="preserve">География мирового </w:t>
            </w:r>
          </w:p>
          <w:p w:rsidR="00CA6E4E" w:rsidRPr="000567EA" w:rsidRDefault="00CA6E4E" w:rsidP="006B22FD">
            <w:pPr>
              <w:rPr>
                <w:sz w:val="20"/>
                <w:szCs w:val="20"/>
              </w:rPr>
            </w:pPr>
            <w:r w:rsidRPr="000567EA">
              <w:rPr>
                <w:sz w:val="20"/>
                <w:szCs w:val="20"/>
              </w:rPr>
              <w:t xml:space="preserve">транспорта. Усиление роли непроизводственной сферы в мировой экономике. </w:t>
            </w:r>
          </w:p>
          <w:p w:rsidR="00CA6E4E" w:rsidRPr="000567EA" w:rsidRDefault="00CA6E4E" w:rsidP="006B22FD">
            <w:pPr>
              <w:rPr>
                <w:sz w:val="20"/>
                <w:szCs w:val="20"/>
              </w:rPr>
            </w:pPr>
            <w:r w:rsidRPr="000567EA">
              <w:rPr>
                <w:sz w:val="20"/>
                <w:szCs w:val="20"/>
              </w:rPr>
              <w:t xml:space="preserve">География внешней </w:t>
            </w:r>
          </w:p>
          <w:p w:rsidR="00CA6E4E" w:rsidRPr="000567EA" w:rsidRDefault="00CA6E4E" w:rsidP="006B22FD">
            <w:pPr>
              <w:rPr>
                <w:sz w:val="20"/>
                <w:szCs w:val="20"/>
              </w:rPr>
            </w:pPr>
            <w:r w:rsidRPr="000567EA">
              <w:rPr>
                <w:sz w:val="20"/>
                <w:szCs w:val="20"/>
              </w:rPr>
              <w:t xml:space="preserve">торговли. </w:t>
            </w:r>
          </w:p>
          <w:p w:rsidR="00CA6E4E" w:rsidRPr="000567EA" w:rsidRDefault="00CA6E4E" w:rsidP="006B22FD">
            <w:pPr>
              <w:rPr>
                <w:sz w:val="20"/>
                <w:szCs w:val="20"/>
              </w:rPr>
            </w:pPr>
            <w:r w:rsidRPr="000567EA">
              <w:rPr>
                <w:sz w:val="20"/>
                <w:szCs w:val="20"/>
              </w:rPr>
              <w:t xml:space="preserve">Виды международных </w:t>
            </w:r>
          </w:p>
          <w:p w:rsidR="00CA6E4E" w:rsidRPr="000567EA" w:rsidRDefault="00CA6E4E" w:rsidP="006B22FD">
            <w:pPr>
              <w:rPr>
                <w:sz w:val="20"/>
                <w:szCs w:val="20"/>
              </w:rPr>
            </w:pPr>
            <w:r w:rsidRPr="000567EA">
              <w:rPr>
                <w:sz w:val="20"/>
                <w:szCs w:val="20"/>
              </w:rPr>
              <w:t xml:space="preserve">экономических отношений. </w:t>
            </w:r>
          </w:p>
          <w:p w:rsidR="00CA6E4E" w:rsidRPr="000567EA" w:rsidRDefault="00CA6E4E" w:rsidP="006B22FD">
            <w:pPr>
              <w:rPr>
                <w:sz w:val="20"/>
                <w:szCs w:val="20"/>
              </w:rPr>
            </w:pPr>
            <w:r w:rsidRPr="000567EA">
              <w:rPr>
                <w:sz w:val="20"/>
                <w:szCs w:val="20"/>
              </w:rPr>
              <w:t xml:space="preserve">Россия в мировой </w:t>
            </w:r>
          </w:p>
          <w:p w:rsidR="00CA6E4E" w:rsidRPr="000567EA" w:rsidRDefault="00CA6E4E" w:rsidP="006B22FD">
            <w:pPr>
              <w:rPr>
                <w:sz w:val="20"/>
                <w:szCs w:val="20"/>
              </w:rPr>
            </w:pPr>
            <w:r w:rsidRPr="000567EA">
              <w:rPr>
                <w:sz w:val="20"/>
                <w:szCs w:val="20"/>
              </w:rPr>
              <w:t>экономике</w:t>
            </w: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006A19">
            <w:pPr>
              <w:rPr>
                <w:sz w:val="20"/>
                <w:szCs w:val="20"/>
              </w:rPr>
            </w:pPr>
            <w:r w:rsidRPr="000567EA">
              <w:rPr>
                <w:sz w:val="20"/>
                <w:szCs w:val="20"/>
              </w:rPr>
              <w:t>Т.5. параграф 1 п.3.4</w:t>
            </w:r>
          </w:p>
        </w:tc>
      </w:tr>
      <w:tr w:rsidR="00CA6E4E" w:rsidRPr="000567EA" w:rsidTr="006B22FD">
        <w:tc>
          <w:tcPr>
            <w:tcW w:w="567" w:type="dxa"/>
            <w:vMerge/>
            <w:tcBorders>
              <w:top w:val="nil"/>
            </w:tcBorders>
          </w:tcPr>
          <w:p w:rsidR="00CA6E4E" w:rsidRPr="000567EA" w:rsidRDefault="00CA6E4E" w:rsidP="005D48B2">
            <w:pPr>
              <w:rPr>
                <w:b/>
                <w:sz w:val="20"/>
                <w:szCs w:val="20"/>
              </w:rPr>
            </w:pPr>
          </w:p>
        </w:tc>
        <w:tc>
          <w:tcPr>
            <w:tcW w:w="1843" w:type="dxa"/>
            <w:vMerge/>
            <w:tcBorders>
              <w:top w:val="nil"/>
            </w:tcBorders>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Горнодобывающая промышленность. Основные черты географии чёрной и цветной металлургии.</w:t>
            </w:r>
          </w:p>
          <w:p w:rsidR="00CA6E4E" w:rsidRPr="000567EA" w:rsidRDefault="00CA6E4E" w:rsidP="005D48B2">
            <w:pPr>
              <w:rPr>
                <w:b/>
                <w:i/>
                <w:sz w:val="20"/>
                <w:szCs w:val="20"/>
              </w:rPr>
            </w:pP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Т.5. параграф 1 п.5.6.</w:t>
            </w:r>
          </w:p>
        </w:tc>
      </w:tr>
      <w:tr w:rsidR="00CA6E4E" w:rsidRPr="000567EA" w:rsidTr="006B22FD">
        <w:tc>
          <w:tcPr>
            <w:tcW w:w="567" w:type="dxa"/>
            <w:vMerge/>
            <w:tcBorders>
              <w:top w:val="nil"/>
            </w:tcBorders>
          </w:tcPr>
          <w:p w:rsidR="00CA6E4E" w:rsidRPr="000567EA" w:rsidRDefault="00CA6E4E" w:rsidP="005D48B2">
            <w:pPr>
              <w:rPr>
                <w:b/>
                <w:sz w:val="20"/>
                <w:szCs w:val="20"/>
              </w:rPr>
            </w:pPr>
          </w:p>
        </w:tc>
        <w:tc>
          <w:tcPr>
            <w:tcW w:w="1843" w:type="dxa"/>
            <w:vMerge/>
            <w:tcBorders>
              <w:top w:val="nil"/>
            </w:tcBorders>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Машиностроительная, химическая, лесная и текстильная промышленности Промышленность и окружающая среда.</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Т.5. параграф 1 п.7.8.9.10.11</w:t>
            </w:r>
          </w:p>
        </w:tc>
      </w:tr>
      <w:tr w:rsidR="00CA6E4E" w:rsidRPr="000567EA" w:rsidTr="006B22FD">
        <w:tc>
          <w:tcPr>
            <w:tcW w:w="567" w:type="dxa"/>
            <w:vMerge/>
            <w:tcBorders>
              <w:top w:val="nil"/>
            </w:tcBorders>
          </w:tcPr>
          <w:p w:rsidR="00CA6E4E" w:rsidRPr="000567EA" w:rsidRDefault="00CA6E4E" w:rsidP="005D48B2">
            <w:pPr>
              <w:rPr>
                <w:b/>
                <w:sz w:val="20"/>
                <w:szCs w:val="20"/>
              </w:rPr>
            </w:pPr>
          </w:p>
        </w:tc>
        <w:tc>
          <w:tcPr>
            <w:tcW w:w="1843" w:type="dxa"/>
            <w:vMerge/>
            <w:tcBorders>
              <w:top w:val="nil"/>
            </w:tcBorders>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Агропромышленный комплекс. Растениеводство</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Т.5. параграф 2 п.1.2.3.4.5</w:t>
            </w:r>
          </w:p>
        </w:tc>
      </w:tr>
      <w:tr w:rsidR="00CA6E4E" w:rsidRPr="000567EA" w:rsidTr="006B22FD">
        <w:tc>
          <w:tcPr>
            <w:tcW w:w="567" w:type="dxa"/>
            <w:vMerge/>
            <w:tcBorders>
              <w:top w:val="nil"/>
            </w:tcBorders>
          </w:tcPr>
          <w:p w:rsidR="00CA6E4E" w:rsidRPr="000567EA" w:rsidRDefault="00CA6E4E" w:rsidP="005D48B2">
            <w:pPr>
              <w:rPr>
                <w:b/>
                <w:sz w:val="20"/>
                <w:szCs w:val="20"/>
              </w:rPr>
            </w:pPr>
          </w:p>
        </w:tc>
        <w:tc>
          <w:tcPr>
            <w:tcW w:w="1843" w:type="dxa"/>
            <w:vMerge/>
            <w:tcBorders>
              <w:top w:val="nil"/>
            </w:tcBorders>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Животноводство и рыболовство</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Т.5. параграф 2 п.6.7.8.</w:t>
            </w:r>
          </w:p>
        </w:tc>
      </w:tr>
      <w:tr w:rsidR="00CA6E4E" w:rsidRPr="000567EA" w:rsidTr="006B22FD">
        <w:tc>
          <w:tcPr>
            <w:tcW w:w="567" w:type="dxa"/>
            <w:vMerge/>
            <w:tcBorders>
              <w:top w:val="nil"/>
            </w:tcBorders>
          </w:tcPr>
          <w:p w:rsidR="00CA6E4E" w:rsidRPr="000567EA" w:rsidRDefault="00CA6E4E" w:rsidP="005D48B2">
            <w:pPr>
              <w:rPr>
                <w:b/>
                <w:sz w:val="20"/>
                <w:szCs w:val="20"/>
              </w:rPr>
            </w:pPr>
          </w:p>
        </w:tc>
        <w:tc>
          <w:tcPr>
            <w:tcW w:w="1843" w:type="dxa"/>
            <w:vMerge/>
            <w:tcBorders>
              <w:top w:val="nil"/>
            </w:tcBorders>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География транспорта мира. Сухопутный транспорт</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Т.5. параграф 3 п.1.2.3</w:t>
            </w:r>
          </w:p>
        </w:tc>
      </w:tr>
      <w:tr w:rsidR="00CA6E4E" w:rsidRPr="000567EA" w:rsidTr="006B22FD">
        <w:tc>
          <w:tcPr>
            <w:tcW w:w="567" w:type="dxa"/>
            <w:vMerge/>
            <w:tcBorders>
              <w:top w:val="nil"/>
            </w:tcBorders>
          </w:tcPr>
          <w:p w:rsidR="00CA6E4E" w:rsidRPr="000567EA" w:rsidRDefault="00CA6E4E" w:rsidP="005D48B2">
            <w:pPr>
              <w:rPr>
                <w:b/>
                <w:sz w:val="20"/>
                <w:szCs w:val="20"/>
              </w:rPr>
            </w:pPr>
          </w:p>
        </w:tc>
        <w:tc>
          <w:tcPr>
            <w:tcW w:w="1843" w:type="dxa"/>
            <w:vMerge/>
            <w:tcBorders>
              <w:top w:val="nil"/>
            </w:tcBorders>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Водный и воздушный транспорт</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Т.5. параграф 3 п.4ю5</w:t>
            </w:r>
          </w:p>
        </w:tc>
      </w:tr>
      <w:tr w:rsidR="00CA6E4E" w:rsidRPr="000567EA" w:rsidTr="006B22FD">
        <w:tc>
          <w:tcPr>
            <w:tcW w:w="567" w:type="dxa"/>
            <w:vMerge/>
            <w:tcBorders>
              <w:top w:val="nil"/>
            </w:tcBorders>
          </w:tcPr>
          <w:p w:rsidR="00CA6E4E" w:rsidRPr="000567EA" w:rsidRDefault="00CA6E4E" w:rsidP="005D48B2">
            <w:pPr>
              <w:rPr>
                <w:b/>
                <w:sz w:val="20"/>
                <w:szCs w:val="20"/>
              </w:rPr>
            </w:pPr>
          </w:p>
        </w:tc>
        <w:tc>
          <w:tcPr>
            <w:tcW w:w="1843" w:type="dxa"/>
            <w:vMerge/>
            <w:tcBorders>
              <w:top w:val="nil"/>
            </w:tcBorders>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География международных экономических отношений. Открытая экономика и свободные экономические зоны.</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Т.5 параграф 4 п.1.2 рабочая тетрадь с.21-29</w:t>
            </w:r>
          </w:p>
        </w:tc>
      </w:tr>
      <w:tr w:rsidR="00CA6E4E" w:rsidRPr="000567EA" w:rsidTr="00063AE9">
        <w:tc>
          <w:tcPr>
            <w:tcW w:w="567" w:type="dxa"/>
            <w:vMerge w:val="restart"/>
            <w:tcBorders>
              <w:top w:val="nil"/>
            </w:tcBorders>
          </w:tcPr>
          <w:p w:rsidR="00CA6E4E" w:rsidRPr="000567EA" w:rsidRDefault="00CA6E4E" w:rsidP="005D48B2">
            <w:pPr>
              <w:rPr>
                <w:b/>
                <w:sz w:val="20"/>
                <w:szCs w:val="20"/>
              </w:rPr>
            </w:pPr>
          </w:p>
        </w:tc>
        <w:tc>
          <w:tcPr>
            <w:tcW w:w="1843" w:type="dxa"/>
            <w:vMerge w:val="restart"/>
            <w:tcBorders>
              <w:top w:val="nil"/>
            </w:tcBorders>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Международная торговля. Международный туризм. Непроизводственная сфера.</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tcBorders>
              <w:top w:val="nil"/>
              <w:bottom w:val="single" w:sz="4" w:space="0" w:color="auto"/>
            </w:tcBorders>
          </w:tcPr>
          <w:p w:rsidR="00CA6E4E" w:rsidRPr="000567EA" w:rsidRDefault="00CA6E4E" w:rsidP="005D48B2">
            <w:pPr>
              <w:rPr>
                <w:sz w:val="20"/>
                <w:szCs w:val="20"/>
              </w:rPr>
            </w:pPr>
          </w:p>
        </w:tc>
        <w:tc>
          <w:tcPr>
            <w:tcW w:w="1098" w:type="dxa"/>
            <w:tcBorders>
              <w:bottom w:val="single" w:sz="4" w:space="0" w:color="auto"/>
            </w:tcBorders>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Т.5. параграф 4 п.3.4.5</w:t>
            </w:r>
          </w:p>
        </w:tc>
      </w:tr>
      <w:tr w:rsidR="00CA6E4E" w:rsidRPr="000567EA" w:rsidTr="00063AE9">
        <w:tc>
          <w:tcPr>
            <w:tcW w:w="567" w:type="dxa"/>
            <w:vMerge/>
            <w:tcBorders>
              <w:top w:val="nil"/>
            </w:tcBorders>
          </w:tcPr>
          <w:p w:rsidR="00CA6E4E" w:rsidRPr="000567EA" w:rsidRDefault="00CA6E4E" w:rsidP="005D48B2">
            <w:pPr>
              <w:rPr>
                <w:b/>
                <w:sz w:val="20"/>
                <w:szCs w:val="20"/>
              </w:rPr>
            </w:pPr>
          </w:p>
        </w:tc>
        <w:tc>
          <w:tcPr>
            <w:tcW w:w="1843" w:type="dxa"/>
            <w:vMerge/>
            <w:tcBorders>
              <w:top w:val="nil"/>
            </w:tcBorders>
          </w:tcPr>
          <w:p w:rsidR="00CA6E4E" w:rsidRPr="000567EA" w:rsidRDefault="00CA6E4E" w:rsidP="005D48B2">
            <w:pPr>
              <w:rPr>
                <w:b/>
                <w:sz w:val="20"/>
                <w:szCs w:val="20"/>
              </w:rPr>
            </w:pPr>
          </w:p>
        </w:tc>
        <w:tc>
          <w:tcPr>
            <w:tcW w:w="1985" w:type="dxa"/>
          </w:tcPr>
          <w:p w:rsidR="00CA6E4E" w:rsidRPr="000567EA" w:rsidRDefault="00CA6E4E" w:rsidP="003625B9">
            <w:pPr>
              <w:rPr>
                <w:b/>
                <w:i/>
                <w:sz w:val="20"/>
                <w:szCs w:val="20"/>
              </w:rPr>
            </w:pPr>
            <w:r w:rsidRPr="000567EA">
              <w:rPr>
                <w:b/>
                <w:i/>
                <w:sz w:val="20"/>
                <w:szCs w:val="20"/>
              </w:rPr>
              <w:t>Практическая работа №2: «Определение стран – экспортеров основных видов промышленной и сельскохозяйственной продукции, видов сырья; районов международного туризма и отдыха»</w:t>
            </w:r>
          </w:p>
          <w:p w:rsidR="00CA6E4E" w:rsidRPr="000567EA" w:rsidRDefault="00CA6E4E" w:rsidP="003625B9">
            <w:pPr>
              <w:rPr>
                <w:b/>
                <w:i/>
                <w:sz w:val="20"/>
                <w:szCs w:val="20"/>
              </w:rPr>
            </w:pP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Урок практикум</w:t>
            </w:r>
          </w:p>
        </w:tc>
        <w:tc>
          <w:tcPr>
            <w:tcW w:w="2268" w:type="dxa"/>
            <w:vMerge/>
          </w:tcPr>
          <w:p w:rsidR="00CA6E4E" w:rsidRPr="000567EA" w:rsidRDefault="00CA6E4E" w:rsidP="005D48B2">
            <w:pPr>
              <w:rPr>
                <w:sz w:val="20"/>
                <w:szCs w:val="20"/>
              </w:rPr>
            </w:pPr>
          </w:p>
        </w:tc>
        <w:tc>
          <w:tcPr>
            <w:tcW w:w="2788" w:type="dxa"/>
            <w:tcBorders>
              <w:top w:val="single" w:sz="4" w:space="0" w:color="auto"/>
            </w:tcBorders>
          </w:tcPr>
          <w:p w:rsidR="00CA6E4E" w:rsidRPr="000567EA" w:rsidRDefault="00CA6E4E" w:rsidP="005D48B2">
            <w:pPr>
              <w:rPr>
                <w:sz w:val="20"/>
                <w:szCs w:val="20"/>
              </w:rPr>
            </w:pPr>
            <w:r w:rsidRPr="000567EA">
              <w:rPr>
                <w:sz w:val="20"/>
                <w:szCs w:val="20"/>
              </w:rPr>
              <w:t>Умение работать в группах и индивидуально</w:t>
            </w:r>
          </w:p>
        </w:tc>
        <w:tc>
          <w:tcPr>
            <w:tcW w:w="1098" w:type="dxa"/>
            <w:tcBorders>
              <w:top w:val="single" w:sz="4" w:space="0" w:color="auto"/>
            </w:tcBorders>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p>
        </w:tc>
      </w:tr>
      <w:tr w:rsidR="00CA6E4E" w:rsidRPr="000567EA" w:rsidTr="00FF0C13">
        <w:tc>
          <w:tcPr>
            <w:tcW w:w="16254" w:type="dxa"/>
            <w:gridSpan w:val="10"/>
          </w:tcPr>
          <w:p w:rsidR="00CA6E4E" w:rsidRPr="000567EA" w:rsidRDefault="00CA6E4E" w:rsidP="00063AE9">
            <w:pPr>
              <w:jc w:val="center"/>
              <w:rPr>
                <w:b/>
                <w:szCs w:val="20"/>
              </w:rPr>
            </w:pPr>
            <w:r w:rsidRPr="000567EA">
              <w:rPr>
                <w:b/>
                <w:szCs w:val="20"/>
              </w:rPr>
              <w:t>11 класс (1час в неделю)</w:t>
            </w:r>
          </w:p>
          <w:p w:rsidR="00CA6E4E" w:rsidRPr="000567EA" w:rsidRDefault="00CA6E4E" w:rsidP="00915118">
            <w:pPr>
              <w:rPr>
                <w:sz w:val="20"/>
                <w:szCs w:val="20"/>
              </w:rPr>
            </w:pPr>
            <w:r w:rsidRPr="000567EA">
              <w:rPr>
                <w:b/>
                <w:sz w:val="20"/>
                <w:szCs w:val="20"/>
              </w:rPr>
              <w:t xml:space="preserve">Цель раздела: </w:t>
            </w:r>
            <w:r w:rsidRPr="000567EA">
              <w:rPr>
                <w:sz w:val="20"/>
                <w:szCs w:val="20"/>
              </w:rPr>
              <w:t>сформировать представления о региональной географии мира.</w:t>
            </w:r>
          </w:p>
          <w:p w:rsidR="00CA6E4E" w:rsidRPr="000567EA" w:rsidRDefault="00CA6E4E" w:rsidP="00915118">
            <w:pPr>
              <w:rPr>
                <w:sz w:val="20"/>
                <w:szCs w:val="20"/>
              </w:rPr>
            </w:pPr>
          </w:p>
        </w:tc>
      </w:tr>
      <w:tr w:rsidR="00CA6E4E" w:rsidRPr="000567EA" w:rsidTr="00E02A1C">
        <w:tc>
          <w:tcPr>
            <w:tcW w:w="567" w:type="dxa"/>
            <w:vMerge w:val="restart"/>
          </w:tcPr>
          <w:p w:rsidR="00CA6E4E" w:rsidRPr="000567EA" w:rsidRDefault="00CA6E4E" w:rsidP="005D48B2">
            <w:pPr>
              <w:rPr>
                <w:b/>
                <w:sz w:val="20"/>
                <w:szCs w:val="20"/>
              </w:rPr>
            </w:pPr>
            <w:r w:rsidRPr="000567EA">
              <w:rPr>
                <w:b/>
                <w:sz w:val="20"/>
                <w:szCs w:val="20"/>
              </w:rPr>
              <w:t>1</w:t>
            </w:r>
          </w:p>
        </w:tc>
        <w:tc>
          <w:tcPr>
            <w:tcW w:w="1843" w:type="dxa"/>
            <w:vMerge w:val="restart"/>
          </w:tcPr>
          <w:p w:rsidR="00CA6E4E" w:rsidRPr="000567EA" w:rsidRDefault="00CA6E4E" w:rsidP="005D48B2">
            <w:pPr>
              <w:rPr>
                <w:b/>
                <w:sz w:val="20"/>
                <w:szCs w:val="20"/>
              </w:rPr>
            </w:pPr>
            <w:r w:rsidRPr="000567EA">
              <w:rPr>
                <w:b/>
                <w:sz w:val="20"/>
                <w:szCs w:val="20"/>
              </w:rPr>
              <w:t>Регионы и страны мира (27 часов)</w:t>
            </w:r>
          </w:p>
        </w:tc>
        <w:tc>
          <w:tcPr>
            <w:tcW w:w="1985" w:type="dxa"/>
          </w:tcPr>
          <w:p w:rsidR="00CA6E4E" w:rsidRPr="000567EA" w:rsidRDefault="00CA6E4E" w:rsidP="005D48B2">
            <w:pPr>
              <w:rPr>
                <w:b/>
                <w:sz w:val="20"/>
                <w:szCs w:val="20"/>
                <w:u w:val="single"/>
              </w:rPr>
            </w:pPr>
            <w:r w:rsidRPr="000567EA">
              <w:rPr>
                <w:b/>
                <w:sz w:val="20"/>
                <w:szCs w:val="20"/>
                <w:u w:val="single"/>
              </w:rPr>
              <w:t>Зарубежная Европа (6ч)</w:t>
            </w:r>
          </w:p>
          <w:p w:rsidR="00CA6E4E" w:rsidRPr="000567EA" w:rsidRDefault="00CA6E4E" w:rsidP="005D48B2">
            <w:pPr>
              <w:rPr>
                <w:b/>
                <w:i/>
                <w:sz w:val="20"/>
                <w:szCs w:val="20"/>
              </w:rPr>
            </w:pPr>
            <w:r w:rsidRPr="000567EA">
              <w:rPr>
                <w:b/>
                <w:i/>
                <w:sz w:val="20"/>
                <w:szCs w:val="20"/>
              </w:rPr>
              <w:t>Общая ЭГХ Зарубежной Европы: состав, ПК, ПРП</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Вводный урок</w:t>
            </w:r>
          </w:p>
        </w:tc>
        <w:tc>
          <w:tcPr>
            <w:tcW w:w="2268" w:type="dxa"/>
            <w:vMerge w:val="restart"/>
          </w:tcPr>
          <w:p w:rsidR="00CA6E4E" w:rsidRPr="000567EA" w:rsidRDefault="00CA6E4E" w:rsidP="005D48B2">
            <w:pPr>
              <w:rPr>
                <w:sz w:val="20"/>
                <w:szCs w:val="20"/>
              </w:rPr>
            </w:pPr>
            <w:r w:rsidRPr="000567EA">
              <w:rPr>
                <w:sz w:val="20"/>
                <w:szCs w:val="20"/>
              </w:rPr>
              <w:t>Комплексная географическая характеристика природных ресурсов, населения и хозяйства Зарубежной Европы. Региональные различия. Особенности г.п., ПРП, населения, хозяйства, культуры, современные проблемы развития наиболее крупных стран мира. Внутренние географические различия стран.</w:t>
            </w:r>
          </w:p>
        </w:tc>
        <w:tc>
          <w:tcPr>
            <w:tcW w:w="2788" w:type="dxa"/>
            <w:vMerge w:val="restart"/>
          </w:tcPr>
          <w:p w:rsidR="00CA6E4E" w:rsidRPr="000567EA" w:rsidRDefault="00CA6E4E" w:rsidP="007368FC">
            <w:pPr>
              <w:rPr>
                <w:sz w:val="20"/>
                <w:szCs w:val="20"/>
              </w:rPr>
            </w:pPr>
            <w:r w:rsidRPr="000567EA">
              <w:rPr>
                <w:b/>
                <w:sz w:val="20"/>
                <w:szCs w:val="20"/>
              </w:rPr>
              <w:t xml:space="preserve">Оценивать и объяснять </w:t>
            </w:r>
            <w:r w:rsidRPr="000567EA">
              <w:rPr>
                <w:sz w:val="20"/>
                <w:szCs w:val="20"/>
              </w:rPr>
              <w:t>ресурсообеспеченность отдельных стран Европы, их демографическую ситуацию, уровни урбанизации и территориальной концентрации населения и производства, степень природных и техногенных изменений отдельных территорий; составлять комплексную характеристику стран Европы: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val="restart"/>
          </w:tcPr>
          <w:p w:rsidR="00CA6E4E" w:rsidRPr="000567EA" w:rsidRDefault="00CA6E4E" w:rsidP="005D48B2">
            <w:pPr>
              <w:rPr>
                <w:sz w:val="20"/>
                <w:szCs w:val="20"/>
              </w:rPr>
            </w:pPr>
            <w:r w:rsidRPr="000567EA">
              <w:rPr>
                <w:sz w:val="20"/>
                <w:szCs w:val="20"/>
              </w:rPr>
              <w:t>Развитие хозяйства в Европе, Азии, Африке, Северной и латинской Америки, Австралии и Океании (по сводкам новостей)</w:t>
            </w:r>
          </w:p>
        </w:tc>
        <w:tc>
          <w:tcPr>
            <w:tcW w:w="1842" w:type="dxa"/>
          </w:tcPr>
          <w:p w:rsidR="00CA6E4E" w:rsidRPr="000567EA" w:rsidRDefault="00CA6E4E" w:rsidP="005D48B2">
            <w:pPr>
              <w:rPr>
                <w:sz w:val="20"/>
                <w:szCs w:val="20"/>
              </w:rPr>
            </w:pPr>
            <w:r w:rsidRPr="000567EA">
              <w:rPr>
                <w:sz w:val="20"/>
                <w:szCs w:val="20"/>
              </w:rPr>
              <w:t>Т.6. параграф 1 п.1.2.</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Население. Хозяйство Зарубежной Европы.</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Т.6. параграф 1 п.3.4.</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Промышленность Зарубежной Европы</w:t>
            </w:r>
          </w:p>
          <w:p w:rsidR="00CA6E4E" w:rsidRPr="000567EA" w:rsidRDefault="00CA6E4E" w:rsidP="00F13E5C">
            <w:pPr>
              <w:rPr>
                <w:b/>
                <w:i/>
                <w:sz w:val="20"/>
                <w:szCs w:val="20"/>
              </w:rPr>
            </w:pPr>
            <w:r w:rsidRPr="000567EA">
              <w:rPr>
                <w:b/>
                <w:i/>
                <w:sz w:val="20"/>
                <w:szCs w:val="20"/>
              </w:rPr>
              <w:t xml:space="preserve"> </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Т.6. параграф 1 п.5</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F13E5C">
            <w:pPr>
              <w:rPr>
                <w:b/>
                <w:i/>
                <w:sz w:val="20"/>
                <w:szCs w:val="20"/>
              </w:rPr>
            </w:pPr>
            <w:r w:rsidRPr="000567EA">
              <w:rPr>
                <w:b/>
                <w:i/>
                <w:sz w:val="20"/>
                <w:szCs w:val="20"/>
              </w:rPr>
              <w:t>С/х. Транспорт, наука и финансы, отдых и туризм, экологические проблемы</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Т.6. параграф 1</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Географический рисунок расселения и хозяйства.</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Т.6. параграф 2</w:t>
            </w:r>
          </w:p>
          <w:p w:rsidR="00CA6E4E" w:rsidRPr="000567EA" w:rsidRDefault="00CA6E4E" w:rsidP="005D48B2">
            <w:pPr>
              <w:rPr>
                <w:sz w:val="20"/>
                <w:szCs w:val="20"/>
              </w:rPr>
            </w:pPr>
            <w:r w:rsidRPr="000567EA">
              <w:rPr>
                <w:sz w:val="20"/>
                <w:szCs w:val="20"/>
              </w:rPr>
              <w:t>к/к</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 xml:space="preserve">Субрегионы и страны. ФРГ Практическая работа №1: «Составление ЭГХ страны» </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Урок практикум</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Т.6 параграф 3, рабочая тетрадь с.30-35</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sz w:val="20"/>
                <w:szCs w:val="20"/>
                <w:u w:val="single"/>
              </w:rPr>
            </w:pPr>
            <w:r w:rsidRPr="000567EA">
              <w:rPr>
                <w:b/>
                <w:sz w:val="20"/>
                <w:szCs w:val="20"/>
                <w:u w:val="single"/>
              </w:rPr>
              <w:t>Зарубежная Азия. Австралия. (9ч)</w:t>
            </w:r>
          </w:p>
          <w:p w:rsidR="00CA6E4E" w:rsidRPr="000567EA" w:rsidRDefault="00CA6E4E" w:rsidP="005D48B2">
            <w:pPr>
              <w:rPr>
                <w:b/>
                <w:i/>
                <w:sz w:val="20"/>
                <w:szCs w:val="20"/>
              </w:rPr>
            </w:pPr>
            <w:r w:rsidRPr="000567EA">
              <w:rPr>
                <w:b/>
                <w:i/>
                <w:sz w:val="20"/>
                <w:szCs w:val="20"/>
              </w:rPr>
              <w:t>Общая ЭГХ Зарубежной Азии</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Вводный урок</w:t>
            </w:r>
          </w:p>
        </w:tc>
        <w:tc>
          <w:tcPr>
            <w:tcW w:w="2268" w:type="dxa"/>
            <w:vMerge w:val="restart"/>
          </w:tcPr>
          <w:p w:rsidR="00CA6E4E" w:rsidRPr="000567EA" w:rsidRDefault="00CA6E4E" w:rsidP="005D48B2">
            <w:pPr>
              <w:rPr>
                <w:sz w:val="20"/>
                <w:szCs w:val="20"/>
              </w:rPr>
            </w:pPr>
            <w:r w:rsidRPr="000567EA">
              <w:rPr>
                <w:sz w:val="20"/>
                <w:szCs w:val="20"/>
              </w:rPr>
              <w:t>Комплексная географическая характеристика ПРП, населения и хозяйства Зарубежной Азии. Региональные различия. Особенности г.п., ПРП, населения,  культуры, современные проблемы развития наиболее крупных стран мира. Внутренние географические различия стран.</w:t>
            </w:r>
          </w:p>
        </w:tc>
        <w:tc>
          <w:tcPr>
            <w:tcW w:w="2788" w:type="dxa"/>
            <w:vMerge w:val="restart"/>
          </w:tcPr>
          <w:p w:rsidR="00CA6E4E" w:rsidRPr="000567EA" w:rsidRDefault="00CA6E4E" w:rsidP="007368FC">
            <w:pPr>
              <w:rPr>
                <w:sz w:val="20"/>
                <w:szCs w:val="20"/>
              </w:rPr>
            </w:pPr>
            <w:r w:rsidRPr="000567EA">
              <w:rPr>
                <w:b/>
                <w:sz w:val="20"/>
                <w:szCs w:val="20"/>
              </w:rPr>
              <w:t>Оценивать и объяснять</w:t>
            </w:r>
            <w:r w:rsidRPr="000567EA">
              <w:rPr>
                <w:sz w:val="20"/>
                <w:szCs w:val="20"/>
              </w:rPr>
              <w:t xml:space="preserve"> ресурсообеспеченность отдельных стран Азии, Австралии и Океании, их демографическую ситуацию, уровни урбанизации и территориальной концентрации населения и производства, степень природных и техногенных изменений отдельных территорий; составлять комплексную характеристику стран Азии: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Т.7. параграф 1 п.1.2</w:t>
            </w:r>
          </w:p>
        </w:tc>
      </w:tr>
      <w:tr w:rsidR="00CA6E4E" w:rsidRPr="000567EA" w:rsidTr="007368FC">
        <w:trPr>
          <w:trHeight w:val="731"/>
        </w:trPr>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Население Зарубежной Азии</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 xml:space="preserve">Текущий </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7368FC">
            <w:pPr>
              <w:rPr>
                <w:sz w:val="20"/>
                <w:szCs w:val="20"/>
              </w:rPr>
            </w:pPr>
            <w:r w:rsidRPr="000567EA">
              <w:rPr>
                <w:sz w:val="20"/>
                <w:szCs w:val="20"/>
              </w:rPr>
              <w:t xml:space="preserve">Т. 7 параграф 1 п.3 </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Хозяйство Зарубежной Азии</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 xml:space="preserve">Текущий </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 xml:space="preserve">Т.7 параграф 1 п.4 </w:t>
            </w:r>
            <w:r w:rsidRPr="000567EA">
              <w:rPr>
                <w:b/>
                <w:sz w:val="20"/>
                <w:szCs w:val="20"/>
              </w:rPr>
              <w:t>к/к</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 xml:space="preserve">Китай </w:t>
            </w:r>
          </w:p>
        </w:tc>
        <w:tc>
          <w:tcPr>
            <w:tcW w:w="992" w:type="dxa"/>
          </w:tcPr>
          <w:p w:rsidR="00CA6E4E" w:rsidRPr="000567EA" w:rsidRDefault="00CA6E4E" w:rsidP="005D48B2">
            <w:pPr>
              <w:rPr>
                <w:sz w:val="20"/>
                <w:szCs w:val="20"/>
              </w:rPr>
            </w:pPr>
            <w:r w:rsidRPr="000567EA">
              <w:rPr>
                <w:sz w:val="20"/>
                <w:szCs w:val="20"/>
              </w:rPr>
              <w:t>2</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 xml:space="preserve">Текущий </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Т.7 параграф 2</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Япония: территория, границы, население</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p w:rsidR="00CA6E4E" w:rsidRPr="000567EA" w:rsidRDefault="00CA6E4E" w:rsidP="005D48B2">
            <w:pPr>
              <w:rPr>
                <w:sz w:val="20"/>
                <w:szCs w:val="20"/>
              </w:rPr>
            </w:pPr>
          </w:p>
          <w:p w:rsidR="00CA6E4E" w:rsidRPr="000567EA" w:rsidRDefault="00CA6E4E" w:rsidP="005D48B2">
            <w:pPr>
              <w:rPr>
                <w:sz w:val="20"/>
                <w:szCs w:val="20"/>
              </w:rPr>
            </w:pP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 xml:space="preserve">Текущий </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Т.7 параграф 3</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Хозяйство Японии на пути в 21 век</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 xml:space="preserve">Текущий </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Т.7 параграф 3</w:t>
            </w:r>
          </w:p>
        </w:tc>
      </w:tr>
      <w:tr w:rsidR="00CA6E4E" w:rsidRPr="000567EA" w:rsidTr="00FB4B77">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Индия- крупнейшая развивающая страна мира</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Borders>
              <w:bottom w:val="single" w:sz="4" w:space="0" w:color="auto"/>
            </w:tcBorders>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 xml:space="preserve">Текущий </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Т.7 параграф 4</w:t>
            </w:r>
          </w:p>
        </w:tc>
      </w:tr>
      <w:tr w:rsidR="00CA6E4E" w:rsidRPr="000567EA" w:rsidTr="00FB4B77">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Комплексная характеристика Австралии и Океании</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tcBorders>
              <w:top w:val="single" w:sz="4" w:space="0" w:color="auto"/>
            </w:tcBorders>
          </w:tcPr>
          <w:p w:rsidR="00CA6E4E" w:rsidRPr="000567EA" w:rsidRDefault="00CA6E4E" w:rsidP="00FB4B77">
            <w:pPr>
              <w:rPr>
                <w:sz w:val="20"/>
                <w:szCs w:val="20"/>
              </w:rPr>
            </w:pPr>
            <w:r w:rsidRPr="000567EA">
              <w:rPr>
                <w:sz w:val="20"/>
                <w:szCs w:val="20"/>
              </w:rPr>
              <w:t>Комплексная географическая характеристика ПРП, населения и хозяйства Австралии и Океании Региональные различия. Особенности г.п., ПРП, населения,  культуры, современные проблемы развития наиболее крупных стран мира. Внутренние географические различия стран.</w:t>
            </w: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 xml:space="preserve">Текущий </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b/>
                <w:sz w:val="20"/>
                <w:szCs w:val="20"/>
              </w:rPr>
            </w:pPr>
            <w:r w:rsidRPr="000567EA">
              <w:rPr>
                <w:sz w:val="20"/>
                <w:szCs w:val="20"/>
              </w:rPr>
              <w:t xml:space="preserve">Т.7 параграф 5 </w:t>
            </w:r>
            <w:r w:rsidRPr="000567EA">
              <w:rPr>
                <w:b/>
                <w:sz w:val="20"/>
                <w:szCs w:val="20"/>
              </w:rPr>
              <w:t>к/к</w:t>
            </w:r>
          </w:p>
          <w:p w:rsidR="00CA6E4E" w:rsidRPr="000567EA" w:rsidRDefault="00CA6E4E" w:rsidP="005D48B2">
            <w:pPr>
              <w:rPr>
                <w:sz w:val="20"/>
                <w:szCs w:val="20"/>
              </w:rPr>
            </w:pPr>
            <w:r w:rsidRPr="000567EA">
              <w:rPr>
                <w:sz w:val="20"/>
                <w:szCs w:val="20"/>
              </w:rPr>
              <w:t>Рабочая тетрадь-с.36-43</w:t>
            </w:r>
          </w:p>
        </w:tc>
      </w:tr>
      <w:tr w:rsidR="00CA6E4E" w:rsidRPr="000567EA" w:rsidTr="00FF0C13">
        <w:tc>
          <w:tcPr>
            <w:tcW w:w="567" w:type="dxa"/>
            <w:vMerge w:val="restart"/>
            <w:tcBorders>
              <w:top w:val="nil"/>
            </w:tcBorders>
          </w:tcPr>
          <w:p w:rsidR="00CA6E4E" w:rsidRPr="000567EA" w:rsidRDefault="00CA6E4E" w:rsidP="005D48B2">
            <w:pPr>
              <w:rPr>
                <w:b/>
                <w:sz w:val="20"/>
                <w:szCs w:val="20"/>
              </w:rPr>
            </w:pPr>
          </w:p>
        </w:tc>
        <w:tc>
          <w:tcPr>
            <w:tcW w:w="1843" w:type="dxa"/>
            <w:vMerge w:val="restart"/>
            <w:tcBorders>
              <w:top w:val="nil"/>
            </w:tcBorders>
          </w:tcPr>
          <w:p w:rsidR="00CA6E4E" w:rsidRPr="000567EA" w:rsidRDefault="00CA6E4E" w:rsidP="005D48B2">
            <w:pPr>
              <w:rPr>
                <w:b/>
                <w:sz w:val="20"/>
                <w:szCs w:val="20"/>
              </w:rPr>
            </w:pPr>
          </w:p>
        </w:tc>
        <w:tc>
          <w:tcPr>
            <w:tcW w:w="1985" w:type="dxa"/>
          </w:tcPr>
          <w:p w:rsidR="00CA6E4E" w:rsidRPr="000567EA" w:rsidRDefault="00CA6E4E" w:rsidP="005D48B2">
            <w:pPr>
              <w:rPr>
                <w:b/>
                <w:sz w:val="20"/>
                <w:szCs w:val="20"/>
                <w:u w:val="single"/>
              </w:rPr>
            </w:pPr>
            <w:r w:rsidRPr="000567EA">
              <w:rPr>
                <w:b/>
                <w:sz w:val="20"/>
                <w:szCs w:val="20"/>
                <w:u w:val="single"/>
              </w:rPr>
              <w:t>Африка (4ч)</w:t>
            </w:r>
          </w:p>
          <w:p w:rsidR="00CA6E4E" w:rsidRPr="000567EA" w:rsidRDefault="00CA6E4E" w:rsidP="00FF0C13">
            <w:pPr>
              <w:jc w:val="left"/>
              <w:rPr>
                <w:b/>
                <w:i/>
                <w:sz w:val="20"/>
                <w:szCs w:val="20"/>
              </w:rPr>
            </w:pPr>
            <w:r w:rsidRPr="000567EA">
              <w:rPr>
                <w:b/>
                <w:i/>
                <w:sz w:val="20"/>
                <w:szCs w:val="20"/>
              </w:rPr>
              <w:t>Общая ЭГХ Африки.</w:t>
            </w:r>
          </w:p>
        </w:tc>
        <w:tc>
          <w:tcPr>
            <w:tcW w:w="992" w:type="dxa"/>
          </w:tcPr>
          <w:p w:rsidR="00CA6E4E" w:rsidRPr="000567EA" w:rsidRDefault="00CA6E4E" w:rsidP="005D48B2">
            <w:pPr>
              <w:rPr>
                <w:sz w:val="20"/>
                <w:szCs w:val="20"/>
              </w:rPr>
            </w:pPr>
            <w:r w:rsidRPr="000567EA">
              <w:rPr>
                <w:sz w:val="20"/>
                <w:szCs w:val="20"/>
              </w:rPr>
              <w:t>2</w:t>
            </w:r>
          </w:p>
        </w:tc>
        <w:tc>
          <w:tcPr>
            <w:tcW w:w="992" w:type="dxa"/>
          </w:tcPr>
          <w:p w:rsidR="00CA6E4E" w:rsidRPr="000567EA" w:rsidRDefault="00CA6E4E" w:rsidP="005D48B2">
            <w:pPr>
              <w:rPr>
                <w:sz w:val="20"/>
                <w:szCs w:val="20"/>
              </w:rPr>
            </w:pPr>
            <w:r w:rsidRPr="000567EA">
              <w:rPr>
                <w:sz w:val="20"/>
                <w:szCs w:val="20"/>
              </w:rPr>
              <w:t>Вводный урок</w:t>
            </w:r>
          </w:p>
        </w:tc>
        <w:tc>
          <w:tcPr>
            <w:tcW w:w="2268" w:type="dxa"/>
            <w:vMerge w:val="restart"/>
          </w:tcPr>
          <w:p w:rsidR="00CA6E4E" w:rsidRPr="000567EA" w:rsidRDefault="00CA6E4E" w:rsidP="00FF0C13">
            <w:pPr>
              <w:rPr>
                <w:sz w:val="20"/>
                <w:szCs w:val="20"/>
              </w:rPr>
            </w:pPr>
            <w:r w:rsidRPr="000567EA">
              <w:rPr>
                <w:sz w:val="20"/>
                <w:szCs w:val="20"/>
              </w:rPr>
              <w:t>Комплексная географическая характеристика ПРП, населения и хозяйства Африки Региональные различия. Особенности г.п., ПРП, населения,  культуры, современные проблемы развития наиболее крупных стран мира. Внутренние географические различия стран.</w:t>
            </w:r>
          </w:p>
        </w:tc>
        <w:tc>
          <w:tcPr>
            <w:tcW w:w="2788" w:type="dxa"/>
            <w:vMerge w:val="restart"/>
          </w:tcPr>
          <w:p w:rsidR="00CA6E4E" w:rsidRPr="000567EA" w:rsidRDefault="00CA6E4E" w:rsidP="00F66F33">
            <w:pPr>
              <w:rPr>
                <w:sz w:val="20"/>
                <w:szCs w:val="20"/>
              </w:rPr>
            </w:pPr>
            <w:r w:rsidRPr="000567EA">
              <w:rPr>
                <w:b/>
                <w:sz w:val="20"/>
                <w:szCs w:val="20"/>
              </w:rPr>
              <w:t>Оценивать и объяснять</w:t>
            </w:r>
            <w:r w:rsidRPr="000567EA">
              <w:rPr>
                <w:sz w:val="20"/>
                <w:szCs w:val="20"/>
              </w:rPr>
              <w:t xml:space="preserve"> ресурсообеспеченность отдельных стран Африки, их демографическую ситуацию, уровни урбанизации и территориальной концентрации населения и производства, степень природных и техногенных изменений отдельных территорий; составлять комплексную характеристику стран Африки: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tc>
        <w:tc>
          <w:tcPr>
            <w:tcW w:w="1098" w:type="dxa"/>
          </w:tcPr>
          <w:p w:rsidR="00CA6E4E" w:rsidRPr="000567EA" w:rsidRDefault="00CA6E4E" w:rsidP="005D48B2">
            <w:pPr>
              <w:rPr>
                <w:sz w:val="20"/>
                <w:szCs w:val="20"/>
              </w:rPr>
            </w:pPr>
            <w:r w:rsidRPr="000567EA">
              <w:rPr>
                <w:sz w:val="20"/>
                <w:szCs w:val="20"/>
              </w:rPr>
              <w:t xml:space="preserve">Текущий </w:t>
            </w:r>
          </w:p>
        </w:tc>
        <w:tc>
          <w:tcPr>
            <w:tcW w:w="1879" w:type="dxa"/>
            <w:vMerge w:val="restart"/>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Т.8 параграф 1</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Субрегионы: Северная Африка</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 xml:space="preserve">Т.8. параграф2 п.1.2 </w:t>
            </w:r>
            <w:r w:rsidRPr="000567EA">
              <w:rPr>
                <w:b/>
                <w:sz w:val="20"/>
                <w:szCs w:val="20"/>
              </w:rPr>
              <w:t>к/к</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Тропическая Африка. ЮАР.</w:t>
            </w:r>
          </w:p>
          <w:p w:rsidR="00CA6E4E" w:rsidRPr="000567EA" w:rsidRDefault="00CA6E4E" w:rsidP="005D48B2">
            <w:pPr>
              <w:rPr>
                <w:b/>
                <w:i/>
                <w:sz w:val="20"/>
                <w:szCs w:val="20"/>
              </w:rPr>
            </w:pPr>
          </w:p>
          <w:p w:rsidR="00CA6E4E" w:rsidRPr="000567EA" w:rsidRDefault="00CA6E4E" w:rsidP="005D48B2">
            <w:pPr>
              <w:rPr>
                <w:b/>
                <w:i/>
                <w:sz w:val="20"/>
                <w:szCs w:val="20"/>
              </w:rPr>
            </w:pPr>
          </w:p>
          <w:p w:rsidR="00CA6E4E" w:rsidRPr="000567EA" w:rsidRDefault="00CA6E4E" w:rsidP="005D48B2">
            <w:pPr>
              <w:rPr>
                <w:b/>
                <w:i/>
                <w:sz w:val="20"/>
                <w:szCs w:val="20"/>
              </w:rPr>
            </w:pPr>
          </w:p>
          <w:p w:rsidR="00CA6E4E" w:rsidRPr="000567EA" w:rsidRDefault="00CA6E4E" w:rsidP="005D48B2">
            <w:pPr>
              <w:rPr>
                <w:b/>
                <w:i/>
                <w:sz w:val="20"/>
                <w:szCs w:val="20"/>
              </w:rPr>
            </w:pPr>
          </w:p>
          <w:p w:rsidR="00CA6E4E" w:rsidRPr="000567EA" w:rsidRDefault="00CA6E4E" w:rsidP="005D48B2">
            <w:pPr>
              <w:rPr>
                <w:b/>
                <w:i/>
                <w:sz w:val="20"/>
                <w:szCs w:val="20"/>
              </w:rPr>
            </w:pPr>
          </w:p>
          <w:p w:rsidR="00CA6E4E" w:rsidRPr="000567EA" w:rsidRDefault="00CA6E4E" w:rsidP="005D48B2">
            <w:pPr>
              <w:rPr>
                <w:b/>
                <w:i/>
                <w:sz w:val="20"/>
                <w:szCs w:val="20"/>
              </w:rPr>
            </w:pPr>
          </w:p>
          <w:p w:rsidR="00CA6E4E" w:rsidRPr="000567EA" w:rsidRDefault="00CA6E4E" w:rsidP="005D48B2">
            <w:pPr>
              <w:rPr>
                <w:b/>
                <w:i/>
                <w:sz w:val="20"/>
                <w:szCs w:val="20"/>
              </w:rPr>
            </w:pPr>
          </w:p>
          <w:p w:rsidR="00CA6E4E" w:rsidRPr="000567EA" w:rsidRDefault="00CA6E4E" w:rsidP="005D48B2">
            <w:pPr>
              <w:rPr>
                <w:b/>
                <w:i/>
                <w:sz w:val="20"/>
                <w:szCs w:val="20"/>
              </w:rPr>
            </w:pPr>
          </w:p>
          <w:p w:rsidR="00CA6E4E" w:rsidRPr="000567EA" w:rsidRDefault="00CA6E4E" w:rsidP="005D48B2">
            <w:pPr>
              <w:rPr>
                <w:b/>
                <w:i/>
                <w:sz w:val="20"/>
                <w:szCs w:val="20"/>
              </w:rPr>
            </w:pPr>
          </w:p>
          <w:p w:rsidR="00CA6E4E" w:rsidRPr="000567EA" w:rsidRDefault="00CA6E4E" w:rsidP="005D48B2">
            <w:pPr>
              <w:rPr>
                <w:b/>
                <w:i/>
                <w:sz w:val="20"/>
                <w:szCs w:val="20"/>
              </w:rPr>
            </w:pPr>
          </w:p>
          <w:p w:rsidR="00CA6E4E" w:rsidRPr="000567EA" w:rsidRDefault="00CA6E4E" w:rsidP="005D48B2">
            <w:pPr>
              <w:rPr>
                <w:b/>
                <w:i/>
                <w:sz w:val="20"/>
                <w:szCs w:val="20"/>
              </w:rPr>
            </w:pPr>
          </w:p>
          <w:p w:rsidR="00CA6E4E" w:rsidRPr="000567EA" w:rsidRDefault="00CA6E4E" w:rsidP="005D48B2">
            <w:pPr>
              <w:rPr>
                <w:b/>
                <w:i/>
                <w:sz w:val="20"/>
                <w:szCs w:val="20"/>
              </w:rPr>
            </w:pPr>
          </w:p>
          <w:p w:rsidR="00CA6E4E" w:rsidRPr="000567EA" w:rsidRDefault="00CA6E4E" w:rsidP="005D48B2">
            <w:pPr>
              <w:rPr>
                <w:b/>
                <w:i/>
                <w:sz w:val="20"/>
                <w:szCs w:val="20"/>
              </w:rPr>
            </w:pP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Т.8. параграф2 п.3.4.</w:t>
            </w:r>
          </w:p>
          <w:p w:rsidR="00CA6E4E" w:rsidRPr="000567EA" w:rsidRDefault="00CA6E4E" w:rsidP="005D48B2">
            <w:pPr>
              <w:rPr>
                <w:sz w:val="20"/>
                <w:szCs w:val="20"/>
              </w:rPr>
            </w:pPr>
            <w:r w:rsidRPr="000567EA">
              <w:rPr>
                <w:sz w:val="20"/>
                <w:szCs w:val="20"/>
              </w:rPr>
              <w:t>Рабочая тетрадь с.43-47</w:t>
            </w:r>
          </w:p>
        </w:tc>
      </w:tr>
      <w:tr w:rsidR="00CA6E4E" w:rsidRPr="000567EA" w:rsidTr="00F66F33">
        <w:tc>
          <w:tcPr>
            <w:tcW w:w="567" w:type="dxa"/>
            <w:vMerge w:val="restart"/>
          </w:tcPr>
          <w:p w:rsidR="00CA6E4E" w:rsidRPr="000567EA" w:rsidRDefault="00CA6E4E" w:rsidP="005D48B2">
            <w:pPr>
              <w:rPr>
                <w:b/>
                <w:sz w:val="20"/>
                <w:szCs w:val="20"/>
              </w:rPr>
            </w:pPr>
          </w:p>
        </w:tc>
        <w:tc>
          <w:tcPr>
            <w:tcW w:w="1843" w:type="dxa"/>
            <w:vMerge w:val="restart"/>
            <w:tcBorders>
              <w:top w:val="nil"/>
            </w:tcBorders>
          </w:tcPr>
          <w:p w:rsidR="00CA6E4E" w:rsidRPr="000567EA" w:rsidRDefault="00CA6E4E" w:rsidP="005D48B2">
            <w:pPr>
              <w:rPr>
                <w:b/>
                <w:sz w:val="20"/>
                <w:szCs w:val="20"/>
              </w:rPr>
            </w:pPr>
          </w:p>
        </w:tc>
        <w:tc>
          <w:tcPr>
            <w:tcW w:w="1985" w:type="dxa"/>
          </w:tcPr>
          <w:p w:rsidR="00CA6E4E" w:rsidRPr="000567EA" w:rsidRDefault="00CA6E4E" w:rsidP="005D48B2">
            <w:pPr>
              <w:rPr>
                <w:b/>
                <w:sz w:val="20"/>
                <w:szCs w:val="20"/>
                <w:u w:val="single"/>
              </w:rPr>
            </w:pPr>
            <w:r w:rsidRPr="000567EA">
              <w:rPr>
                <w:b/>
                <w:sz w:val="20"/>
                <w:szCs w:val="20"/>
                <w:u w:val="single"/>
              </w:rPr>
              <w:t>Северная Америка (5ч)</w:t>
            </w:r>
          </w:p>
          <w:p w:rsidR="00CA6E4E" w:rsidRPr="000567EA" w:rsidRDefault="00CA6E4E" w:rsidP="005D48B2">
            <w:pPr>
              <w:rPr>
                <w:b/>
                <w:i/>
                <w:sz w:val="20"/>
                <w:szCs w:val="20"/>
              </w:rPr>
            </w:pPr>
            <w:r w:rsidRPr="000567EA">
              <w:rPr>
                <w:b/>
                <w:i/>
                <w:sz w:val="20"/>
                <w:szCs w:val="20"/>
              </w:rPr>
              <w:t>Общая ЭГХ США</w:t>
            </w:r>
          </w:p>
        </w:tc>
        <w:tc>
          <w:tcPr>
            <w:tcW w:w="992" w:type="dxa"/>
          </w:tcPr>
          <w:p w:rsidR="00CA6E4E" w:rsidRPr="000567EA" w:rsidRDefault="00CA6E4E" w:rsidP="005D48B2">
            <w:pPr>
              <w:rPr>
                <w:sz w:val="20"/>
                <w:szCs w:val="20"/>
              </w:rPr>
            </w:pPr>
            <w:r w:rsidRPr="000567EA">
              <w:rPr>
                <w:sz w:val="20"/>
                <w:szCs w:val="20"/>
              </w:rPr>
              <w:t>2</w:t>
            </w:r>
          </w:p>
        </w:tc>
        <w:tc>
          <w:tcPr>
            <w:tcW w:w="992" w:type="dxa"/>
          </w:tcPr>
          <w:p w:rsidR="00CA6E4E" w:rsidRPr="000567EA" w:rsidRDefault="00CA6E4E" w:rsidP="005D48B2">
            <w:pPr>
              <w:rPr>
                <w:sz w:val="20"/>
                <w:szCs w:val="20"/>
              </w:rPr>
            </w:pPr>
            <w:r w:rsidRPr="000567EA">
              <w:rPr>
                <w:sz w:val="20"/>
                <w:szCs w:val="20"/>
              </w:rPr>
              <w:t>Урок открытия нового знания</w:t>
            </w:r>
          </w:p>
        </w:tc>
        <w:tc>
          <w:tcPr>
            <w:tcW w:w="2268" w:type="dxa"/>
            <w:vMerge w:val="restart"/>
            <w:tcBorders>
              <w:top w:val="nil"/>
            </w:tcBorders>
          </w:tcPr>
          <w:p w:rsidR="00CA6E4E" w:rsidRPr="000567EA" w:rsidRDefault="00CA6E4E" w:rsidP="00F66F33">
            <w:pPr>
              <w:rPr>
                <w:sz w:val="20"/>
                <w:szCs w:val="20"/>
              </w:rPr>
            </w:pPr>
            <w:r w:rsidRPr="000567EA">
              <w:rPr>
                <w:sz w:val="20"/>
                <w:szCs w:val="20"/>
              </w:rPr>
              <w:t>Комплексная географическая характеристика ПРП, населения и хозяйства Северной Америки Региональные различия. Особенности г.п., ПРП, населения,  культуры, современные проблемы развития наиболее крупных стран мира. Внутренние географические различия стран.</w:t>
            </w:r>
          </w:p>
        </w:tc>
        <w:tc>
          <w:tcPr>
            <w:tcW w:w="2788" w:type="dxa"/>
            <w:vMerge w:val="restart"/>
          </w:tcPr>
          <w:p w:rsidR="00CA6E4E" w:rsidRPr="000567EA" w:rsidRDefault="00CA6E4E" w:rsidP="00F66F33">
            <w:pPr>
              <w:rPr>
                <w:sz w:val="20"/>
                <w:szCs w:val="20"/>
              </w:rPr>
            </w:pPr>
            <w:r w:rsidRPr="000567EA">
              <w:rPr>
                <w:b/>
                <w:sz w:val="20"/>
                <w:szCs w:val="20"/>
              </w:rPr>
              <w:t>Оценивать и объяснять</w:t>
            </w:r>
            <w:r w:rsidRPr="000567EA">
              <w:rPr>
                <w:sz w:val="20"/>
                <w:szCs w:val="20"/>
              </w:rPr>
              <w:t xml:space="preserve"> ресурсообеспеченность отдельных стран Северной Америки, их демографическую ситуацию, уровни урбанизации и территориальной концентрации населения и производства, степень природных и техногенных изменений отдельных территорий; составлять комплексную характеристику стран Северной Америки: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tc>
        <w:tc>
          <w:tcPr>
            <w:tcW w:w="1098" w:type="dxa"/>
          </w:tcPr>
          <w:p w:rsidR="00CA6E4E" w:rsidRPr="000567EA" w:rsidRDefault="00CA6E4E" w:rsidP="005D48B2">
            <w:pPr>
              <w:rPr>
                <w:sz w:val="20"/>
                <w:szCs w:val="20"/>
              </w:rPr>
            </w:pPr>
            <w:r w:rsidRPr="000567EA">
              <w:rPr>
                <w:sz w:val="20"/>
                <w:szCs w:val="20"/>
              </w:rPr>
              <w:t xml:space="preserve">Текущий </w:t>
            </w:r>
          </w:p>
        </w:tc>
        <w:tc>
          <w:tcPr>
            <w:tcW w:w="1879" w:type="dxa"/>
            <w:vMerge w:val="restart"/>
            <w:tcBorders>
              <w:top w:val="nil"/>
            </w:tcBorders>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Т.9. параграф 1</w:t>
            </w:r>
          </w:p>
          <w:p w:rsidR="00CA6E4E" w:rsidRPr="000567EA" w:rsidRDefault="00CA6E4E" w:rsidP="005D48B2">
            <w:pPr>
              <w:rPr>
                <w:b/>
                <w:sz w:val="20"/>
                <w:szCs w:val="20"/>
              </w:rPr>
            </w:pPr>
            <w:r w:rsidRPr="000567EA">
              <w:rPr>
                <w:b/>
                <w:sz w:val="20"/>
                <w:szCs w:val="20"/>
              </w:rPr>
              <w:t>к/к</w:t>
            </w:r>
          </w:p>
        </w:tc>
      </w:tr>
      <w:tr w:rsidR="00CA6E4E" w:rsidRPr="000567EA" w:rsidTr="000D043B">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Макрорегионы США</w:t>
            </w:r>
          </w:p>
        </w:tc>
        <w:tc>
          <w:tcPr>
            <w:tcW w:w="992" w:type="dxa"/>
          </w:tcPr>
          <w:p w:rsidR="00CA6E4E" w:rsidRPr="000567EA" w:rsidRDefault="00CA6E4E" w:rsidP="005D48B2">
            <w:pPr>
              <w:rPr>
                <w:sz w:val="20"/>
                <w:szCs w:val="20"/>
              </w:rPr>
            </w:pPr>
            <w:r w:rsidRPr="000567EA">
              <w:rPr>
                <w:sz w:val="20"/>
                <w:szCs w:val="20"/>
              </w:rPr>
              <w:t>2</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Т.9. параграф  2</w:t>
            </w:r>
          </w:p>
        </w:tc>
      </w:tr>
      <w:tr w:rsidR="00CA6E4E" w:rsidRPr="000567EA" w:rsidTr="000D043B">
        <w:trPr>
          <w:trHeight w:val="1022"/>
        </w:trPr>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Канада. Социально-экономическая характеристика</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Т.9. параграф 3, рабочая тетрадь с.48-53</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sz w:val="20"/>
                <w:szCs w:val="20"/>
                <w:u w:val="single"/>
              </w:rPr>
            </w:pPr>
            <w:r w:rsidRPr="000567EA">
              <w:rPr>
                <w:b/>
                <w:sz w:val="20"/>
                <w:szCs w:val="20"/>
                <w:u w:val="single"/>
              </w:rPr>
              <w:t>Латинская Америка (3ч)</w:t>
            </w:r>
          </w:p>
          <w:p w:rsidR="00CA6E4E" w:rsidRPr="000567EA" w:rsidRDefault="00CA6E4E" w:rsidP="005D48B2">
            <w:pPr>
              <w:rPr>
                <w:b/>
                <w:i/>
                <w:sz w:val="20"/>
                <w:szCs w:val="20"/>
              </w:rPr>
            </w:pPr>
            <w:r w:rsidRPr="000567EA">
              <w:rPr>
                <w:b/>
                <w:i/>
                <w:sz w:val="20"/>
                <w:szCs w:val="20"/>
              </w:rPr>
              <w:t>Общая ЭГХ Латинской Америки</w:t>
            </w:r>
          </w:p>
        </w:tc>
        <w:tc>
          <w:tcPr>
            <w:tcW w:w="992" w:type="dxa"/>
          </w:tcPr>
          <w:p w:rsidR="00CA6E4E" w:rsidRPr="000567EA" w:rsidRDefault="00CA6E4E" w:rsidP="005D48B2">
            <w:pPr>
              <w:rPr>
                <w:sz w:val="20"/>
                <w:szCs w:val="20"/>
              </w:rPr>
            </w:pPr>
            <w:r w:rsidRPr="000567EA">
              <w:rPr>
                <w:sz w:val="20"/>
                <w:szCs w:val="20"/>
              </w:rPr>
              <w:t>2</w:t>
            </w:r>
          </w:p>
        </w:tc>
        <w:tc>
          <w:tcPr>
            <w:tcW w:w="992" w:type="dxa"/>
          </w:tcPr>
          <w:p w:rsidR="00CA6E4E" w:rsidRPr="000567EA" w:rsidRDefault="00CA6E4E" w:rsidP="005D48B2">
            <w:pPr>
              <w:rPr>
                <w:sz w:val="20"/>
                <w:szCs w:val="20"/>
              </w:rPr>
            </w:pPr>
            <w:r w:rsidRPr="000567EA">
              <w:rPr>
                <w:sz w:val="20"/>
                <w:szCs w:val="20"/>
              </w:rPr>
              <w:t>Вводный</w:t>
            </w:r>
          </w:p>
          <w:p w:rsidR="00CA6E4E" w:rsidRPr="000567EA" w:rsidRDefault="00CA6E4E" w:rsidP="005D48B2">
            <w:pPr>
              <w:rPr>
                <w:sz w:val="20"/>
                <w:szCs w:val="20"/>
              </w:rPr>
            </w:pPr>
            <w:r w:rsidRPr="000567EA">
              <w:rPr>
                <w:sz w:val="20"/>
                <w:szCs w:val="20"/>
              </w:rPr>
              <w:t>Комбинированный урок</w:t>
            </w:r>
          </w:p>
        </w:tc>
        <w:tc>
          <w:tcPr>
            <w:tcW w:w="2268" w:type="dxa"/>
            <w:vMerge w:val="restart"/>
          </w:tcPr>
          <w:p w:rsidR="00CA6E4E" w:rsidRPr="000567EA" w:rsidRDefault="00CA6E4E" w:rsidP="00F66F33">
            <w:pPr>
              <w:rPr>
                <w:sz w:val="20"/>
                <w:szCs w:val="20"/>
              </w:rPr>
            </w:pPr>
            <w:r w:rsidRPr="000567EA">
              <w:rPr>
                <w:sz w:val="20"/>
                <w:szCs w:val="20"/>
              </w:rPr>
              <w:t>Комплексная географическая характеристика ПРП, населения и хозяйства Латинской Америки Региональные различия. Особенности г.п., ПРП, населения,  культуры, современные проблемы развития наиболее крупных стран мира. Внутренние географические различия стран.</w:t>
            </w:r>
          </w:p>
        </w:tc>
        <w:tc>
          <w:tcPr>
            <w:tcW w:w="2788" w:type="dxa"/>
            <w:vMerge w:val="restart"/>
          </w:tcPr>
          <w:p w:rsidR="00CA6E4E" w:rsidRPr="000567EA" w:rsidRDefault="00CA6E4E" w:rsidP="00F66F33">
            <w:pPr>
              <w:rPr>
                <w:sz w:val="20"/>
                <w:szCs w:val="20"/>
              </w:rPr>
            </w:pPr>
            <w:r w:rsidRPr="000567EA">
              <w:rPr>
                <w:b/>
                <w:sz w:val="20"/>
                <w:szCs w:val="20"/>
              </w:rPr>
              <w:t>Оценивать и объяснять</w:t>
            </w:r>
            <w:r w:rsidRPr="000567EA">
              <w:rPr>
                <w:sz w:val="20"/>
                <w:szCs w:val="20"/>
              </w:rPr>
              <w:t xml:space="preserve"> ресурсообеспеченность отдельных стран Латинской Америки, их демографическую ситуацию, уровни урбанизации и территориальной концентрации населения и производства, степень природных и техногенных изменений отдельных территорий; составлять комплексную характеристику стран Латинской Америки: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Т.10 параграф 1</w:t>
            </w:r>
          </w:p>
          <w:p w:rsidR="00CA6E4E" w:rsidRPr="000567EA" w:rsidRDefault="00CA6E4E" w:rsidP="005D48B2">
            <w:pPr>
              <w:rPr>
                <w:b/>
                <w:sz w:val="20"/>
                <w:szCs w:val="20"/>
              </w:rPr>
            </w:pPr>
            <w:r w:rsidRPr="000567EA">
              <w:rPr>
                <w:b/>
                <w:sz w:val="20"/>
                <w:szCs w:val="20"/>
              </w:rPr>
              <w:t>к/к</w:t>
            </w:r>
          </w:p>
        </w:tc>
      </w:tr>
      <w:tr w:rsidR="00CA6E4E" w:rsidRPr="000567EA" w:rsidTr="00151425">
        <w:trPr>
          <w:trHeight w:val="1022"/>
        </w:trPr>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ЭГХ Бразилии</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Т.10 параграф 2, рабочая тетрадь с.53-57</w:t>
            </w:r>
          </w:p>
        </w:tc>
      </w:tr>
      <w:tr w:rsidR="00CA6E4E" w:rsidRPr="000567EA" w:rsidTr="009C7205">
        <w:tc>
          <w:tcPr>
            <w:tcW w:w="16254" w:type="dxa"/>
            <w:gridSpan w:val="10"/>
          </w:tcPr>
          <w:p w:rsidR="00CA6E4E" w:rsidRPr="000567EA" w:rsidRDefault="00CA6E4E" w:rsidP="005D48B2">
            <w:pPr>
              <w:rPr>
                <w:sz w:val="20"/>
                <w:szCs w:val="20"/>
              </w:rPr>
            </w:pPr>
            <w:r w:rsidRPr="000567EA">
              <w:rPr>
                <w:b/>
                <w:sz w:val="20"/>
                <w:szCs w:val="20"/>
              </w:rPr>
              <w:t xml:space="preserve">Цель раздела: </w:t>
            </w:r>
            <w:r w:rsidRPr="000567EA">
              <w:rPr>
                <w:sz w:val="20"/>
                <w:szCs w:val="20"/>
              </w:rPr>
              <w:t>сформировать представления о месте России в современном мире</w:t>
            </w:r>
          </w:p>
          <w:p w:rsidR="00CA6E4E" w:rsidRPr="000567EA" w:rsidRDefault="00CA6E4E" w:rsidP="005D48B2">
            <w:pPr>
              <w:rPr>
                <w:sz w:val="20"/>
                <w:szCs w:val="20"/>
              </w:rPr>
            </w:pPr>
          </w:p>
        </w:tc>
      </w:tr>
      <w:tr w:rsidR="00CA6E4E" w:rsidRPr="000567EA" w:rsidTr="0057195A">
        <w:tc>
          <w:tcPr>
            <w:tcW w:w="567" w:type="dxa"/>
            <w:vMerge w:val="restart"/>
          </w:tcPr>
          <w:p w:rsidR="00CA6E4E" w:rsidRPr="000567EA" w:rsidRDefault="00CA6E4E" w:rsidP="005D48B2">
            <w:pPr>
              <w:rPr>
                <w:b/>
                <w:sz w:val="20"/>
                <w:szCs w:val="20"/>
              </w:rPr>
            </w:pPr>
            <w:r w:rsidRPr="000567EA">
              <w:rPr>
                <w:b/>
                <w:sz w:val="20"/>
                <w:szCs w:val="20"/>
              </w:rPr>
              <w:t>2</w:t>
            </w:r>
          </w:p>
        </w:tc>
        <w:tc>
          <w:tcPr>
            <w:tcW w:w="1843" w:type="dxa"/>
            <w:vMerge w:val="restart"/>
            <w:tcBorders>
              <w:top w:val="nil"/>
            </w:tcBorders>
          </w:tcPr>
          <w:p w:rsidR="00CA6E4E" w:rsidRPr="000567EA" w:rsidRDefault="00CA6E4E" w:rsidP="005D48B2">
            <w:pPr>
              <w:rPr>
                <w:b/>
                <w:sz w:val="20"/>
                <w:szCs w:val="20"/>
              </w:rPr>
            </w:pPr>
            <w:r w:rsidRPr="000567EA">
              <w:rPr>
                <w:b/>
                <w:sz w:val="20"/>
                <w:szCs w:val="20"/>
              </w:rPr>
              <w:t>Россия в современном мире (3 часа)</w:t>
            </w:r>
          </w:p>
        </w:tc>
        <w:tc>
          <w:tcPr>
            <w:tcW w:w="1985" w:type="dxa"/>
          </w:tcPr>
          <w:p w:rsidR="00CA6E4E" w:rsidRPr="000567EA" w:rsidRDefault="00CA6E4E" w:rsidP="005D48B2">
            <w:pPr>
              <w:rPr>
                <w:b/>
                <w:i/>
                <w:sz w:val="20"/>
                <w:szCs w:val="20"/>
              </w:rPr>
            </w:pPr>
            <w:r w:rsidRPr="000567EA">
              <w:rPr>
                <w:b/>
                <w:i/>
                <w:sz w:val="20"/>
                <w:szCs w:val="20"/>
              </w:rPr>
              <w:t>Россия в мировом хозяйстве и международном разделении труда; география отраслей ее международной специализации</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Урок открытия нового знания</w:t>
            </w:r>
          </w:p>
        </w:tc>
        <w:tc>
          <w:tcPr>
            <w:tcW w:w="2268" w:type="dxa"/>
            <w:vMerge w:val="restart"/>
          </w:tcPr>
          <w:p w:rsidR="00CA6E4E" w:rsidRPr="000567EA" w:rsidRDefault="00CA6E4E" w:rsidP="009A042A">
            <w:pPr>
              <w:rPr>
                <w:sz w:val="20"/>
                <w:szCs w:val="20"/>
              </w:rPr>
            </w:pPr>
            <w:r w:rsidRPr="000567EA">
              <w:rPr>
                <w:sz w:val="20"/>
                <w:szCs w:val="20"/>
              </w:rPr>
              <w:t>РФ на ПМ. Изменение г.п. РФ во времени. Современное геополитическое положение РФ. Характеристика современного этапа преобразований закрытой экономики прошлого в открытую экономику будущего. РФ в системе международных финансово-экономических отношений. Особенности географии и структуры международной торговли. Крупнейшие торговые партнеры РФ.</w:t>
            </w:r>
          </w:p>
        </w:tc>
        <w:tc>
          <w:tcPr>
            <w:tcW w:w="2788" w:type="dxa"/>
            <w:vMerge w:val="restart"/>
          </w:tcPr>
          <w:p w:rsidR="00CA6E4E" w:rsidRPr="000567EA" w:rsidRDefault="00CA6E4E" w:rsidP="009A042A">
            <w:pPr>
              <w:rPr>
                <w:sz w:val="20"/>
                <w:szCs w:val="20"/>
              </w:rPr>
            </w:pPr>
            <w:r w:rsidRPr="000567EA">
              <w:rPr>
                <w:b/>
                <w:sz w:val="20"/>
                <w:szCs w:val="20"/>
              </w:rPr>
              <w:t xml:space="preserve">Оценивать и объяснять ресурсообеспеченность </w:t>
            </w:r>
            <w:r w:rsidRPr="000567EA">
              <w:rPr>
                <w:sz w:val="20"/>
                <w:szCs w:val="20"/>
              </w:rPr>
              <w:t>отдельных стран РФ их демографическую ситуацию, уровни урбанизации и территориальной концентрации населения и производства, степень природных и техногенных изменений отдельных территорий; составлять комплексную характеристику РФ: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val="restart"/>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Конспект тетради</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Крупнейшие торговые партнеры России. Структура внешнеторгового баланса. Формы внешнеэкономических связей.</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Конспект тетради</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Участие России в международных организациях. Россия и СНГ</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Конспект тетради</w:t>
            </w:r>
          </w:p>
        </w:tc>
      </w:tr>
      <w:tr w:rsidR="00CA6E4E" w:rsidRPr="000567EA" w:rsidTr="00367B82">
        <w:tc>
          <w:tcPr>
            <w:tcW w:w="12533" w:type="dxa"/>
            <w:gridSpan w:val="8"/>
          </w:tcPr>
          <w:p w:rsidR="00CA6E4E" w:rsidRPr="000567EA" w:rsidRDefault="00CA6E4E" w:rsidP="005D48B2">
            <w:pPr>
              <w:rPr>
                <w:sz w:val="20"/>
                <w:szCs w:val="20"/>
              </w:rPr>
            </w:pPr>
            <w:r w:rsidRPr="000567EA">
              <w:rPr>
                <w:b/>
                <w:sz w:val="20"/>
                <w:szCs w:val="20"/>
              </w:rPr>
              <w:t xml:space="preserve">Цель раздела: </w:t>
            </w:r>
            <w:r w:rsidRPr="000567EA">
              <w:rPr>
                <w:sz w:val="20"/>
                <w:szCs w:val="20"/>
              </w:rPr>
              <w:t>сформировать представление о понятие и значение глобальных проблем</w:t>
            </w:r>
          </w:p>
          <w:p w:rsidR="00CA6E4E" w:rsidRPr="000567EA" w:rsidRDefault="00CA6E4E" w:rsidP="005D48B2">
            <w:pPr>
              <w:rPr>
                <w:sz w:val="20"/>
                <w:szCs w:val="20"/>
              </w:rPr>
            </w:pPr>
          </w:p>
        </w:tc>
        <w:tc>
          <w:tcPr>
            <w:tcW w:w="3721" w:type="dxa"/>
            <w:gridSpan w:val="2"/>
          </w:tcPr>
          <w:p w:rsidR="00CA6E4E" w:rsidRPr="000567EA" w:rsidRDefault="00CA6E4E" w:rsidP="005D48B2">
            <w:pPr>
              <w:rPr>
                <w:sz w:val="20"/>
                <w:szCs w:val="20"/>
              </w:rPr>
            </w:pPr>
          </w:p>
        </w:tc>
      </w:tr>
      <w:tr w:rsidR="00CA6E4E" w:rsidRPr="000567EA" w:rsidTr="008D2739">
        <w:tc>
          <w:tcPr>
            <w:tcW w:w="567" w:type="dxa"/>
            <w:vMerge w:val="restart"/>
          </w:tcPr>
          <w:p w:rsidR="00CA6E4E" w:rsidRPr="000567EA" w:rsidRDefault="00CA6E4E" w:rsidP="005D48B2">
            <w:pPr>
              <w:rPr>
                <w:b/>
                <w:sz w:val="20"/>
                <w:szCs w:val="20"/>
              </w:rPr>
            </w:pPr>
            <w:r w:rsidRPr="000567EA">
              <w:rPr>
                <w:b/>
                <w:sz w:val="20"/>
                <w:szCs w:val="20"/>
              </w:rPr>
              <w:t>3</w:t>
            </w:r>
          </w:p>
        </w:tc>
        <w:tc>
          <w:tcPr>
            <w:tcW w:w="1843" w:type="dxa"/>
            <w:vMerge w:val="restart"/>
          </w:tcPr>
          <w:p w:rsidR="00CA6E4E" w:rsidRPr="000567EA" w:rsidRDefault="00CA6E4E" w:rsidP="005D48B2">
            <w:pPr>
              <w:rPr>
                <w:b/>
                <w:sz w:val="20"/>
                <w:szCs w:val="20"/>
              </w:rPr>
            </w:pPr>
            <w:r w:rsidRPr="000567EA">
              <w:rPr>
                <w:b/>
                <w:sz w:val="20"/>
                <w:szCs w:val="20"/>
              </w:rPr>
              <w:t>Современные глобальные проблемы человечества (4 часа)</w:t>
            </w:r>
          </w:p>
        </w:tc>
        <w:tc>
          <w:tcPr>
            <w:tcW w:w="1985" w:type="dxa"/>
          </w:tcPr>
          <w:p w:rsidR="00CA6E4E" w:rsidRPr="000567EA" w:rsidRDefault="00CA6E4E" w:rsidP="005D48B2">
            <w:pPr>
              <w:rPr>
                <w:b/>
                <w:i/>
                <w:sz w:val="20"/>
                <w:szCs w:val="20"/>
              </w:rPr>
            </w:pPr>
            <w:r w:rsidRPr="000567EA">
              <w:rPr>
                <w:b/>
                <w:i/>
                <w:sz w:val="20"/>
                <w:szCs w:val="20"/>
              </w:rPr>
              <w:t>Глобальные проблемы: мира и разоружения, экологическая, демографическая</w:t>
            </w:r>
          </w:p>
          <w:p w:rsidR="00CA6E4E" w:rsidRPr="000567EA" w:rsidRDefault="00CA6E4E" w:rsidP="005D48B2">
            <w:pPr>
              <w:rPr>
                <w:b/>
                <w:i/>
                <w:sz w:val="20"/>
                <w:szCs w:val="20"/>
              </w:rPr>
            </w:pP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Урок открытия нового знания</w:t>
            </w:r>
          </w:p>
        </w:tc>
        <w:tc>
          <w:tcPr>
            <w:tcW w:w="2268" w:type="dxa"/>
            <w:vMerge w:val="restart"/>
          </w:tcPr>
          <w:p w:rsidR="00CA6E4E" w:rsidRPr="000567EA" w:rsidRDefault="00CA6E4E" w:rsidP="005D48B2">
            <w:pPr>
              <w:rPr>
                <w:sz w:val="20"/>
                <w:szCs w:val="20"/>
              </w:rPr>
            </w:pPr>
            <w:r w:rsidRPr="000567EA">
              <w:rPr>
                <w:sz w:val="20"/>
                <w:szCs w:val="20"/>
              </w:rPr>
              <w:t>Глобальные проблемы, их сущность и взаимодействие.</w:t>
            </w:r>
            <w:r w:rsidRPr="000567EA">
              <w:rPr>
                <w:b/>
                <w:i/>
                <w:sz w:val="20"/>
                <w:szCs w:val="20"/>
              </w:rPr>
              <w:t xml:space="preserve"> </w:t>
            </w:r>
            <w:r w:rsidRPr="000567EA">
              <w:rPr>
                <w:sz w:val="20"/>
                <w:szCs w:val="20"/>
              </w:rPr>
              <w:t>Энергетическая и сырьевая, продовольственная, использования Мирового океана, освоения космоса и пути их решения. Проблема сохранения мира на земле. Преодоление отсталости развивающихся стран. Роль географии в решении глобальных проблем</w:t>
            </w:r>
          </w:p>
        </w:tc>
        <w:tc>
          <w:tcPr>
            <w:tcW w:w="2788" w:type="dxa"/>
            <w:vMerge w:val="restart"/>
          </w:tcPr>
          <w:p w:rsidR="00CA6E4E" w:rsidRPr="000567EA" w:rsidRDefault="00CA6E4E" w:rsidP="005D48B2">
            <w:pPr>
              <w:rPr>
                <w:sz w:val="20"/>
                <w:szCs w:val="20"/>
              </w:rPr>
            </w:pPr>
            <w:r w:rsidRPr="000567EA">
              <w:rPr>
                <w:b/>
                <w:sz w:val="20"/>
                <w:szCs w:val="20"/>
              </w:rPr>
              <w:t xml:space="preserve">Сопоставлять </w:t>
            </w:r>
            <w:r w:rsidRPr="000567EA">
              <w:rPr>
                <w:sz w:val="20"/>
                <w:szCs w:val="20"/>
              </w:rPr>
              <w:t>географические карты различной тематики; уметь находить применение географической информации, включая карты, статистические материалы, геоинформационные системы и ресурсы Интернета; давать правильную оценку важнейшим социально-экономическим событиям международной жизни.</w:t>
            </w:r>
          </w:p>
        </w:tc>
        <w:tc>
          <w:tcPr>
            <w:tcW w:w="1098" w:type="dxa"/>
            <w:tcBorders>
              <w:top w:val="nil"/>
            </w:tcBorders>
          </w:tcPr>
          <w:p w:rsidR="00CA6E4E" w:rsidRPr="000567EA" w:rsidRDefault="00CA6E4E" w:rsidP="005D48B2">
            <w:pPr>
              <w:rPr>
                <w:sz w:val="20"/>
                <w:szCs w:val="20"/>
              </w:rPr>
            </w:pPr>
            <w:r w:rsidRPr="000567EA">
              <w:rPr>
                <w:sz w:val="20"/>
                <w:szCs w:val="20"/>
              </w:rPr>
              <w:t>Текущий</w:t>
            </w:r>
          </w:p>
        </w:tc>
        <w:tc>
          <w:tcPr>
            <w:tcW w:w="1879" w:type="dxa"/>
            <w:vMerge w:val="restart"/>
            <w:tcBorders>
              <w:top w:val="nil"/>
            </w:tcBorders>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Т.11 параграф 1, рабочая тетрадь с.58-60</w:t>
            </w:r>
          </w:p>
        </w:tc>
      </w:tr>
      <w:tr w:rsidR="00CA6E4E" w:rsidRPr="000567EA" w:rsidTr="008D2739">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Энергетическая и сырьевая, продовольственная, использования Мирового океана, освоения космоса</w:t>
            </w:r>
          </w:p>
          <w:p w:rsidR="00CA6E4E" w:rsidRPr="000567EA" w:rsidRDefault="00CA6E4E" w:rsidP="005D48B2">
            <w:pPr>
              <w:rPr>
                <w:b/>
                <w:i/>
                <w:sz w:val="20"/>
                <w:szCs w:val="20"/>
              </w:rPr>
            </w:pPr>
            <w:r w:rsidRPr="000567EA">
              <w:rPr>
                <w:b/>
                <w:i/>
                <w:sz w:val="20"/>
                <w:szCs w:val="20"/>
              </w:rPr>
              <w:t>Практ.работа №2: «Разработка проекта решения одной из глобальных проблем человечества»</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p>
        </w:tc>
        <w:tc>
          <w:tcPr>
            <w:tcW w:w="1879" w:type="dxa"/>
            <w:vMerge/>
            <w:tcBorders>
              <w:top w:val="nil"/>
            </w:tcBorders>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p>
        </w:tc>
      </w:tr>
      <w:tr w:rsidR="00CA6E4E" w:rsidRPr="000567EA" w:rsidTr="008D2739">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Глобальные прогнозы, гипотезы, проекты</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Borders>
              <w:top w:val="nil"/>
            </w:tcBorders>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Т.11 параграф 1</w:t>
            </w:r>
          </w:p>
        </w:tc>
      </w:tr>
      <w:tr w:rsidR="00CA6E4E" w:rsidRPr="000567EA" w:rsidTr="008D2739">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Итоговый урок</w:t>
            </w:r>
          </w:p>
        </w:tc>
        <w:tc>
          <w:tcPr>
            <w:tcW w:w="992" w:type="dxa"/>
          </w:tcPr>
          <w:p w:rsidR="00CA6E4E" w:rsidRPr="000567EA" w:rsidRDefault="00CA6E4E" w:rsidP="005D48B2">
            <w:pPr>
              <w:rPr>
                <w:sz w:val="20"/>
                <w:szCs w:val="20"/>
              </w:rPr>
            </w:pPr>
          </w:p>
        </w:tc>
        <w:tc>
          <w:tcPr>
            <w:tcW w:w="992" w:type="dxa"/>
          </w:tcPr>
          <w:p w:rsidR="00CA6E4E" w:rsidRPr="000567EA" w:rsidRDefault="00CA6E4E" w:rsidP="005D48B2">
            <w:pPr>
              <w:rPr>
                <w:sz w:val="20"/>
                <w:szCs w:val="20"/>
              </w:rPr>
            </w:pPr>
            <w:r w:rsidRPr="000567EA">
              <w:rPr>
                <w:sz w:val="20"/>
                <w:szCs w:val="20"/>
              </w:rPr>
              <w:t>Итоговый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Итоговый</w:t>
            </w:r>
          </w:p>
        </w:tc>
        <w:tc>
          <w:tcPr>
            <w:tcW w:w="1879" w:type="dxa"/>
            <w:vMerge/>
            <w:tcBorders>
              <w:top w:val="nil"/>
            </w:tcBorders>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p>
        </w:tc>
      </w:tr>
    </w:tbl>
    <w:p w:rsidR="00CA6E4E" w:rsidRPr="00DA15B9" w:rsidRDefault="00CA6E4E" w:rsidP="00DA15B9"/>
    <w:sectPr w:rsidR="00CA6E4E" w:rsidRPr="00DA15B9" w:rsidSect="00B438A6">
      <w:pgSz w:w="16838" w:h="11906" w:orient="landscape"/>
      <w:pgMar w:top="426" w:right="1134"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2CB0"/>
    <w:multiLevelType w:val="hybridMultilevel"/>
    <w:tmpl w:val="15A48EE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03D2673"/>
    <w:multiLevelType w:val="hybridMultilevel"/>
    <w:tmpl w:val="74FED96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3727EA6"/>
    <w:multiLevelType w:val="hybridMultilevel"/>
    <w:tmpl w:val="629C9312"/>
    <w:lvl w:ilvl="0" w:tplc="E6C00C2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8A75755"/>
    <w:multiLevelType w:val="hybridMultilevel"/>
    <w:tmpl w:val="1E529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BE6D5F"/>
    <w:multiLevelType w:val="hybridMultilevel"/>
    <w:tmpl w:val="0DA0265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DE670DA"/>
    <w:multiLevelType w:val="hybridMultilevel"/>
    <w:tmpl w:val="38F0C0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FEB7769"/>
    <w:multiLevelType w:val="hybridMultilevel"/>
    <w:tmpl w:val="FC98E994"/>
    <w:lvl w:ilvl="0" w:tplc="9314E0AC">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nsid w:val="6BEE5DD2"/>
    <w:multiLevelType w:val="hybridMultilevel"/>
    <w:tmpl w:val="71621B7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C400FC0"/>
    <w:multiLevelType w:val="hybridMultilevel"/>
    <w:tmpl w:val="6038E05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5"/>
  </w:num>
  <w:num w:numId="3">
    <w:abstractNumId w:val="3"/>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6516"/>
    <w:rsid w:val="00006A19"/>
    <w:rsid w:val="000567EA"/>
    <w:rsid w:val="00063AE9"/>
    <w:rsid w:val="000A738B"/>
    <w:rsid w:val="000D043B"/>
    <w:rsid w:val="000E60BA"/>
    <w:rsid w:val="00117461"/>
    <w:rsid w:val="00151425"/>
    <w:rsid w:val="001549D7"/>
    <w:rsid w:val="00174BCA"/>
    <w:rsid w:val="00181347"/>
    <w:rsid w:val="0027611C"/>
    <w:rsid w:val="002E0030"/>
    <w:rsid w:val="002E202C"/>
    <w:rsid w:val="00323519"/>
    <w:rsid w:val="003625B9"/>
    <w:rsid w:val="00367B82"/>
    <w:rsid w:val="004F318B"/>
    <w:rsid w:val="0057195A"/>
    <w:rsid w:val="005D48B2"/>
    <w:rsid w:val="006B22FD"/>
    <w:rsid w:val="006C481B"/>
    <w:rsid w:val="007368FC"/>
    <w:rsid w:val="007D048D"/>
    <w:rsid w:val="00820B57"/>
    <w:rsid w:val="00897F1B"/>
    <w:rsid w:val="008D2739"/>
    <w:rsid w:val="00915118"/>
    <w:rsid w:val="009A042A"/>
    <w:rsid w:val="009A6617"/>
    <w:rsid w:val="009C7205"/>
    <w:rsid w:val="009F4B04"/>
    <w:rsid w:val="00A732A2"/>
    <w:rsid w:val="00AD7041"/>
    <w:rsid w:val="00B3723C"/>
    <w:rsid w:val="00B433D5"/>
    <w:rsid w:val="00B438A6"/>
    <w:rsid w:val="00BE4A76"/>
    <w:rsid w:val="00C14F38"/>
    <w:rsid w:val="00CA6E4E"/>
    <w:rsid w:val="00D36269"/>
    <w:rsid w:val="00D47625"/>
    <w:rsid w:val="00DA15B9"/>
    <w:rsid w:val="00DC6516"/>
    <w:rsid w:val="00E02A1C"/>
    <w:rsid w:val="00E927C3"/>
    <w:rsid w:val="00EA4CE5"/>
    <w:rsid w:val="00ED1348"/>
    <w:rsid w:val="00F02252"/>
    <w:rsid w:val="00F13E5C"/>
    <w:rsid w:val="00F66F33"/>
    <w:rsid w:val="00FB4B77"/>
    <w:rsid w:val="00FF0C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617"/>
    <w:pPr>
      <w:jc w:val="both"/>
    </w:pPr>
    <w:rPr>
      <w:sz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C6516"/>
    <w:pPr>
      <w:ind w:left="720"/>
      <w:contextualSpacing/>
    </w:pPr>
  </w:style>
  <w:style w:type="character" w:customStyle="1" w:styleId="NoSpacingChar">
    <w:name w:val="No Spacing Char"/>
    <w:basedOn w:val="DefaultParagraphFont"/>
    <w:link w:val="NoSpacing"/>
    <w:uiPriority w:val="99"/>
    <w:locked/>
    <w:rsid w:val="00B433D5"/>
    <w:rPr>
      <w:rFonts w:eastAsia="Times New Roman" w:cs="Times New Roman"/>
      <w:sz w:val="22"/>
      <w:szCs w:val="22"/>
      <w:lang w:val="ru-RU" w:eastAsia="ru-RU" w:bidi="ar-SA"/>
    </w:rPr>
  </w:style>
  <w:style w:type="paragraph" w:styleId="NoSpacing">
    <w:name w:val="No Spacing"/>
    <w:link w:val="NoSpacingChar"/>
    <w:uiPriority w:val="99"/>
    <w:qFormat/>
    <w:rsid w:val="00B433D5"/>
    <w:rPr>
      <w:rFonts w:eastAsia="Times New Roman"/>
      <w:sz w:val="24"/>
    </w:rPr>
  </w:style>
  <w:style w:type="character" w:customStyle="1" w:styleId="CharacterStyle1">
    <w:name w:val="Character Style 1"/>
    <w:uiPriority w:val="99"/>
    <w:rsid w:val="00B433D5"/>
    <w:rPr>
      <w:rFonts w:ascii="Arial" w:hAnsi="Arial"/>
      <w:color w:val="000000"/>
      <w:sz w:val="20"/>
    </w:rPr>
  </w:style>
</w:styles>
</file>

<file path=word/webSettings.xml><?xml version="1.0" encoding="utf-8"?>
<w:webSettings xmlns:r="http://schemas.openxmlformats.org/officeDocument/2006/relationships" xmlns:w="http://schemas.openxmlformats.org/wordprocessingml/2006/main">
  <w:divs>
    <w:div w:id="10842798">
      <w:marLeft w:val="0"/>
      <w:marRight w:val="0"/>
      <w:marTop w:val="0"/>
      <w:marBottom w:val="0"/>
      <w:divBdr>
        <w:top w:val="none" w:sz="0" w:space="0" w:color="auto"/>
        <w:left w:val="none" w:sz="0" w:space="0" w:color="auto"/>
        <w:bottom w:val="none" w:sz="0" w:space="0" w:color="auto"/>
        <w:right w:val="none" w:sz="0" w:space="0" w:color="auto"/>
      </w:divBdr>
    </w:div>
    <w:div w:id="10842799">
      <w:marLeft w:val="0"/>
      <w:marRight w:val="0"/>
      <w:marTop w:val="0"/>
      <w:marBottom w:val="0"/>
      <w:divBdr>
        <w:top w:val="none" w:sz="0" w:space="0" w:color="auto"/>
        <w:left w:val="none" w:sz="0" w:space="0" w:color="auto"/>
        <w:bottom w:val="none" w:sz="0" w:space="0" w:color="auto"/>
        <w:right w:val="none" w:sz="0" w:space="0" w:color="auto"/>
      </w:divBdr>
    </w:div>
    <w:div w:id="10842800">
      <w:marLeft w:val="0"/>
      <w:marRight w:val="0"/>
      <w:marTop w:val="0"/>
      <w:marBottom w:val="0"/>
      <w:divBdr>
        <w:top w:val="none" w:sz="0" w:space="0" w:color="auto"/>
        <w:left w:val="none" w:sz="0" w:space="0" w:color="auto"/>
        <w:bottom w:val="none" w:sz="0" w:space="0" w:color="auto"/>
        <w:right w:val="none" w:sz="0" w:space="0" w:color="auto"/>
      </w:divBdr>
    </w:div>
    <w:div w:id="10842801">
      <w:marLeft w:val="0"/>
      <w:marRight w:val="0"/>
      <w:marTop w:val="0"/>
      <w:marBottom w:val="0"/>
      <w:divBdr>
        <w:top w:val="none" w:sz="0" w:space="0" w:color="auto"/>
        <w:left w:val="none" w:sz="0" w:space="0" w:color="auto"/>
        <w:bottom w:val="none" w:sz="0" w:space="0" w:color="auto"/>
        <w:right w:val="none" w:sz="0" w:space="0" w:color="auto"/>
      </w:divBdr>
    </w:div>
    <w:div w:id="10842802">
      <w:marLeft w:val="0"/>
      <w:marRight w:val="0"/>
      <w:marTop w:val="0"/>
      <w:marBottom w:val="0"/>
      <w:divBdr>
        <w:top w:val="none" w:sz="0" w:space="0" w:color="auto"/>
        <w:left w:val="none" w:sz="0" w:space="0" w:color="auto"/>
        <w:bottom w:val="none" w:sz="0" w:space="0" w:color="auto"/>
        <w:right w:val="none" w:sz="0" w:space="0" w:color="auto"/>
      </w:divBdr>
    </w:div>
    <w:div w:id="10842803">
      <w:marLeft w:val="0"/>
      <w:marRight w:val="0"/>
      <w:marTop w:val="0"/>
      <w:marBottom w:val="0"/>
      <w:divBdr>
        <w:top w:val="none" w:sz="0" w:space="0" w:color="auto"/>
        <w:left w:val="none" w:sz="0" w:space="0" w:color="auto"/>
        <w:bottom w:val="none" w:sz="0" w:space="0" w:color="auto"/>
        <w:right w:val="none" w:sz="0" w:space="0" w:color="auto"/>
      </w:divBdr>
    </w:div>
    <w:div w:id="10842804">
      <w:marLeft w:val="0"/>
      <w:marRight w:val="0"/>
      <w:marTop w:val="0"/>
      <w:marBottom w:val="0"/>
      <w:divBdr>
        <w:top w:val="none" w:sz="0" w:space="0" w:color="auto"/>
        <w:left w:val="none" w:sz="0" w:space="0" w:color="auto"/>
        <w:bottom w:val="none" w:sz="0" w:space="0" w:color="auto"/>
        <w:right w:val="none" w:sz="0" w:space="0" w:color="auto"/>
      </w:divBdr>
    </w:div>
    <w:div w:id="10842805">
      <w:marLeft w:val="0"/>
      <w:marRight w:val="0"/>
      <w:marTop w:val="0"/>
      <w:marBottom w:val="0"/>
      <w:divBdr>
        <w:top w:val="none" w:sz="0" w:space="0" w:color="auto"/>
        <w:left w:val="none" w:sz="0" w:space="0" w:color="auto"/>
        <w:bottom w:val="none" w:sz="0" w:space="0" w:color="auto"/>
        <w:right w:val="none" w:sz="0" w:space="0" w:color="auto"/>
      </w:divBdr>
    </w:div>
    <w:div w:id="10842806">
      <w:marLeft w:val="0"/>
      <w:marRight w:val="0"/>
      <w:marTop w:val="0"/>
      <w:marBottom w:val="0"/>
      <w:divBdr>
        <w:top w:val="none" w:sz="0" w:space="0" w:color="auto"/>
        <w:left w:val="none" w:sz="0" w:space="0" w:color="auto"/>
        <w:bottom w:val="none" w:sz="0" w:space="0" w:color="auto"/>
        <w:right w:val="none" w:sz="0" w:space="0" w:color="auto"/>
      </w:divBdr>
    </w:div>
    <w:div w:id="10842807">
      <w:marLeft w:val="0"/>
      <w:marRight w:val="0"/>
      <w:marTop w:val="0"/>
      <w:marBottom w:val="0"/>
      <w:divBdr>
        <w:top w:val="none" w:sz="0" w:space="0" w:color="auto"/>
        <w:left w:val="none" w:sz="0" w:space="0" w:color="auto"/>
        <w:bottom w:val="none" w:sz="0" w:space="0" w:color="auto"/>
        <w:right w:val="none" w:sz="0" w:space="0" w:color="auto"/>
      </w:divBdr>
    </w:div>
    <w:div w:id="10842808">
      <w:marLeft w:val="0"/>
      <w:marRight w:val="0"/>
      <w:marTop w:val="0"/>
      <w:marBottom w:val="0"/>
      <w:divBdr>
        <w:top w:val="none" w:sz="0" w:space="0" w:color="auto"/>
        <w:left w:val="none" w:sz="0" w:space="0" w:color="auto"/>
        <w:bottom w:val="none" w:sz="0" w:space="0" w:color="auto"/>
        <w:right w:val="none" w:sz="0" w:space="0" w:color="auto"/>
      </w:divBdr>
    </w:div>
    <w:div w:id="10842809">
      <w:marLeft w:val="0"/>
      <w:marRight w:val="0"/>
      <w:marTop w:val="0"/>
      <w:marBottom w:val="0"/>
      <w:divBdr>
        <w:top w:val="none" w:sz="0" w:space="0" w:color="auto"/>
        <w:left w:val="none" w:sz="0" w:space="0" w:color="auto"/>
        <w:bottom w:val="none" w:sz="0" w:space="0" w:color="auto"/>
        <w:right w:val="none" w:sz="0" w:space="0" w:color="auto"/>
      </w:divBdr>
    </w:div>
    <w:div w:id="10842810">
      <w:marLeft w:val="0"/>
      <w:marRight w:val="0"/>
      <w:marTop w:val="0"/>
      <w:marBottom w:val="0"/>
      <w:divBdr>
        <w:top w:val="none" w:sz="0" w:space="0" w:color="auto"/>
        <w:left w:val="none" w:sz="0" w:space="0" w:color="auto"/>
        <w:bottom w:val="none" w:sz="0" w:space="0" w:color="auto"/>
        <w:right w:val="none" w:sz="0" w:space="0" w:color="auto"/>
      </w:divBdr>
    </w:div>
    <w:div w:id="10842811">
      <w:marLeft w:val="0"/>
      <w:marRight w:val="0"/>
      <w:marTop w:val="0"/>
      <w:marBottom w:val="0"/>
      <w:divBdr>
        <w:top w:val="none" w:sz="0" w:space="0" w:color="auto"/>
        <w:left w:val="none" w:sz="0" w:space="0" w:color="auto"/>
        <w:bottom w:val="none" w:sz="0" w:space="0" w:color="auto"/>
        <w:right w:val="none" w:sz="0" w:space="0" w:color="auto"/>
      </w:divBdr>
    </w:div>
    <w:div w:id="10842812">
      <w:marLeft w:val="0"/>
      <w:marRight w:val="0"/>
      <w:marTop w:val="0"/>
      <w:marBottom w:val="0"/>
      <w:divBdr>
        <w:top w:val="none" w:sz="0" w:space="0" w:color="auto"/>
        <w:left w:val="none" w:sz="0" w:space="0" w:color="auto"/>
        <w:bottom w:val="none" w:sz="0" w:space="0" w:color="auto"/>
        <w:right w:val="none" w:sz="0" w:space="0" w:color="auto"/>
      </w:divBdr>
    </w:div>
    <w:div w:id="10842813">
      <w:marLeft w:val="0"/>
      <w:marRight w:val="0"/>
      <w:marTop w:val="0"/>
      <w:marBottom w:val="0"/>
      <w:divBdr>
        <w:top w:val="none" w:sz="0" w:space="0" w:color="auto"/>
        <w:left w:val="none" w:sz="0" w:space="0" w:color="auto"/>
        <w:bottom w:val="none" w:sz="0" w:space="0" w:color="auto"/>
        <w:right w:val="none" w:sz="0" w:space="0" w:color="auto"/>
      </w:divBdr>
    </w:div>
    <w:div w:id="10842814">
      <w:marLeft w:val="0"/>
      <w:marRight w:val="0"/>
      <w:marTop w:val="0"/>
      <w:marBottom w:val="0"/>
      <w:divBdr>
        <w:top w:val="none" w:sz="0" w:space="0" w:color="auto"/>
        <w:left w:val="none" w:sz="0" w:space="0" w:color="auto"/>
        <w:bottom w:val="none" w:sz="0" w:space="0" w:color="auto"/>
        <w:right w:val="none" w:sz="0" w:space="0" w:color="auto"/>
      </w:divBdr>
    </w:div>
    <w:div w:id="10842815">
      <w:marLeft w:val="0"/>
      <w:marRight w:val="0"/>
      <w:marTop w:val="0"/>
      <w:marBottom w:val="0"/>
      <w:divBdr>
        <w:top w:val="none" w:sz="0" w:space="0" w:color="auto"/>
        <w:left w:val="none" w:sz="0" w:space="0" w:color="auto"/>
        <w:bottom w:val="none" w:sz="0" w:space="0" w:color="auto"/>
        <w:right w:val="none" w:sz="0" w:space="0" w:color="auto"/>
      </w:divBdr>
    </w:div>
    <w:div w:id="10842816">
      <w:marLeft w:val="0"/>
      <w:marRight w:val="0"/>
      <w:marTop w:val="0"/>
      <w:marBottom w:val="0"/>
      <w:divBdr>
        <w:top w:val="none" w:sz="0" w:space="0" w:color="auto"/>
        <w:left w:val="none" w:sz="0" w:space="0" w:color="auto"/>
        <w:bottom w:val="none" w:sz="0" w:space="0" w:color="auto"/>
        <w:right w:val="none" w:sz="0" w:space="0" w:color="auto"/>
      </w:divBdr>
    </w:div>
    <w:div w:id="10842817">
      <w:marLeft w:val="0"/>
      <w:marRight w:val="0"/>
      <w:marTop w:val="0"/>
      <w:marBottom w:val="0"/>
      <w:divBdr>
        <w:top w:val="none" w:sz="0" w:space="0" w:color="auto"/>
        <w:left w:val="none" w:sz="0" w:space="0" w:color="auto"/>
        <w:bottom w:val="none" w:sz="0" w:space="0" w:color="auto"/>
        <w:right w:val="none" w:sz="0" w:space="0" w:color="auto"/>
      </w:divBdr>
    </w:div>
    <w:div w:id="10842818">
      <w:marLeft w:val="0"/>
      <w:marRight w:val="0"/>
      <w:marTop w:val="0"/>
      <w:marBottom w:val="0"/>
      <w:divBdr>
        <w:top w:val="none" w:sz="0" w:space="0" w:color="auto"/>
        <w:left w:val="none" w:sz="0" w:space="0" w:color="auto"/>
        <w:bottom w:val="none" w:sz="0" w:space="0" w:color="auto"/>
        <w:right w:val="none" w:sz="0" w:space="0" w:color="auto"/>
      </w:divBdr>
    </w:div>
    <w:div w:id="108428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240</TotalTime>
  <Pages>27</Pages>
  <Words>9265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NEXT</cp:lastModifiedBy>
  <cp:revision>23</cp:revision>
  <dcterms:created xsi:type="dcterms:W3CDTF">2014-08-06T10:18:00Z</dcterms:created>
  <dcterms:modified xsi:type="dcterms:W3CDTF">2016-10-12T15:48:00Z</dcterms:modified>
</cp:coreProperties>
</file>